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AA8" w:rsidRDefault="00D33F5A" w:rsidP="001461ED">
      <w:pPr>
        <w:ind w:firstLine="0"/>
      </w:pPr>
      <w:r>
        <w:t>Опубликование (обнародование): документ опубликован в информационном бюллетене «Вестник МО «Тельвисочный сельсовет» НАО» № 22 от 31.12.2013.</w:t>
      </w:r>
    </w:p>
    <w:p w:rsidR="00D33F5A" w:rsidRPr="001461ED" w:rsidRDefault="00D33F5A" w:rsidP="001461ED">
      <w:pPr>
        <w:ind w:firstLine="0"/>
        <w:jc w:val="center"/>
        <w:rPr>
          <w:rFonts w:cs="Arial"/>
          <w:b/>
          <w:bCs/>
          <w:kern w:val="28"/>
          <w:sz w:val="32"/>
          <w:szCs w:val="32"/>
        </w:rPr>
      </w:pPr>
    </w:p>
    <w:p w:rsidR="00D33F5A" w:rsidRPr="001461ED" w:rsidRDefault="00D33F5A" w:rsidP="001461ED">
      <w:pPr>
        <w:ind w:firstLine="0"/>
        <w:jc w:val="center"/>
        <w:rPr>
          <w:rFonts w:cs="Arial"/>
          <w:b/>
          <w:bCs/>
          <w:kern w:val="28"/>
          <w:sz w:val="32"/>
          <w:szCs w:val="32"/>
        </w:rPr>
      </w:pPr>
    </w:p>
    <w:p w:rsidR="00D33F5A" w:rsidRPr="001461ED" w:rsidRDefault="00ED348E" w:rsidP="001461ED">
      <w:pPr>
        <w:ind w:firstLine="0"/>
        <w:jc w:val="center"/>
        <w:rPr>
          <w:rFonts w:cs="Arial"/>
          <w:b/>
          <w:bCs/>
          <w:kern w:val="28"/>
          <w:sz w:val="32"/>
          <w:szCs w:val="32"/>
        </w:rPr>
      </w:pPr>
      <w:r w:rsidRPr="001461ED">
        <w:rPr>
          <w:rFonts w:cs="Arial"/>
          <w:b/>
          <w:bCs/>
          <w:kern w:val="28"/>
          <w:sz w:val="32"/>
          <w:szCs w:val="32"/>
        </w:rPr>
        <w:t xml:space="preserve">СОВЕТ ДЕПУТАТОВ </w:t>
      </w:r>
    </w:p>
    <w:p w:rsidR="00081AA8" w:rsidRPr="001461ED" w:rsidRDefault="00ED348E" w:rsidP="001461ED">
      <w:pPr>
        <w:ind w:firstLine="0"/>
        <w:jc w:val="center"/>
        <w:rPr>
          <w:rFonts w:cs="Arial"/>
          <w:b/>
          <w:bCs/>
          <w:kern w:val="28"/>
          <w:sz w:val="32"/>
          <w:szCs w:val="32"/>
        </w:rPr>
      </w:pPr>
      <w:r w:rsidRPr="001461ED">
        <w:rPr>
          <w:rFonts w:cs="Arial"/>
          <w:b/>
          <w:bCs/>
          <w:kern w:val="28"/>
          <w:sz w:val="32"/>
          <w:szCs w:val="32"/>
        </w:rPr>
        <w:t>МУНИЦИПАЛЬНОГО ОБРАЗОВАНИЯ</w:t>
      </w:r>
    </w:p>
    <w:p w:rsidR="00D33F5A" w:rsidRPr="001461ED" w:rsidRDefault="00081AA8" w:rsidP="001461ED">
      <w:pPr>
        <w:ind w:firstLine="0"/>
        <w:jc w:val="center"/>
        <w:rPr>
          <w:rFonts w:cs="Arial"/>
          <w:b/>
          <w:bCs/>
          <w:kern w:val="28"/>
          <w:sz w:val="32"/>
          <w:szCs w:val="32"/>
        </w:rPr>
      </w:pPr>
      <w:r w:rsidRPr="001461ED">
        <w:rPr>
          <w:rFonts w:cs="Arial"/>
          <w:b/>
          <w:bCs/>
          <w:kern w:val="28"/>
          <w:sz w:val="32"/>
          <w:szCs w:val="32"/>
        </w:rPr>
        <w:t>«</w:t>
      </w:r>
      <w:r w:rsidR="005B0700" w:rsidRPr="001461ED">
        <w:rPr>
          <w:rFonts w:cs="Arial"/>
          <w:b/>
          <w:bCs/>
          <w:kern w:val="28"/>
          <w:sz w:val="32"/>
          <w:szCs w:val="32"/>
        </w:rPr>
        <w:t>ТЕЛЬВИСОЧНЫЙ</w:t>
      </w:r>
      <w:r w:rsidRPr="001461ED">
        <w:rPr>
          <w:rFonts w:cs="Arial"/>
          <w:b/>
          <w:bCs/>
          <w:kern w:val="28"/>
          <w:sz w:val="32"/>
          <w:szCs w:val="32"/>
        </w:rPr>
        <w:t xml:space="preserve"> СЕЛЬСОВЕТ»</w:t>
      </w:r>
    </w:p>
    <w:p w:rsidR="00081AA8" w:rsidRPr="001461ED" w:rsidRDefault="00081AA8" w:rsidP="001461ED">
      <w:pPr>
        <w:ind w:firstLine="0"/>
        <w:jc w:val="center"/>
        <w:rPr>
          <w:rFonts w:cs="Arial"/>
          <w:b/>
          <w:bCs/>
          <w:kern w:val="28"/>
          <w:sz w:val="32"/>
          <w:szCs w:val="32"/>
        </w:rPr>
      </w:pPr>
      <w:r w:rsidRPr="001461ED">
        <w:rPr>
          <w:rFonts w:cs="Arial"/>
          <w:b/>
          <w:bCs/>
          <w:kern w:val="28"/>
          <w:sz w:val="32"/>
          <w:szCs w:val="32"/>
        </w:rPr>
        <w:t>НЕНЕЦКОГО АВТОНОМНОГО ОКРУГА</w:t>
      </w:r>
    </w:p>
    <w:p w:rsidR="00081AA8" w:rsidRPr="001461ED" w:rsidRDefault="00081AA8" w:rsidP="001461ED">
      <w:pPr>
        <w:ind w:firstLine="0"/>
        <w:jc w:val="center"/>
        <w:rPr>
          <w:rFonts w:cs="Arial"/>
          <w:b/>
          <w:bCs/>
          <w:kern w:val="28"/>
          <w:sz w:val="32"/>
          <w:szCs w:val="32"/>
        </w:rPr>
      </w:pPr>
    </w:p>
    <w:p w:rsidR="00081AA8" w:rsidRPr="001461ED" w:rsidRDefault="005B0700" w:rsidP="001461ED">
      <w:pPr>
        <w:ind w:firstLine="0"/>
        <w:jc w:val="center"/>
        <w:rPr>
          <w:rFonts w:cs="Arial"/>
          <w:b/>
          <w:bCs/>
          <w:kern w:val="28"/>
          <w:sz w:val="32"/>
          <w:szCs w:val="32"/>
        </w:rPr>
      </w:pPr>
      <w:r w:rsidRPr="001461ED">
        <w:rPr>
          <w:rFonts w:cs="Arial"/>
          <w:b/>
          <w:bCs/>
          <w:kern w:val="28"/>
          <w:sz w:val="32"/>
          <w:szCs w:val="32"/>
        </w:rPr>
        <w:t>4-е</w:t>
      </w:r>
      <w:r w:rsidR="00902EC0" w:rsidRPr="001461ED">
        <w:rPr>
          <w:rFonts w:cs="Arial"/>
          <w:b/>
          <w:bCs/>
          <w:kern w:val="28"/>
          <w:sz w:val="32"/>
          <w:szCs w:val="32"/>
        </w:rPr>
        <w:t xml:space="preserve"> - </w:t>
      </w:r>
      <w:r w:rsidR="00081AA8" w:rsidRPr="001461ED">
        <w:rPr>
          <w:rFonts w:cs="Arial"/>
          <w:b/>
          <w:bCs/>
          <w:kern w:val="28"/>
          <w:sz w:val="32"/>
          <w:szCs w:val="32"/>
        </w:rPr>
        <w:t xml:space="preserve">заседание </w:t>
      </w:r>
      <w:r w:rsidRPr="001461ED">
        <w:rPr>
          <w:rFonts w:cs="Arial"/>
          <w:b/>
          <w:bCs/>
          <w:kern w:val="28"/>
          <w:sz w:val="32"/>
          <w:szCs w:val="32"/>
        </w:rPr>
        <w:t>27</w:t>
      </w:r>
      <w:r w:rsidR="00081AA8" w:rsidRPr="001461ED">
        <w:rPr>
          <w:rFonts w:cs="Arial"/>
          <w:b/>
          <w:bCs/>
          <w:kern w:val="28"/>
          <w:sz w:val="32"/>
          <w:szCs w:val="32"/>
        </w:rPr>
        <w:t>- го созыва</w:t>
      </w:r>
    </w:p>
    <w:p w:rsidR="00081AA8" w:rsidRPr="001461ED" w:rsidRDefault="00081AA8" w:rsidP="001461ED">
      <w:pPr>
        <w:ind w:firstLine="0"/>
        <w:jc w:val="center"/>
        <w:rPr>
          <w:rFonts w:cs="Arial"/>
          <w:b/>
          <w:bCs/>
          <w:kern w:val="28"/>
          <w:sz w:val="32"/>
          <w:szCs w:val="32"/>
        </w:rPr>
      </w:pPr>
    </w:p>
    <w:p w:rsidR="00081AA8" w:rsidRPr="001461ED" w:rsidRDefault="00081AA8" w:rsidP="001461ED">
      <w:pPr>
        <w:ind w:firstLine="0"/>
        <w:jc w:val="center"/>
        <w:rPr>
          <w:rFonts w:cs="Arial"/>
          <w:b/>
          <w:bCs/>
          <w:kern w:val="28"/>
          <w:sz w:val="32"/>
          <w:szCs w:val="32"/>
        </w:rPr>
      </w:pPr>
      <w:r w:rsidRPr="001461ED">
        <w:rPr>
          <w:rFonts w:cs="Arial"/>
          <w:b/>
          <w:bCs/>
          <w:kern w:val="28"/>
          <w:sz w:val="32"/>
          <w:szCs w:val="32"/>
        </w:rPr>
        <w:t>РЕШЕНИЕ</w:t>
      </w:r>
    </w:p>
    <w:p w:rsidR="00081AA8" w:rsidRPr="001461ED" w:rsidRDefault="00D33F5A" w:rsidP="001461ED">
      <w:pPr>
        <w:ind w:firstLine="0"/>
        <w:jc w:val="center"/>
        <w:rPr>
          <w:rFonts w:cs="Arial"/>
          <w:b/>
          <w:bCs/>
          <w:kern w:val="28"/>
          <w:sz w:val="32"/>
          <w:szCs w:val="32"/>
        </w:rPr>
      </w:pPr>
      <w:r w:rsidRPr="001461ED">
        <w:rPr>
          <w:rFonts w:cs="Arial"/>
          <w:b/>
          <w:bCs/>
          <w:kern w:val="28"/>
          <w:sz w:val="32"/>
          <w:szCs w:val="32"/>
        </w:rPr>
        <w:t xml:space="preserve">от </w:t>
      </w:r>
      <w:r w:rsidR="005B0700" w:rsidRPr="001461ED">
        <w:rPr>
          <w:rFonts w:cs="Arial"/>
          <w:b/>
          <w:bCs/>
          <w:kern w:val="28"/>
          <w:sz w:val="32"/>
          <w:szCs w:val="32"/>
        </w:rPr>
        <w:t>30</w:t>
      </w:r>
      <w:r w:rsidRPr="001461ED">
        <w:rPr>
          <w:rFonts w:cs="Arial"/>
          <w:b/>
          <w:bCs/>
          <w:kern w:val="28"/>
          <w:sz w:val="32"/>
          <w:szCs w:val="32"/>
        </w:rPr>
        <w:t>.12.</w:t>
      </w:r>
      <w:r w:rsidR="00081AA8" w:rsidRPr="001461ED">
        <w:rPr>
          <w:rFonts w:cs="Arial"/>
          <w:b/>
          <w:bCs/>
          <w:kern w:val="28"/>
          <w:sz w:val="32"/>
          <w:szCs w:val="32"/>
        </w:rPr>
        <w:t>201</w:t>
      </w:r>
      <w:r w:rsidR="00902EC0" w:rsidRPr="001461ED">
        <w:rPr>
          <w:rFonts w:cs="Arial"/>
          <w:b/>
          <w:bCs/>
          <w:kern w:val="28"/>
          <w:sz w:val="32"/>
          <w:szCs w:val="32"/>
        </w:rPr>
        <w:t>3</w:t>
      </w:r>
      <w:r w:rsidR="00081AA8" w:rsidRPr="001461ED">
        <w:rPr>
          <w:rFonts w:cs="Arial"/>
          <w:b/>
          <w:bCs/>
          <w:kern w:val="28"/>
          <w:sz w:val="32"/>
          <w:szCs w:val="32"/>
        </w:rPr>
        <w:t xml:space="preserve"> № </w:t>
      </w:r>
      <w:r w:rsidR="005B0700" w:rsidRPr="001461ED">
        <w:rPr>
          <w:rFonts w:cs="Arial"/>
          <w:b/>
          <w:bCs/>
          <w:kern w:val="28"/>
          <w:sz w:val="32"/>
          <w:szCs w:val="32"/>
        </w:rPr>
        <w:t>4</w:t>
      </w:r>
    </w:p>
    <w:p w:rsidR="00081AA8" w:rsidRPr="001461ED" w:rsidRDefault="00081AA8" w:rsidP="001461ED">
      <w:pPr>
        <w:ind w:firstLine="0"/>
        <w:jc w:val="center"/>
        <w:rPr>
          <w:rFonts w:cs="Arial"/>
          <w:b/>
          <w:bCs/>
          <w:kern w:val="28"/>
          <w:sz w:val="32"/>
          <w:szCs w:val="32"/>
        </w:rPr>
      </w:pPr>
    </w:p>
    <w:p w:rsidR="00081AA8" w:rsidRDefault="00081AA8" w:rsidP="001461ED">
      <w:pPr>
        <w:ind w:firstLine="0"/>
        <w:jc w:val="center"/>
        <w:rPr>
          <w:rFonts w:cs="Arial"/>
          <w:b/>
          <w:bCs/>
          <w:kern w:val="28"/>
          <w:sz w:val="32"/>
          <w:szCs w:val="32"/>
        </w:rPr>
      </w:pPr>
      <w:r w:rsidRPr="001461ED">
        <w:rPr>
          <w:rFonts w:cs="Arial"/>
          <w:b/>
          <w:bCs/>
          <w:kern w:val="28"/>
          <w:sz w:val="32"/>
          <w:szCs w:val="32"/>
        </w:rPr>
        <w:t xml:space="preserve">Об утверждении  Положения  </w:t>
      </w:r>
      <w:r w:rsidR="006D6DCB" w:rsidRPr="001461ED">
        <w:rPr>
          <w:rFonts w:cs="Arial"/>
          <w:b/>
          <w:bCs/>
          <w:kern w:val="28"/>
          <w:sz w:val="32"/>
          <w:szCs w:val="32"/>
        </w:rPr>
        <w:t>о</w:t>
      </w:r>
      <w:r w:rsidRPr="001461ED">
        <w:rPr>
          <w:rFonts w:cs="Arial"/>
          <w:b/>
          <w:bCs/>
          <w:kern w:val="28"/>
          <w:sz w:val="32"/>
          <w:szCs w:val="32"/>
        </w:rPr>
        <w:t xml:space="preserve"> бюджетном процессе в муниципальном образовании «</w:t>
      </w:r>
      <w:r w:rsidR="005B0700" w:rsidRPr="001461ED">
        <w:rPr>
          <w:rFonts w:cs="Arial"/>
          <w:b/>
          <w:bCs/>
          <w:kern w:val="28"/>
          <w:sz w:val="32"/>
          <w:szCs w:val="32"/>
        </w:rPr>
        <w:t xml:space="preserve">Тельвисочный </w:t>
      </w:r>
      <w:r w:rsidRPr="001461ED">
        <w:rPr>
          <w:rFonts w:cs="Arial"/>
          <w:b/>
          <w:bCs/>
          <w:kern w:val="28"/>
          <w:sz w:val="32"/>
          <w:szCs w:val="32"/>
        </w:rPr>
        <w:t>сельсовет»  Ненецкого автономного округа</w:t>
      </w:r>
    </w:p>
    <w:p w:rsidR="00201839" w:rsidRDefault="00201839" w:rsidP="001461ED">
      <w:pPr>
        <w:ind w:firstLine="0"/>
        <w:jc w:val="center"/>
        <w:rPr>
          <w:rFonts w:cs="Arial"/>
          <w:b/>
          <w:bCs/>
          <w:kern w:val="28"/>
          <w:sz w:val="32"/>
          <w:szCs w:val="32"/>
        </w:rPr>
      </w:pPr>
    </w:p>
    <w:p w:rsidR="00201839" w:rsidRPr="00201839" w:rsidRDefault="00201839" w:rsidP="001461ED">
      <w:pPr>
        <w:ind w:firstLine="0"/>
        <w:jc w:val="center"/>
        <w:rPr>
          <w:rFonts w:cs="Arial"/>
          <w:b/>
          <w:bCs/>
          <w:kern w:val="28"/>
          <w:sz w:val="32"/>
          <w:szCs w:val="32"/>
        </w:rPr>
      </w:pPr>
      <w:r w:rsidRPr="00143E5D">
        <w:rPr>
          <w:rFonts w:cs="Arial"/>
          <w:b/>
          <w:bCs/>
          <w:kern w:val="28"/>
          <w:sz w:val="32"/>
          <w:szCs w:val="32"/>
        </w:rPr>
        <w:t>{</w:t>
      </w:r>
      <w:r>
        <w:rPr>
          <w:rFonts w:cs="Arial"/>
          <w:b/>
          <w:bCs/>
          <w:kern w:val="28"/>
          <w:sz w:val="32"/>
          <w:szCs w:val="32"/>
        </w:rPr>
        <w:t>в редакции решени</w:t>
      </w:r>
      <w:r w:rsidR="00143E5D">
        <w:rPr>
          <w:rFonts w:cs="Arial"/>
          <w:b/>
          <w:bCs/>
          <w:kern w:val="28"/>
          <w:sz w:val="32"/>
          <w:szCs w:val="32"/>
        </w:rPr>
        <w:t>й</w:t>
      </w:r>
      <w:r>
        <w:rPr>
          <w:rFonts w:cs="Arial"/>
          <w:b/>
          <w:bCs/>
          <w:kern w:val="28"/>
          <w:sz w:val="32"/>
          <w:szCs w:val="32"/>
        </w:rPr>
        <w:t xml:space="preserve"> от 25.07.2014 № </w:t>
      </w:r>
      <w:hyperlink r:id="rId8" w:tgtFrame="Logical" w:history="1">
        <w:r w:rsidRPr="00201839">
          <w:rPr>
            <w:rStyle w:val="af0"/>
            <w:rFonts w:cs="Arial"/>
            <w:b/>
            <w:bCs/>
            <w:kern w:val="28"/>
            <w:sz w:val="32"/>
            <w:szCs w:val="32"/>
          </w:rPr>
          <w:t>3</w:t>
        </w:r>
      </w:hyperlink>
      <w:r w:rsidR="00143E5D">
        <w:rPr>
          <w:rFonts w:cs="Arial"/>
          <w:b/>
          <w:bCs/>
          <w:kern w:val="28"/>
          <w:sz w:val="32"/>
          <w:szCs w:val="32"/>
        </w:rPr>
        <w:t xml:space="preserve">, от 22.06.2015 № </w:t>
      </w:r>
      <w:hyperlink r:id="rId9" w:tgtFrame="Logical" w:history="1">
        <w:r w:rsidR="00143E5D" w:rsidRPr="00143E5D">
          <w:rPr>
            <w:rStyle w:val="af0"/>
            <w:rFonts w:cs="Arial"/>
            <w:b/>
            <w:bCs/>
            <w:kern w:val="28"/>
            <w:sz w:val="32"/>
            <w:szCs w:val="32"/>
          </w:rPr>
          <w:t>4</w:t>
        </w:r>
      </w:hyperlink>
      <w:r w:rsidR="00C362B1">
        <w:rPr>
          <w:rFonts w:cs="Arial"/>
          <w:b/>
          <w:bCs/>
          <w:kern w:val="28"/>
          <w:sz w:val="32"/>
          <w:szCs w:val="32"/>
        </w:rPr>
        <w:t xml:space="preserve">, от 12.11.2015 № </w:t>
      </w:r>
      <w:hyperlink r:id="rId10" w:tgtFrame="Logical" w:history="1">
        <w:r w:rsidR="00C362B1" w:rsidRPr="00C362B1">
          <w:rPr>
            <w:rStyle w:val="af0"/>
            <w:rFonts w:cs="Arial"/>
            <w:b/>
            <w:bCs/>
            <w:kern w:val="28"/>
            <w:sz w:val="32"/>
            <w:szCs w:val="32"/>
          </w:rPr>
          <w:t>5</w:t>
        </w:r>
      </w:hyperlink>
      <w:r w:rsidR="00DB4B4F">
        <w:rPr>
          <w:rFonts w:cs="Arial"/>
          <w:b/>
          <w:bCs/>
          <w:kern w:val="28"/>
          <w:sz w:val="32"/>
          <w:szCs w:val="32"/>
        </w:rPr>
        <w:t xml:space="preserve">, от 12.11.2015 № </w:t>
      </w:r>
      <w:hyperlink r:id="rId11" w:tgtFrame="Logical" w:history="1">
        <w:r w:rsidR="00DB4B4F" w:rsidRPr="00DB4B4F">
          <w:rPr>
            <w:rStyle w:val="af0"/>
            <w:rFonts w:cs="Arial"/>
            <w:b/>
            <w:bCs/>
            <w:kern w:val="28"/>
            <w:sz w:val="32"/>
            <w:szCs w:val="32"/>
          </w:rPr>
          <w:t>7</w:t>
        </w:r>
      </w:hyperlink>
      <w:r w:rsidR="00DD477E">
        <w:rPr>
          <w:rFonts w:cs="Arial"/>
          <w:b/>
          <w:bCs/>
          <w:kern w:val="28"/>
          <w:sz w:val="32"/>
          <w:szCs w:val="32"/>
        </w:rPr>
        <w:t xml:space="preserve">, от 29.11.2016 № </w:t>
      </w:r>
      <w:hyperlink r:id="rId12" w:tgtFrame="Logical" w:history="1">
        <w:r w:rsidR="00DD477E" w:rsidRPr="00DD477E">
          <w:rPr>
            <w:rStyle w:val="af0"/>
            <w:rFonts w:cs="Arial"/>
            <w:b/>
            <w:bCs/>
            <w:kern w:val="28"/>
            <w:sz w:val="32"/>
            <w:szCs w:val="32"/>
          </w:rPr>
          <w:t>7</w:t>
        </w:r>
      </w:hyperlink>
      <w:r w:rsidRPr="00143E5D">
        <w:rPr>
          <w:rFonts w:cs="Arial"/>
          <w:b/>
          <w:bCs/>
          <w:kern w:val="28"/>
          <w:sz w:val="32"/>
          <w:szCs w:val="32"/>
        </w:rPr>
        <w:t>}</w:t>
      </w:r>
    </w:p>
    <w:p w:rsidR="00081AA8" w:rsidRPr="00D33F5A" w:rsidRDefault="00081AA8" w:rsidP="001461ED">
      <w:pPr>
        <w:ind w:firstLine="0"/>
      </w:pPr>
    </w:p>
    <w:p w:rsidR="00081AA8" w:rsidRPr="00D33F5A" w:rsidRDefault="00081AA8" w:rsidP="00D33F5A"/>
    <w:p w:rsidR="00081AA8" w:rsidRPr="00D33F5A" w:rsidRDefault="00081AA8" w:rsidP="001461ED">
      <w:r w:rsidRPr="00D33F5A">
        <w:t xml:space="preserve">Руководствуясь </w:t>
      </w:r>
      <w:r w:rsidR="00ED348E" w:rsidRPr="00D33F5A">
        <w:t xml:space="preserve"> </w:t>
      </w:r>
      <w:r w:rsidRPr="00D33F5A">
        <w:t xml:space="preserve">Бюджетным кодексом Российской Федерации, </w:t>
      </w:r>
      <w:r w:rsidR="00ED348E" w:rsidRPr="00D33F5A">
        <w:t xml:space="preserve">Федеральным законом  от 06.10.2003 № 131 – ФЗ «Об общих принципах организации местного самоуправления в Российской Федерации», </w:t>
      </w:r>
      <w:r w:rsidRPr="00D33F5A">
        <w:t>Уставом муниципального образования «</w:t>
      </w:r>
      <w:r w:rsidR="005B0700" w:rsidRPr="00D33F5A">
        <w:t xml:space="preserve">Тельвисочный </w:t>
      </w:r>
      <w:r w:rsidRPr="00D33F5A">
        <w:t xml:space="preserve">сельсовет» Ненецкого автономного округа </w:t>
      </w:r>
      <w:r w:rsidR="00ED348E" w:rsidRPr="00D33F5A">
        <w:t xml:space="preserve"> </w:t>
      </w:r>
      <w:r w:rsidRPr="00D33F5A">
        <w:t>Совет депутатов МО «</w:t>
      </w:r>
      <w:r w:rsidR="005B0700" w:rsidRPr="00D33F5A">
        <w:t>Тельвисочный</w:t>
      </w:r>
      <w:r w:rsidRPr="00D33F5A">
        <w:t xml:space="preserve"> сельсовет» НАО </w:t>
      </w:r>
      <w:r w:rsidR="00D33F5A" w:rsidRPr="00D33F5A">
        <w:t>решил:</w:t>
      </w:r>
    </w:p>
    <w:p w:rsidR="00081AA8" w:rsidRPr="00D33F5A" w:rsidRDefault="00081AA8" w:rsidP="001461ED">
      <w:r w:rsidRPr="00D33F5A">
        <w:t>1. Утвердить прилагаемое  Положение «О бюджетном процес</w:t>
      </w:r>
      <w:r w:rsidR="00CC090E" w:rsidRPr="00D33F5A">
        <w:t>се в муниципальном образовании «</w:t>
      </w:r>
      <w:r w:rsidR="005B0700" w:rsidRPr="00D33F5A">
        <w:t xml:space="preserve">Тельвисочный </w:t>
      </w:r>
      <w:r w:rsidR="00CC090E" w:rsidRPr="00D33F5A">
        <w:t xml:space="preserve">сельсовет» </w:t>
      </w:r>
      <w:r w:rsidRPr="00D33F5A">
        <w:t xml:space="preserve"> Ненецкого автономного округа.</w:t>
      </w:r>
    </w:p>
    <w:p w:rsidR="00081AA8" w:rsidRPr="00D33F5A" w:rsidRDefault="00081AA8" w:rsidP="001461ED">
      <w:r w:rsidRPr="00D33F5A">
        <w:t>2. Настоящее Решение вступает в силу после его официального  опубликования (обнародования).</w:t>
      </w:r>
    </w:p>
    <w:p w:rsidR="00081AA8" w:rsidRPr="00D33F5A" w:rsidRDefault="00081AA8" w:rsidP="001461ED">
      <w:bookmarkStart w:id="0" w:name="_GoBack"/>
      <w:bookmarkEnd w:id="0"/>
    </w:p>
    <w:p w:rsidR="00A56E9E" w:rsidRPr="00D33F5A" w:rsidRDefault="00A56E9E" w:rsidP="001461ED"/>
    <w:p w:rsidR="00D33F5A" w:rsidRDefault="00A56E9E" w:rsidP="001461ED">
      <w:pPr>
        <w:ind w:firstLine="0"/>
      </w:pPr>
      <w:r w:rsidRPr="00D33F5A">
        <w:t>Глава МО</w:t>
      </w:r>
    </w:p>
    <w:p w:rsidR="00D33F5A" w:rsidRDefault="00A56E9E" w:rsidP="001461ED">
      <w:pPr>
        <w:ind w:firstLine="0"/>
      </w:pPr>
      <w:r w:rsidRPr="00D33F5A">
        <w:t>МО «</w:t>
      </w:r>
      <w:r w:rsidR="005B0700" w:rsidRPr="00D33F5A">
        <w:t xml:space="preserve">Тельвисочный </w:t>
      </w:r>
      <w:r w:rsidRPr="00D33F5A">
        <w:t>сельсовет» НАО</w:t>
      </w:r>
    </w:p>
    <w:p w:rsidR="00A56E9E" w:rsidRPr="00D33F5A" w:rsidRDefault="005B0700" w:rsidP="001461ED">
      <w:pPr>
        <w:ind w:firstLine="0"/>
      </w:pPr>
      <w:r w:rsidRPr="00D33F5A">
        <w:t xml:space="preserve">В.С. Кожевин </w:t>
      </w:r>
    </w:p>
    <w:p w:rsidR="005804A7" w:rsidRPr="00D33F5A" w:rsidRDefault="00D33F5A" w:rsidP="001461ED">
      <w:pPr>
        <w:ind w:firstLine="0"/>
      </w:pPr>
      <w:r>
        <w:br w:type="page"/>
      </w:r>
      <w:r w:rsidR="00EE5712" w:rsidRPr="00D33F5A">
        <w:lastRenderedPageBreak/>
        <w:t>Утверждено</w:t>
      </w:r>
    </w:p>
    <w:p w:rsidR="00E525A2" w:rsidRPr="00D33F5A" w:rsidRDefault="00E525A2" w:rsidP="001461ED">
      <w:pPr>
        <w:ind w:firstLine="0"/>
      </w:pPr>
      <w:r w:rsidRPr="00D33F5A">
        <w:t>Решени</w:t>
      </w:r>
      <w:r w:rsidR="00EE5712" w:rsidRPr="00D33F5A">
        <w:t>ем</w:t>
      </w:r>
      <w:r w:rsidR="005804A7" w:rsidRPr="00D33F5A">
        <w:t xml:space="preserve"> </w:t>
      </w:r>
      <w:r w:rsidR="00A56E9E" w:rsidRPr="00D33F5A">
        <w:t xml:space="preserve"> </w:t>
      </w:r>
      <w:r w:rsidR="005804A7" w:rsidRPr="00D33F5A">
        <w:t>Совет</w:t>
      </w:r>
      <w:r w:rsidRPr="00D33F5A">
        <w:t>а депутатов</w:t>
      </w:r>
    </w:p>
    <w:p w:rsidR="005804A7" w:rsidRPr="00D33F5A" w:rsidRDefault="005804A7" w:rsidP="001461ED">
      <w:pPr>
        <w:ind w:firstLine="0"/>
      </w:pPr>
      <w:r w:rsidRPr="00D33F5A">
        <w:t>МО</w:t>
      </w:r>
      <w:r w:rsidR="00E525A2" w:rsidRPr="00D33F5A">
        <w:t xml:space="preserve"> </w:t>
      </w:r>
      <w:r w:rsidRPr="00D33F5A">
        <w:t xml:space="preserve"> </w:t>
      </w:r>
      <w:r w:rsidR="00CD3352" w:rsidRPr="00D33F5A">
        <w:t>«</w:t>
      </w:r>
      <w:r w:rsidR="005B0700" w:rsidRPr="00D33F5A">
        <w:t>Тельвисочный</w:t>
      </w:r>
      <w:r w:rsidR="00CD3352" w:rsidRPr="00D33F5A">
        <w:t xml:space="preserve"> сельсовет»</w:t>
      </w:r>
      <w:r w:rsidRPr="00D33F5A">
        <w:t xml:space="preserve"> НАО</w:t>
      </w:r>
    </w:p>
    <w:p w:rsidR="005804A7" w:rsidRPr="00D33F5A" w:rsidRDefault="005804A7" w:rsidP="001461ED">
      <w:pPr>
        <w:ind w:firstLine="0"/>
      </w:pPr>
      <w:r w:rsidRPr="00D33F5A">
        <w:t xml:space="preserve">от  </w:t>
      </w:r>
      <w:r w:rsidR="005B0700" w:rsidRPr="00D33F5A">
        <w:t>30</w:t>
      </w:r>
      <w:r w:rsidR="00081AA8" w:rsidRPr="00D33F5A">
        <w:t>.</w:t>
      </w:r>
      <w:r w:rsidR="00902EC0" w:rsidRPr="00D33F5A">
        <w:t>1</w:t>
      </w:r>
      <w:r w:rsidR="00A56E9E" w:rsidRPr="00D33F5A">
        <w:t>2</w:t>
      </w:r>
      <w:r w:rsidR="00EE5712" w:rsidRPr="00D33F5A">
        <w:t>.201</w:t>
      </w:r>
      <w:r w:rsidR="00902EC0" w:rsidRPr="00D33F5A">
        <w:t>3</w:t>
      </w:r>
      <w:r w:rsidRPr="00D33F5A">
        <w:t xml:space="preserve"> № </w:t>
      </w:r>
      <w:r w:rsidR="005B0700" w:rsidRPr="00D33F5A">
        <w:t>4</w:t>
      </w:r>
    </w:p>
    <w:p w:rsidR="006552E2" w:rsidRPr="00D33F5A" w:rsidRDefault="006552E2" w:rsidP="001461ED">
      <w:pPr>
        <w:ind w:firstLine="0"/>
      </w:pPr>
    </w:p>
    <w:p w:rsidR="000B6C0F" w:rsidRPr="001461ED" w:rsidRDefault="000B6C0F" w:rsidP="001461ED">
      <w:pPr>
        <w:ind w:firstLine="0"/>
        <w:jc w:val="center"/>
        <w:rPr>
          <w:rFonts w:cs="Arial"/>
          <w:b/>
          <w:bCs/>
          <w:kern w:val="32"/>
          <w:sz w:val="32"/>
          <w:szCs w:val="32"/>
        </w:rPr>
      </w:pPr>
      <w:r w:rsidRPr="001461ED">
        <w:rPr>
          <w:rFonts w:cs="Arial"/>
          <w:b/>
          <w:bCs/>
          <w:kern w:val="32"/>
          <w:sz w:val="32"/>
          <w:szCs w:val="32"/>
        </w:rPr>
        <w:t>Положение</w:t>
      </w:r>
    </w:p>
    <w:p w:rsidR="000B6C0F" w:rsidRPr="001461ED" w:rsidRDefault="000B6C0F" w:rsidP="001461ED">
      <w:pPr>
        <w:ind w:firstLine="0"/>
        <w:jc w:val="center"/>
        <w:rPr>
          <w:rFonts w:cs="Arial"/>
          <w:b/>
          <w:bCs/>
          <w:kern w:val="32"/>
          <w:sz w:val="32"/>
          <w:szCs w:val="32"/>
        </w:rPr>
      </w:pPr>
      <w:r w:rsidRPr="001461ED">
        <w:rPr>
          <w:rFonts w:cs="Arial"/>
          <w:b/>
          <w:bCs/>
          <w:kern w:val="32"/>
          <w:sz w:val="32"/>
          <w:szCs w:val="32"/>
        </w:rPr>
        <w:t xml:space="preserve">о бюджетном </w:t>
      </w:r>
      <w:r w:rsidR="005755F0" w:rsidRPr="001461ED">
        <w:rPr>
          <w:rFonts w:cs="Arial"/>
          <w:b/>
          <w:bCs/>
          <w:kern w:val="32"/>
          <w:sz w:val="32"/>
          <w:szCs w:val="32"/>
        </w:rPr>
        <w:t>процессе</w:t>
      </w:r>
      <w:r w:rsidR="005D1FA7" w:rsidRPr="001461ED">
        <w:rPr>
          <w:rFonts w:cs="Arial"/>
          <w:b/>
          <w:bCs/>
          <w:kern w:val="32"/>
          <w:sz w:val="32"/>
          <w:szCs w:val="32"/>
        </w:rPr>
        <w:t xml:space="preserve"> </w:t>
      </w:r>
      <w:r w:rsidRPr="001461ED">
        <w:rPr>
          <w:rFonts w:cs="Arial"/>
          <w:b/>
          <w:bCs/>
          <w:kern w:val="32"/>
          <w:sz w:val="32"/>
          <w:szCs w:val="32"/>
        </w:rPr>
        <w:t xml:space="preserve"> в </w:t>
      </w:r>
      <w:r w:rsidR="00517980" w:rsidRPr="001461ED">
        <w:rPr>
          <w:rFonts w:cs="Arial"/>
          <w:b/>
          <w:bCs/>
          <w:kern w:val="32"/>
          <w:sz w:val="32"/>
          <w:szCs w:val="32"/>
        </w:rPr>
        <w:t>м</w:t>
      </w:r>
      <w:r w:rsidRPr="001461ED">
        <w:rPr>
          <w:rFonts w:cs="Arial"/>
          <w:b/>
          <w:bCs/>
          <w:kern w:val="32"/>
          <w:sz w:val="32"/>
          <w:szCs w:val="32"/>
        </w:rPr>
        <w:t xml:space="preserve">униципальном образовании </w:t>
      </w:r>
      <w:r w:rsidR="00CD3352" w:rsidRPr="001461ED">
        <w:rPr>
          <w:rFonts w:cs="Arial"/>
          <w:b/>
          <w:bCs/>
          <w:kern w:val="32"/>
          <w:sz w:val="32"/>
          <w:szCs w:val="32"/>
        </w:rPr>
        <w:t>«</w:t>
      </w:r>
      <w:r w:rsidR="005B0700" w:rsidRPr="001461ED">
        <w:rPr>
          <w:rFonts w:cs="Arial"/>
          <w:b/>
          <w:bCs/>
          <w:kern w:val="32"/>
          <w:sz w:val="32"/>
          <w:szCs w:val="32"/>
        </w:rPr>
        <w:t xml:space="preserve">Тельвисочный </w:t>
      </w:r>
      <w:r w:rsidR="00CD3352" w:rsidRPr="001461ED">
        <w:rPr>
          <w:rFonts w:cs="Arial"/>
          <w:b/>
          <w:bCs/>
          <w:kern w:val="32"/>
          <w:sz w:val="32"/>
          <w:szCs w:val="32"/>
        </w:rPr>
        <w:t>сельсовет»</w:t>
      </w:r>
      <w:r w:rsidRPr="001461ED">
        <w:rPr>
          <w:rFonts w:cs="Arial"/>
          <w:b/>
          <w:bCs/>
          <w:kern w:val="32"/>
          <w:sz w:val="32"/>
          <w:szCs w:val="32"/>
        </w:rPr>
        <w:t xml:space="preserve"> Ненецкого автономного округа</w:t>
      </w:r>
    </w:p>
    <w:p w:rsidR="00694F73" w:rsidRPr="00D33F5A" w:rsidRDefault="00694F73" w:rsidP="00D33F5A"/>
    <w:p w:rsidR="00FE073F" w:rsidRPr="00D33F5A" w:rsidRDefault="00902EC0" w:rsidP="001461ED">
      <w:r w:rsidRPr="00D33F5A">
        <w:t>Положение «О бюджетном процессе в муниципальном образовании «</w:t>
      </w:r>
      <w:r w:rsidR="005B0700" w:rsidRPr="00D33F5A">
        <w:t xml:space="preserve">Тельвисочный </w:t>
      </w:r>
      <w:r w:rsidRPr="00D33F5A">
        <w:t>сельсовет»  Ненецкого автономного округа (далее - Положение)</w:t>
      </w:r>
      <w:r w:rsidR="00FE073F" w:rsidRPr="00D33F5A">
        <w:t xml:space="preserve"> определяет правовые основы осуществления  бюджетного процесса в муниципальном образовании «</w:t>
      </w:r>
      <w:r w:rsidR="005B0700" w:rsidRPr="00D33F5A">
        <w:t xml:space="preserve">Тельвисочный </w:t>
      </w:r>
      <w:r w:rsidR="00FE073F" w:rsidRPr="00D33F5A">
        <w:t>сельсовет» Ненецкого автономного округа (далее – муниципальное образование), полномочи</w:t>
      </w:r>
      <w:r w:rsidR="006E6D80" w:rsidRPr="00D33F5A">
        <w:t xml:space="preserve">й </w:t>
      </w:r>
      <w:r w:rsidR="00FE073F" w:rsidRPr="00D33F5A">
        <w:t>органов местного самоуправления муниципального образования по составлению и рассмотрению проекта решения о местном бюджете, утверждению и исполнению местного бюджета, осуществлению контроля за его исполнением, составлению, рассмотрению и утверждению отчета об исполнении местного бюджета</w:t>
      </w:r>
      <w:r w:rsidR="00A56E9E" w:rsidRPr="00D33F5A">
        <w:t xml:space="preserve">. </w:t>
      </w:r>
    </w:p>
    <w:p w:rsidR="00902EC0" w:rsidRPr="00D33F5A" w:rsidRDefault="00902EC0" w:rsidP="001461ED"/>
    <w:p w:rsidR="00902EC0" w:rsidRPr="001461ED" w:rsidRDefault="00902EC0" w:rsidP="001461ED">
      <w:pPr>
        <w:jc w:val="center"/>
        <w:rPr>
          <w:rFonts w:cs="Arial"/>
          <w:b/>
          <w:bCs/>
          <w:iCs/>
          <w:sz w:val="30"/>
          <w:szCs w:val="28"/>
        </w:rPr>
      </w:pPr>
      <w:r w:rsidRPr="001461ED">
        <w:rPr>
          <w:rFonts w:cs="Arial"/>
          <w:b/>
          <w:bCs/>
          <w:iCs/>
          <w:sz w:val="30"/>
          <w:szCs w:val="28"/>
        </w:rPr>
        <w:t>Раздел 1. Общие положения</w:t>
      </w:r>
    </w:p>
    <w:p w:rsidR="009C4F20" w:rsidRPr="00D33F5A" w:rsidRDefault="009C4F20" w:rsidP="001461ED"/>
    <w:p w:rsidR="00A86C86" w:rsidRPr="00D33F5A" w:rsidRDefault="009C4F20" w:rsidP="001461ED">
      <w:r w:rsidRPr="00D33F5A">
        <w:t xml:space="preserve">1.1. Правовые основы осуществления бюджетного процесса в </w:t>
      </w:r>
      <w:r w:rsidR="00A86C86" w:rsidRPr="00D33F5A">
        <w:t>муниципальном образовании</w:t>
      </w:r>
    </w:p>
    <w:p w:rsidR="00E17B64" w:rsidRPr="00D33F5A" w:rsidRDefault="00E17B64" w:rsidP="001461ED"/>
    <w:p w:rsidR="009161FD" w:rsidRPr="00D33F5A" w:rsidRDefault="0094515C" w:rsidP="001461ED">
      <w:r w:rsidRPr="00D33F5A">
        <w:t xml:space="preserve">1. </w:t>
      </w:r>
      <w:r w:rsidR="009161FD" w:rsidRPr="00D33F5A">
        <w:t xml:space="preserve">Бюджетный процесс в муниципальном образовании  осуществляется в соответствии с Конституцией Российской Федерации, Бюджетным кодексом Российской Федерации, Налоговым кодексом Российской Федерации, Федеральным законом от 06.10.2003 N 131-ФЗ "Об общих принципах организации местного самоуправления в Российской Федерации", </w:t>
      </w:r>
      <w:r w:rsidR="004C4D2F" w:rsidRPr="00D33F5A">
        <w:rPr>
          <w:rFonts w:eastAsia="Calibri"/>
        </w:rPr>
        <w:t xml:space="preserve">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w:t>
      </w:r>
      <w:r w:rsidR="009161FD" w:rsidRPr="00D33F5A">
        <w:t>иными федеральными законами и законами Ненецкого автономного округа, Уставом муниципального образования, настоящим Положением и иными муниципальными правовыми актами.</w:t>
      </w:r>
    </w:p>
    <w:p w:rsidR="00EF71E2" w:rsidRPr="00D33F5A" w:rsidRDefault="00EF71E2" w:rsidP="001461ED">
      <w:r w:rsidRPr="00D33F5A">
        <w:t>2. Понятия и термины, применяемые в настоящем Положении</w:t>
      </w:r>
    </w:p>
    <w:p w:rsidR="00EF71E2" w:rsidRPr="00D33F5A" w:rsidRDefault="00EF71E2" w:rsidP="001461ED">
      <w:r w:rsidRPr="00D33F5A">
        <w:t>В целях настоящего Положения применяются понятия и термины в значениях, определенных Бюджетным кодексом Российской Федерации и другими федеральными законами, регулирующими бюджетные правоотношения.</w:t>
      </w:r>
    </w:p>
    <w:p w:rsidR="00B533A1" w:rsidRPr="00D33F5A" w:rsidRDefault="00B533A1" w:rsidP="001461ED"/>
    <w:p w:rsidR="006E6D80" w:rsidRPr="001461ED" w:rsidRDefault="006E6D80" w:rsidP="001461ED">
      <w:pPr>
        <w:jc w:val="center"/>
        <w:rPr>
          <w:rFonts w:cs="Arial"/>
          <w:b/>
          <w:bCs/>
          <w:iCs/>
          <w:sz w:val="30"/>
          <w:szCs w:val="28"/>
        </w:rPr>
      </w:pPr>
      <w:r w:rsidRPr="001461ED">
        <w:rPr>
          <w:rFonts w:cs="Arial"/>
          <w:b/>
          <w:bCs/>
          <w:iCs/>
          <w:sz w:val="30"/>
          <w:szCs w:val="28"/>
        </w:rPr>
        <w:t>Раздел 2. Участники бюджетного процесса и их бюджетные полномочия</w:t>
      </w:r>
    </w:p>
    <w:p w:rsidR="006E6D80" w:rsidRPr="00D33F5A" w:rsidRDefault="006E6D80" w:rsidP="001461ED"/>
    <w:p w:rsidR="008A14A1" w:rsidRPr="00D33F5A" w:rsidRDefault="008A14A1" w:rsidP="001461ED">
      <w:r w:rsidRPr="00D33F5A">
        <w:t>2.1. Участники бюджетного процесса</w:t>
      </w:r>
    </w:p>
    <w:p w:rsidR="0094515C" w:rsidRPr="00D33F5A" w:rsidRDefault="0094515C" w:rsidP="001461ED"/>
    <w:p w:rsidR="008A14A1" w:rsidRPr="00D33F5A" w:rsidRDefault="008A14A1" w:rsidP="001461ED">
      <w:r w:rsidRPr="00D33F5A">
        <w:t>Участниками бюджетного процесса в муниципальном образовании являются:</w:t>
      </w:r>
    </w:p>
    <w:p w:rsidR="008A14A1" w:rsidRPr="00D33F5A" w:rsidRDefault="008A14A1" w:rsidP="001461ED">
      <w:r w:rsidRPr="00D33F5A">
        <w:t>глава муниципального образования;</w:t>
      </w:r>
    </w:p>
    <w:p w:rsidR="008A14A1" w:rsidRPr="00D33F5A" w:rsidRDefault="008A14A1" w:rsidP="001461ED">
      <w:r w:rsidRPr="00D33F5A">
        <w:t>Совет депутатов муниципального образования (далее – Совет депутатов);</w:t>
      </w:r>
    </w:p>
    <w:p w:rsidR="008A14A1" w:rsidRPr="00D33F5A" w:rsidRDefault="008A14A1" w:rsidP="001461ED">
      <w:r w:rsidRPr="00D33F5A">
        <w:t>Администрация муниципального образования;</w:t>
      </w:r>
    </w:p>
    <w:p w:rsidR="008A14A1" w:rsidRPr="00D33F5A" w:rsidRDefault="008A14A1" w:rsidP="001461ED">
      <w:r w:rsidRPr="00D33F5A">
        <w:t>Контрольно – счетная палата  муниципального образования (далее – Контрольно – счетная палата);</w:t>
      </w:r>
    </w:p>
    <w:p w:rsidR="008A14A1" w:rsidRPr="00D33F5A" w:rsidRDefault="008A14A1" w:rsidP="001461ED">
      <w:r w:rsidRPr="00D33F5A">
        <w:t>Финансов</w:t>
      </w:r>
      <w:r w:rsidR="0098430A" w:rsidRPr="00D33F5A">
        <w:t xml:space="preserve">ый </w:t>
      </w:r>
      <w:r w:rsidR="0094515C" w:rsidRPr="00D33F5A">
        <w:t xml:space="preserve">отдел </w:t>
      </w:r>
      <w:r w:rsidRPr="00D33F5A">
        <w:t>Администрации муниципального образования (далее – финансовый орган);</w:t>
      </w:r>
    </w:p>
    <w:p w:rsidR="008A14A1" w:rsidRPr="00D33F5A" w:rsidRDefault="008A14A1" w:rsidP="001461ED">
      <w:r w:rsidRPr="00D33F5A">
        <w:t>главные распорядители (распорядители) бюджетных средств;</w:t>
      </w:r>
    </w:p>
    <w:p w:rsidR="008A14A1" w:rsidRPr="00D33F5A" w:rsidRDefault="008A14A1" w:rsidP="001461ED">
      <w:r w:rsidRPr="00D33F5A">
        <w:t xml:space="preserve">главные администраторы (администраторы) доходов </w:t>
      </w:r>
      <w:r w:rsidR="0094515C" w:rsidRPr="00D33F5A">
        <w:t xml:space="preserve">местного </w:t>
      </w:r>
      <w:r w:rsidRPr="00D33F5A">
        <w:t>бюджета;</w:t>
      </w:r>
    </w:p>
    <w:p w:rsidR="008A14A1" w:rsidRPr="00D33F5A" w:rsidRDefault="008A14A1" w:rsidP="001461ED">
      <w:r w:rsidRPr="00D33F5A">
        <w:lastRenderedPageBreak/>
        <w:t xml:space="preserve">главные администраторы (администраторы) источников финансирования дефицита </w:t>
      </w:r>
      <w:r w:rsidR="0094515C" w:rsidRPr="00D33F5A">
        <w:t xml:space="preserve">местного </w:t>
      </w:r>
      <w:r w:rsidRPr="00D33F5A">
        <w:t>бюджета;</w:t>
      </w:r>
    </w:p>
    <w:p w:rsidR="008A14A1" w:rsidRPr="00D33F5A" w:rsidRDefault="008A14A1" w:rsidP="001461ED">
      <w:r w:rsidRPr="00D33F5A">
        <w:t>получатели бюджетных средств.</w:t>
      </w:r>
    </w:p>
    <w:p w:rsidR="00EF71E2" w:rsidRPr="00D33F5A" w:rsidRDefault="00EF71E2" w:rsidP="001461ED"/>
    <w:p w:rsidR="008A14A1" w:rsidRPr="00D33F5A" w:rsidRDefault="008A14A1" w:rsidP="001461ED">
      <w:r w:rsidRPr="00D33F5A">
        <w:t xml:space="preserve">2.2. Бюджетные полномочия Совета депутатов </w:t>
      </w:r>
    </w:p>
    <w:p w:rsidR="0094515C" w:rsidRPr="00D33F5A" w:rsidRDefault="0094515C" w:rsidP="001461ED"/>
    <w:p w:rsidR="008A14A1" w:rsidRPr="00D33F5A" w:rsidRDefault="008A14A1" w:rsidP="001461ED">
      <w:r w:rsidRPr="00D33F5A">
        <w:t xml:space="preserve">1. </w:t>
      </w:r>
      <w:r w:rsidR="00254ECF" w:rsidRPr="00D33F5A">
        <w:t>Совет</w:t>
      </w:r>
      <w:r w:rsidRPr="00D33F5A">
        <w:t xml:space="preserve">  депутатов обладает следующими бюджетными полномочиями:</w:t>
      </w:r>
    </w:p>
    <w:p w:rsidR="008A14A1" w:rsidRPr="00D33F5A" w:rsidRDefault="008C719D" w:rsidP="001461ED">
      <w:r w:rsidRPr="00D33F5A">
        <w:t>рассма</w:t>
      </w:r>
      <w:r w:rsidR="008A14A1" w:rsidRPr="00D33F5A">
        <w:t>тр</w:t>
      </w:r>
      <w:r w:rsidRPr="00D33F5A">
        <w:t>ивает</w:t>
      </w:r>
      <w:r w:rsidR="008A14A1" w:rsidRPr="00D33F5A">
        <w:t xml:space="preserve">  и утвержд</w:t>
      </w:r>
      <w:r w:rsidRPr="00D33F5A">
        <w:t>ает</w:t>
      </w:r>
      <w:r w:rsidR="008A14A1" w:rsidRPr="00D33F5A">
        <w:t xml:space="preserve"> местн</w:t>
      </w:r>
      <w:r w:rsidRPr="00D33F5A">
        <w:t xml:space="preserve">ый </w:t>
      </w:r>
      <w:r w:rsidR="008A14A1" w:rsidRPr="00D33F5A">
        <w:t xml:space="preserve"> бюджет</w:t>
      </w:r>
      <w:r w:rsidRPr="00D33F5A">
        <w:t xml:space="preserve"> </w:t>
      </w:r>
      <w:r w:rsidR="008A14A1" w:rsidRPr="00D33F5A">
        <w:t xml:space="preserve"> и отчет об его исполнении;</w:t>
      </w:r>
    </w:p>
    <w:p w:rsidR="008A14A1" w:rsidRPr="00D33F5A" w:rsidRDefault="008A14A1" w:rsidP="001461ED">
      <w:r w:rsidRPr="00D33F5A">
        <w:t>осуществл</w:t>
      </w:r>
      <w:r w:rsidR="008C719D" w:rsidRPr="00D33F5A">
        <w:t xml:space="preserve">яет </w:t>
      </w:r>
      <w:r w:rsidRPr="00D33F5A">
        <w:t xml:space="preserve"> последующ</w:t>
      </w:r>
      <w:r w:rsidR="008C719D" w:rsidRPr="00D33F5A">
        <w:t xml:space="preserve">ий </w:t>
      </w:r>
      <w:r w:rsidRPr="00D33F5A">
        <w:t xml:space="preserve"> контрол</w:t>
      </w:r>
      <w:r w:rsidR="008C719D" w:rsidRPr="00D33F5A">
        <w:t>ь</w:t>
      </w:r>
      <w:r w:rsidRPr="00D33F5A">
        <w:t xml:space="preserve"> за исполнением местного бюджетов;</w:t>
      </w:r>
    </w:p>
    <w:p w:rsidR="008A14A1" w:rsidRPr="00D33F5A" w:rsidRDefault="008A14A1" w:rsidP="001461ED">
      <w:pPr>
        <w:rPr>
          <w:rFonts w:eastAsia="Calibri"/>
        </w:rPr>
      </w:pPr>
      <w:r w:rsidRPr="00D33F5A">
        <w:rPr>
          <w:rFonts w:eastAsia="Calibri"/>
        </w:rPr>
        <w:t>осуществл</w:t>
      </w:r>
      <w:r w:rsidR="008C719D" w:rsidRPr="00D33F5A">
        <w:rPr>
          <w:rFonts w:eastAsia="Calibri"/>
        </w:rPr>
        <w:t>яет</w:t>
      </w:r>
      <w:r w:rsidRPr="00D33F5A">
        <w:rPr>
          <w:rFonts w:eastAsia="Calibri"/>
        </w:rPr>
        <w:t xml:space="preserve"> контрол</w:t>
      </w:r>
      <w:r w:rsidR="008C719D" w:rsidRPr="00D33F5A">
        <w:rPr>
          <w:rFonts w:eastAsia="Calibri"/>
        </w:rPr>
        <w:t>ь</w:t>
      </w:r>
      <w:r w:rsidRPr="00D33F5A">
        <w:rPr>
          <w:rFonts w:eastAsia="Calibri"/>
        </w:rPr>
        <w:t xml:space="preserve"> в ходе рассмотрения отдельных вопросов исполнения местного  бюджета на </w:t>
      </w:r>
      <w:r w:rsidR="0098430A" w:rsidRPr="00D33F5A">
        <w:rPr>
          <w:rFonts w:eastAsia="Calibri"/>
        </w:rPr>
        <w:t>заседаниях комиссии</w:t>
      </w:r>
      <w:r w:rsidRPr="00D33F5A">
        <w:rPr>
          <w:rFonts w:eastAsia="Calibri"/>
        </w:rPr>
        <w:t xml:space="preserve"> Совета депутатов;</w:t>
      </w:r>
    </w:p>
    <w:p w:rsidR="008A14A1" w:rsidRPr="00D33F5A" w:rsidRDefault="008A14A1" w:rsidP="001461ED">
      <w:pPr>
        <w:rPr>
          <w:rFonts w:eastAsia="Calibri"/>
        </w:rPr>
      </w:pPr>
      <w:r w:rsidRPr="00D33F5A">
        <w:rPr>
          <w:rFonts w:eastAsia="Calibri"/>
        </w:rPr>
        <w:t xml:space="preserve"> осуществл</w:t>
      </w:r>
      <w:r w:rsidR="008C719D" w:rsidRPr="00D33F5A">
        <w:rPr>
          <w:rFonts w:eastAsia="Calibri"/>
        </w:rPr>
        <w:t>яет</w:t>
      </w:r>
      <w:r w:rsidRPr="00D33F5A">
        <w:rPr>
          <w:rFonts w:eastAsia="Calibri"/>
        </w:rPr>
        <w:t xml:space="preserve"> контрол</w:t>
      </w:r>
      <w:r w:rsidR="008C719D" w:rsidRPr="00D33F5A">
        <w:rPr>
          <w:rFonts w:eastAsia="Calibri"/>
        </w:rPr>
        <w:t>ь</w:t>
      </w:r>
      <w:r w:rsidRPr="00D33F5A">
        <w:rPr>
          <w:rFonts w:eastAsia="Calibri"/>
        </w:rPr>
        <w:t xml:space="preserve"> в ходе проводимых Советом депутатов слушаний и в связи с депутатскими запросами;</w:t>
      </w:r>
    </w:p>
    <w:p w:rsidR="008A14A1" w:rsidRPr="00D33F5A" w:rsidRDefault="008A14A1" w:rsidP="001461ED">
      <w:pPr>
        <w:rPr>
          <w:rFonts w:eastAsia="Calibri"/>
        </w:rPr>
      </w:pPr>
      <w:r w:rsidRPr="00D33F5A">
        <w:rPr>
          <w:rFonts w:eastAsia="Calibri"/>
        </w:rPr>
        <w:t xml:space="preserve"> формир</w:t>
      </w:r>
      <w:r w:rsidR="008C719D" w:rsidRPr="00D33F5A">
        <w:rPr>
          <w:rFonts w:eastAsia="Calibri"/>
        </w:rPr>
        <w:t>ует</w:t>
      </w:r>
      <w:r w:rsidRPr="00D33F5A">
        <w:rPr>
          <w:rFonts w:eastAsia="Calibri"/>
        </w:rPr>
        <w:t xml:space="preserve">  и определ</w:t>
      </w:r>
      <w:r w:rsidR="008C719D" w:rsidRPr="00D33F5A">
        <w:rPr>
          <w:rFonts w:eastAsia="Calibri"/>
        </w:rPr>
        <w:t>яет</w:t>
      </w:r>
      <w:r w:rsidRPr="00D33F5A">
        <w:rPr>
          <w:rFonts w:eastAsia="Calibri"/>
        </w:rPr>
        <w:t xml:space="preserve">  правово</w:t>
      </w:r>
      <w:r w:rsidR="008C719D" w:rsidRPr="00D33F5A">
        <w:rPr>
          <w:rFonts w:eastAsia="Calibri"/>
        </w:rPr>
        <w:t>й</w:t>
      </w:r>
      <w:r w:rsidRPr="00D33F5A">
        <w:rPr>
          <w:rFonts w:eastAsia="Calibri"/>
        </w:rPr>
        <w:t xml:space="preserve"> статус </w:t>
      </w:r>
      <w:r w:rsidR="00A43B17" w:rsidRPr="00D33F5A">
        <w:rPr>
          <w:rFonts w:eastAsia="Calibri"/>
        </w:rPr>
        <w:t>Контрольно – счетной палаты</w:t>
      </w:r>
      <w:r w:rsidRPr="00D33F5A">
        <w:rPr>
          <w:rFonts w:eastAsia="Calibri"/>
        </w:rPr>
        <w:t>;</w:t>
      </w:r>
    </w:p>
    <w:p w:rsidR="008A14A1" w:rsidRPr="00D33F5A" w:rsidRDefault="008A14A1" w:rsidP="001461ED">
      <w:pPr>
        <w:rPr>
          <w:rFonts w:eastAsia="Calibri"/>
        </w:rPr>
      </w:pPr>
      <w:r w:rsidRPr="00D33F5A">
        <w:rPr>
          <w:rFonts w:eastAsia="Calibri"/>
        </w:rPr>
        <w:t xml:space="preserve"> осуществл</w:t>
      </w:r>
      <w:r w:rsidR="008C719D" w:rsidRPr="00D33F5A">
        <w:rPr>
          <w:rFonts w:eastAsia="Calibri"/>
        </w:rPr>
        <w:t>яет</w:t>
      </w:r>
      <w:r w:rsidRPr="00D33F5A">
        <w:rPr>
          <w:rFonts w:eastAsia="Calibri"/>
        </w:rPr>
        <w:t xml:space="preserve"> други</w:t>
      </w:r>
      <w:r w:rsidR="008C719D" w:rsidRPr="00D33F5A">
        <w:rPr>
          <w:rFonts w:eastAsia="Calibri"/>
        </w:rPr>
        <w:t>е</w:t>
      </w:r>
      <w:r w:rsidRPr="00D33F5A">
        <w:rPr>
          <w:rFonts w:eastAsia="Calibri"/>
        </w:rPr>
        <w:t xml:space="preserve"> полномочи</w:t>
      </w:r>
      <w:r w:rsidR="008C719D" w:rsidRPr="00D33F5A">
        <w:rPr>
          <w:rFonts w:eastAsia="Calibri"/>
        </w:rPr>
        <w:t>я</w:t>
      </w:r>
      <w:r w:rsidRPr="00D33F5A">
        <w:rPr>
          <w:rFonts w:eastAsia="Calibri"/>
        </w:rPr>
        <w:t xml:space="preserve"> в соответствии с Бюджетным кодексом Российской Федерации, Федеральным законом от 6 октября 2003 года N 131-ФЗ "Об общих принципах организации местного самоуправления в Российской Федерации",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Уставом  муниципального  образования.</w:t>
      </w:r>
    </w:p>
    <w:p w:rsidR="008A14A1" w:rsidRPr="00D33F5A" w:rsidRDefault="008A14A1" w:rsidP="001461ED">
      <w:pPr>
        <w:rPr>
          <w:rFonts w:eastAsia="Calibri"/>
        </w:rPr>
      </w:pPr>
      <w:r w:rsidRPr="00D33F5A">
        <w:rPr>
          <w:rFonts w:eastAsia="Calibri"/>
        </w:rPr>
        <w:t xml:space="preserve">2. Совету депутатов в пределах </w:t>
      </w:r>
      <w:r w:rsidR="00A43B17" w:rsidRPr="00D33F5A">
        <w:rPr>
          <w:rFonts w:eastAsia="Calibri"/>
        </w:rPr>
        <w:t>его</w:t>
      </w:r>
      <w:r w:rsidRPr="00D33F5A">
        <w:rPr>
          <w:rFonts w:eastAsia="Calibri"/>
        </w:rPr>
        <w:t xml:space="preserve"> компетенции по бюджетным вопросам, установленной  Конституцией  Российской Федерации, Бюджетным кодексом Российской Федерации, иными нормативными правовыми актами Российской Федерации, для обеспечения </w:t>
      </w:r>
      <w:r w:rsidR="00A43B17" w:rsidRPr="00D33F5A">
        <w:rPr>
          <w:rFonts w:eastAsia="Calibri"/>
        </w:rPr>
        <w:t>его</w:t>
      </w:r>
      <w:r w:rsidRPr="00D33F5A">
        <w:rPr>
          <w:rFonts w:eastAsia="Calibri"/>
        </w:rPr>
        <w:t xml:space="preserve"> полномочий должна быть предоставлена Администрацией муниципального образования вся необходимая информация.</w:t>
      </w:r>
    </w:p>
    <w:p w:rsidR="00254ECF" w:rsidRPr="00D33F5A" w:rsidRDefault="00254ECF" w:rsidP="001461ED">
      <w:pPr>
        <w:rPr>
          <w:rFonts w:eastAsia="Calibri"/>
        </w:rPr>
      </w:pPr>
    </w:p>
    <w:p w:rsidR="00EA7AAB" w:rsidRPr="00D33F5A" w:rsidRDefault="00254ECF" w:rsidP="001461ED">
      <w:r w:rsidRPr="00D33F5A">
        <w:t>2.3</w:t>
      </w:r>
      <w:r w:rsidR="00EA7AAB" w:rsidRPr="00D33F5A">
        <w:t xml:space="preserve">. Бюджетные полномочия </w:t>
      </w:r>
      <w:r w:rsidRPr="00D33F5A">
        <w:t>г</w:t>
      </w:r>
      <w:r w:rsidR="00EA7AAB" w:rsidRPr="00D33F5A">
        <w:t xml:space="preserve">лавы муниципального образования </w:t>
      </w:r>
    </w:p>
    <w:p w:rsidR="00C462DF" w:rsidRPr="00D33F5A" w:rsidRDefault="00C462DF" w:rsidP="001461ED"/>
    <w:p w:rsidR="00387FB7" w:rsidRPr="00D33F5A" w:rsidRDefault="00837FF5" w:rsidP="001461ED">
      <w:r w:rsidRPr="00D33F5A">
        <w:t>Глав</w:t>
      </w:r>
      <w:r w:rsidR="00765BB7" w:rsidRPr="00D33F5A">
        <w:t>а</w:t>
      </w:r>
      <w:r w:rsidRPr="00D33F5A">
        <w:t xml:space="preserve"> муниципального образования </w:t>
      </w:r>
      <w:r w:rsidR="00387FB7" w:rsidRPr="00D33F5A">
        <w:t>обладает следующими бюджетными полномочиями:</w:t>
      </w:r>
    </w:p>
    <w:p w:rsidR="00D86140" w:rsidRPr="00D33F5A" w:rsidRDefault="00A35AB8" w:rsidP="001461ED">
      <w:r w:rsidRPr="00D33F5A">
        <w:t xml:space="preserve"> </w:t>
      </w:r>
      <w:r w:rsidR="00D86140" w:rsidRPr="00D33F5A">
        <w:t>утвержд</w:t>
      </w:r>
      <w:r w:rsidR="00387FB7" w:rsidRPr="00D33F5A">
        <w:t>ает</w:t>
      </w:r>
      <w:r w:rsidR="00D86140" w:rsidRPr="00D33F5A">
        <w:t xml:space="preserve"> основны</w:t>
      </w:r>
      <w:r w:rsidR="00387FB7" w:rsidRPr="00D33F5A">
        <w:t>е</w:t>
      </w:r>
      <w:r w:rsidR="00D86140" w:rsidRPr="00D33F5A">
        <w:t xml:space="preserve"> направлени</w:t>
      </w:r>
      <w:r w:rsidR="00387FB7" w:rsidRPr="00D33F5A">
        <w:t>я</w:t>
      </w:r>
      <w:r w:rsidR="00D86140" w:rsidRPr="00D33F5A">
        <w:t xml:space="preserve"> бюджетной и налоговой политики муниципального образования на очередной финансовый год;</w:t>
      </w:r>
    </w:p>
    <w:p w:rsidR="00D86140" w:rsidRPr="00D33F5A" w:rsidRDefault="00D86140" w:rsidP="001461ED">
      <w:r w:rsidRPr="00D33F5A">
        <w:t>утвержд</w:t>
      </w:r>
      <w:r w:rsidR="006E329D" w:rsidRPr="00D33F5A">
        <w:t>ает</w:t>
      </w:r>
      <w:r w:rsidR="00116493" w:rsidRPr="00D33F5A">
        <w:t xml:space="preserve"> </w:t>
      </w:r>
      <w:r w:rsidRPr="00D33F5A">
        <w:t xml:space="preserve"> реестр</w:t>
      </w:r>
      <w:r w:rsidR="00600998" w:rsidRPr="00D33F5A">
        <w:t xml:space="preserve"> </w:t>
      </w:r>
      <w:r w:rsidRPr="00D33F5A">
        <w:t xml:space="preserve"> расходных обязательств муниципального образования;</w:t>
      </w:r>
    </w:p>
    <w:p w:rsidR="00600998" w:rsidRPr="00D33F5A" w:rsidRDefault="00600998" w:rsidP="001461ED">
      <w:r w:rsidRPr="00D33F5A">
        <w:t>прин</w:t>
      </w:r>
      <w:r w:rsidR="00CA3F0D" w:rsidRPr="00D33F5A">
        <w:t>имает</w:t>
      </w:r>
      <w:r w:rsidR="00EE162D" w:rsidRPr="00D33F5A">
        <w:t xml:space="preserve">  </w:t>
      </w:r>
      <w:r w:rsidRPr="00D33F5A">
        <w:t xml:space="preserve"> решени</w:t>
      </w:r>
      <w:r w:rsidR="00516D15" w:rsidRPr="00D33F5A">
        <w:t>я</w:t>
      </w:r>
      <w:r w:rsidRPr="00D33F5A">
        <w:t xml:space="preserve"> о начале работы над составлением проекта местного бюджета;</w:t>
      </w:r>
    </w:p>
    <w:p w:rsidR="00EE162D" w:rsidRPr="00D33F5A" w:rsidRDefault="00EE162D" w:rsidP="001461ED">
      <w:r w:rsidRPr="00D33F5A">
        <w:t>организ</w:t>
      </w:r>
      <w:r w:rsidR="00CA3F0D" w:rsidRPr="00D33F5A">
        <w:t>ует</w:t>
      </w:r>
      <w:r w:rsidR="002C2EAB" w:rsidRPr="00D33F5A">
        <w:t xml:space="preserve"> </w:t>
      </w:r>
      <w:r w:rsidRPr="00D33F5A">
        <w:t xml:space="preserve"> исполнени</w:t>
      </w:r>
      <w:r w:rsidR="00516D15" w:rsidRPr="00D33F5A">
        <w:t>я</w:t>
      </w:r>
      <w:r w:rsidRPr="00D33F5A">
        <w:t xml:space="preserve"> местного бюджета;</w:t>
      </w:r>
    </w:p>
    <w:p w:rsidR="00600998" w:rsidRPr="00D33F5A" w:rsidRDefault="00EE162D" w:rsidP="001461ED">
      <w:r w:rsidRPr="00D33F5A">
        <w:t>вн</w:t>
      </w:r>
      <w:r w:rsidR="00CA3F0D" w:rsidRPr="00D33F5A">
        <w:t>осит</w:t>
      </w:r>
      <w:r w:rsidRPr="00D33F5A">
        <w:t xml:space="preserve"> на рассмотрение Совета депутатов предложени</w:t>
      </w:r>
      <w:r w:rsidR="006E329D" w:rsidRPr="00D33F5A">
        <w:t>я</w:t>
      </w:r>
      <w:r w:rsidRPr="00D33F5A">
        <w:t xml:space="preserve"> по изменению и отмене местных налогов и сборов;</w:t>
      </w:r>
    </w:p>
    <w:p w:rsidR="00CA3F0D" w:rsidRPr="00D33F5A" w:rsidRDefault="00D86140" w:rsidP="001461ED">
      <w:r w:rsidRPr="00D33F5A">
        <w:t>осуществл</w:t>
      </w:r>
      <w:r w:rsidR="00CA3F0D" w:rsidRPr="00D33F5A">
        <w:t>яет</w:t>
      </w:r>
      <w:r w:rsidR="00116493" w:rsidRPr="00D33F5A">
        <w:t xml:space="preserve"> ины</w:t>
      </w:r>
      <w:r w:rsidR="00CA3F0D" w:rsidRPr="00D33F5A">
        <w:t>е</w:t>
      </w:r>
      <w:r w:rsidR="00116493" w:rsidRPr="00D33F5A">
        <w:t xml:space="preserve"> </w:t>
      </w:r>
      <w:r w:rsidR="00196EFB" w:rsidRPr="00D33F5A">
        <w:t xml:space="preserve">бюджетные </w:t>
      </w:r>
      <w:r w:rsidR="00116493" w:rsidRPr="00D33F5A">
        <w:t>полномочи</w:t>
      </w:r>
      <w:r w:rsidR="00CA3F0D" w:rsidRPr="00D33F5A">
        <w:t>я</w:t>
      </w:r>
      <w:r w:rsidRPr="00D33F5A">
        <w:t xml:space="preserve">, </w:t>
      </w:r>
      <w:r w:rsidR="00CA3F0D" w:rsidRPr="00D33F5A">
        <w:t xml:space="preserve">в соответствии с Бюджетным кодексом Российской Федерации, иными нормативными правовыми актами Российской Федерации и </w:t>
      </w:r>
      <w:r w:rsidR="00C462DF" w:rsidRPr="00D33F5A">
        <w:t>з</w:t>
      </w:r>
      <w:r w:rsidR="00CA3F0D" w:rsidRPr="00D33F5A">
        <w:t>аконами Ненецкого автономного округа, регулирующими бюджетные правоотношения, настоящим Положением и иными муниципальными правовыми актами.</w:t>
      </w:r>
    </w:p>
    <w:p w:rsidR="00254ECF" w:rsidRPr="00D33F5A" w:rsidRDefault="00254ECF" w:rsidP="001461ED"/>
    <w:p w:rsidR="00254ECF" w:rsidRPr="00D33F5A" w:rsidRDefault="00765BB7" w:rsidP="001461ED">
      <w:r w:rsidRPr="00D33F5A">
        <w:t>2.</w:t>
      </w:r>
      <w:r w:rsidR="00B13F80" w:rsidRPr="00D33F5A">
        <w:t>4</w:t>
      </w:r>
      <w:r w:rsidRPr="00D33F5A">
        <w:t xml:space="preserve">. Бюджетные полномочия </w:t>
      </w:r>
      <w:r w:rsidR="00254ECF" w:rsidRPr="00D33F5A">
        <w:t>Администрации муниципального образования</w:t>
      </w:r>
    </w:p>
    <w:p w:rsidR="00C462DF" w:rsidRPr="00D33F5A" w:rsidRDefault="00C462DF" w:rsidP="001461ED"/>
    <w:p w:rsidR="00146972" w:rsidRPr="00D33F5A" w:rsidRDefault="00C462DF" w:rsidP="001461ED">
      <w:r w:rsidRPr="00D33F5A">
        <w:t>Администрация</w:t>
      </w:r>
      <w:r w:rsidR="00F22AC7" w:rsidRPr="00D33F5A">
        <w:t xml:space="preserve"> муниципального образования </w:t>
      </w:r>
      <w:r w:rsidR="00146972" w:rsidRPr="00D33F5A">
        <w:t>обладает следующими бюджетными полномочиями:</w:t>
      </w:r>
    </w:p>
    <w:p w:rsidR="00EF5DEB" w:rsidRPr="00D33F5A" w:rsidRDefault="00EF5DEB" w:rsidP="001461ED">
      <w:r w:rsidRPr="00D33F5A">
        <w:t>обеспечивает составление проекта местного бюджета и среднесрочного финансового плана, вносит его с необходимыми документами и материалами на утверждение Совета депутатов;</w:t>
      </w:r>
    </w:p>
    <w:p w:rsidR="00EF5DEB" w:rsidRPr="00D33F5A" w:rsidRDefault="00EF5DEB" w:rsidP="001461ED">
      <w:r w:rsidRPr="00D33F5A">
        <w:t xml:space="preserve"> разрабатывает и утверждает методики распределения и (или) порядки предоставления межбюджетных трансфертов;</w:t>
      </w:r>
    </w:p>
    <w:p w:rsidR="00EF5DEB" w:rsidRPr="00D33F5A" w:rsidRDefault="00EF5DEB" w:rsidP="001461ED">
      <w:r w:rsidRPr="00D33F5A">
        <w:lastRenderedPageBreak/>
        <w:t xml:space="preserve"> обеспечивает исполнение местного бюджета и составление бюджетной отчетности;</w:t>
      </w:r>
    </w:p>
    <w:p w:rsidR="00EF5DEB" w:rsidRPr="00D33F5A" w:rsidRDefault="00EF5DEB" w:rsidP="001461ED">
      <w:r w:rsidRPr="00D33F5A">
        <w:t xml:space="preserve"> представляет отчет об исполнении местного бюджета на утверждение Совета депутатов;</w:t>
      </w:r>
    </w:p>
    <w:p w:rsidR="00EF5DEB" w:rsidRPr="00D33F5A" w:rsidRDefault="00EF5DEB" w:rsidP="001461ED">
      <w:r w:rsidRPr="00D33F5A">
        <w:t xml:space="preserve"> обеспечивают управление муниципальным долгом;</w:t>
      </w:r>
    </w:p>
    <w:p w:rsidR="00EF5DEB" w:rsidRPr="00D33F5A" w:rsidRDefault="00EF5DEB" w:rsidP="001461ED">
      <w:r w:rsidRPr="00D33F5A">
        <w:t xml:space="preserve"> осуществляют иные полномочия, определенные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w:t>
      </w:r>
    </w:p>
    <w:p w:rsidR="00EF5DEB" w:rsidRPr="00D33F5A" w:rsidRDefault="00EF5DEB" w:rsidP="001461ED"/>
    <w:p w:rsidR="00FC719D" w:rsidRPr="00D33F5A" w:rsidRDefault="00FC719D" w:rsidP="001461ED">
      <w:r w:rsidRPr="00D33F5A">
        <w:t>2.5. Бюджетные полномочия финансового органа</w:t>
      </w:r>
    </w:p>
    <w:p w:rsidR="00E00AD1" w:rsidRPr="00D33F5A" w:rsidRDefault="00E00AD1" w:rsidP="001461ED"/>
    <w:p w:rsidR="007F3299" w:rsidRPr="00D33F5A" w:rsidRDefault="007F3299" w:rsidP="001461ED">
      <w:r w:rsidRPr="00D33F5A">
        <w:t>Финансовы</w:t>
      </w:r>
      <w:r w:rsidR="00B13F80" w:rsidRPr="00D33F5A">
        <w:t>й</w:t>
      </w:r>
      <w:r w:rsidRPr="00D33F5A">
        <w:t xml:space="preserve"> орган обладает следующими бюджетными полномочиями:</w:t>
      </w:r>
    </w:p>
    <w:p w:rsidR="007F3299" w:rsidRPr="00D33F5A" w:rsidRDefault="007F3299" w:rsidP="001461ED">
      <w:r w:rsidRPr="00D33F5A">
        <w:t xml:space="preserve">составляет проект местного бюджета </w:t>
      </w:r>
      <w:r w:rsidR="00B13F80" w:rsidRPr="00D33F5A">
        <w:t xml:space="preserve">и </w:t>
      </w:r>
      <w:r w:rsidRPr="00D33F5A">
        <w:t>среднесрочн</w:t>
      </w:r>
      <w:r w:rsidR="00E00AD1" w:rsidRPr="00D33F5A">
        <w:t>ый</w:t>
      </w:r>
      <w:r w:rsidRPr="00D33F5A">
        <w:t xml:space="preserve"> финансов</w:t>
      </w:r>
      <w:r w:rsidR="00E00AD1" w:rsidRPr="00D33F5A">
        <w:t>ый</w:t>
      </w:r>
      <w:r w:rsidRPr="00D33F5A">
        <w:t xml:space="preserve"> план, представляет его с необходимыми документами и материалами для внесения в Совет депутатов;</w:t>
      </w:r>
    </w:p>
    <w:p w:rsidR="007F3299" w:rsidRPr="00D33F5A" w:rsidRDefault="007F3299" w:rsidP="001461ED">
      <w:r w:rsidRPr="00D33F5A">
        <w:t xml:space="preserve"> организует исполнение местного бюджета;</w:t>
      </w:r>
    </w:p>
    <w:p w:rsidR="007F3299" w:rsidRPr="00D33F5A" w:rsidRDefault="007F3299" w:rsidP="001461ED">
      <w:r w:rsidRPr="00D33F5A">
        <w:t xml:space="preserve"> устанавливает порядок составления бюджетной отчетности;</w:t>
      </w:r>
    </w:p>
    <w:p w:rsidR="001163B9" w:rsidRPr="00D33F5A" w:rsidRDefault="001163B9" w:rsidP="001461ED">
      <w:r w:rsidRPr="00D33F5A">
        <w:t>составляют и представляют отчет о кассовом исполнении местного бюджета в порядке, установленном Министерством финансов Российской Федерации;</w:t>
      </w:r>
    </w:p>
    <w:p w:rsidR="001442B1" w:rsidRPr="00D33F5A" w:rsidRDefault="001442B1" w:rsidP="001461ED">
      <w:r w:rsidRPr="00D33F5A">
        <w:t xml:space="preserve"> осуществляет внутренний муниципальный финансовый контроль в соответствии с полномочиями, установленными Бюджетным кодексом Российской Федерации</w:t>
      </w:r>
      <w:r w:rsidR="00E00AD1" w:rsidRPr="00D33F5A">
        <w:t xml:space="preserve"> и настоящим Положением</w:t>
      </w:r>
      <w:r w:rsidRPr="00D33F5A">
        <w:t>;</w:t>
      </w:r>
    </w:p>
    <w:p w:rsidR="007F3299" w:rsidRPr="00D33F5A" w:rsidRDefault="007F3299" w:rsidP="001461ED">
      <w:r w:rsidRPr="00D33F5A">
        <w:t xml:space="preserve"> осуществляет иные бюджетные полномочия, установленные Бюджетным Кодексом Российской Федерации</w:t>
      </w:r>
      <w:r w:rsidR="00875791" w:rsidRPr="00D33F5A">
        <w:t>, настоящим Положением</w:t>
      </w:r>
      <w:r w:rsidRPr="00D33F5A">
        <w:t xml:space="preserve"> и принимаемыми в соответствии с ним муниципальными правовыми актами, регулирующими бюджетные правоотношения.</w:t>
      </w:r>
    </w:p>
    <w:p w:rsidR="00AE23EA" w:rsidRPr="00D33F5A" w:rsidRDefault="00AE23EA" w:rsidP="001461ED"/>
    <w:p w:rsidR="004C4D2F" w:rsidRPr="00D33F5A" w:rsidRDefault="004C4D2F" w:rsidP="001461ED">
      <w:r w:rsidRPr="00D33F5A">
        <w:t>2.6. Бюджетные полномочия органов муниципального финансового контроля</w:t>
      </w:r>
    </w:p>
    <w:p w:rsidR="004C3720" w:rsidRPr="00D33F5A" w:rsidRDefault="004C3720" w:rsidP="001461ED"/>
    <w:p w:rsidR="004C4D2F" w:rsidRPr="00D33F5A" w:rsidRDefault="004C4D2F" w:rsidP="001461ED">
      <w:r w:rsidRPr="00D33F5A">
        <w:t xml:space="preserve">1. Бюджетные полномочия органов муниципального финансового контроля, к которым относятся Контрольно-счетная палата и </w:t>
      </w:r>
      <w:r w:rsidR="00467EAF" w:rsidRPr="00D33F5A">
        <w:t>финансовый орган</w:t>
      </w:r>
      <w:r w:rsidR="00F711A6" w:rsidRPr="00D33F5A">
        <w:t>,</w:t>
      </w:r>
      <w:r w:rsidRPr="00D33F5A">
        <w:t xml:space="preserve"> по осуществлению муниципального финансового контроля установлены Бюджетным кодексом Российской Федерации</w:t>
      </w:r>
      <w:r w:rsidR="00F711A6" w:rsidRPr="00D33F5A">
        <w:t xml:space="preserve"> и настоящим Положением</w:t>
      </w:r>
      <w:r w:rsidRPr="00D33F5A">
        <w:t>.</w:t>
      </w:r>
    </w:p>
    <w:p w:rsidR="00F711A6" w:rsidRPr="00D33F5A" w:rsidRDefault="00F711A6" w:rsidP="001461ED">
      <w:r w:rsidRPr="00D33F5A">
        <w:t>Финансовый орган осуществляет внутренний финансовый контроль и внутренний финансовый аудит в соответствии с порядком, установленным Администрацией муниципального образования.</w:t>
      </w:r>
    </w:p>
    <w:p w:rsidR="004C4D2F" w:rsidRPr="00D33F5A" w:rsidRDefault="004C4D2F" w:rsidP="001461ED">
      <w:pPr>
        <w:rPr>
          <w:rFonts w:eastAsia="Calibri"/>
        </w:rPr>
      </w:pPr>
      <w:r w:rsidRPr="00D33F5A">
        <w:rPr>
          <w:rFonts w:eastAsia="Calibri"/>
        </w:rPr>
        <w:t xml:space="preserve">2. </w:t>
      </w:r>
      <w:r w:rsidRPr="00D33F5A">
        <w:t>Контрольно - счетная палата</w:t>
      </w:r>
      <w:r w:rsidRPr="00D33F5A">
        <w:rPr>
          <w:rFonts w:eastAsia="Calibri"/>
        </w:rPr>
        <w:t xml:space="preserve"> также осуществляет бюджетные полномочия по:</w:t>
      </w:r>
    </w:p>
    <w:p w:rsidR="004C4D2F" w:rsidRPr="00D33F5A" w:rsidRDefault="004C4D2F" w:rsidP="001461ED">
      <w:pPr>
        <w:rPr>
          <w:rFonts w:eastAsia="Calibri"/>
        </w:rPr>
      </w:pPr>
      <w:r w:rsidRPr="00D33F5A">
        <w:rPr>
          <w:rFonts w:eastAsia="Calibri"/>
        </w:rPr>
        <w:t>аудиту эффективности, направленному на определение экономности и результативности использования бюджетных средств;</w:t>
      </w:r>
    </w:p>
    <w:p w:rsidR="004C4D2F" w:rsidRPr="00D33F5A" w:rsidRDefault="004C4D2F" w:rsidP="001461ED">
      <w:pPr>
        <w:rPr>
          <w:rFonts w:eastAsia="Calibri"/>
        </w:rPr>
      </w:pPr>
      <w:r w:rsidRPr="00D33F5A">
        <w:rPr>
          <w:rFonts w:eastAsia="Calibri"/>
        </w:rPr>
        <w:t>экспертизе проекта решения о местном бюджете,  в том числе обоснованности показателей (параметров и характеристики)  местного бюджета;</w:t>
      </w:r>
    </w:p>
    <w:p w:rsidR="004C4D2F" w:rsidRPr="00D33F5A" w:rsidRDefault="004C4D2F" w:rsidP="001461ED">
      <w:pPr>
        <w:rPr>
          <w:rFonts w:eastAsia="Calibri"/>
        </w:rPr>
      </w:pPr>
      <w:r w:rsidRPr="00D33F5A">
        <w:rPr>
          <w:rFonts w:eastAsia="Calibri"/>
        </w:rPr>
        <w:t>экспертизе муниципальных программ;</w:t>
      </w:r>
    </w:p>
    <w:p w:rsidR="004C4D2F" w:rsidRPr="00D33F5A" w:rsidRDefault="004C4D2F" w:rsidP="001461ED">
      <w:pPr>
        <w:rPr>
          <w:rFonts w:eastAsia="Calibri"/>
        </w:rPr>
      </w:pPr>
      <w:r w:rsidRPr="00D33F5A">
        <w:rPr>
          <w:rFonts w:eastAsia="Calibri"/>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C4D2F" w:rsidRPr="00D33F5A" w:rsidRDefault="004C4D2F" w:rsidP="001461ED">
      <w:pPr>
        <w:rPr>
          <w:rFonts w:eastAsia="Calibri"/>
        </w:rPr>
      </w:pPr>
      <w:r w:rsidRPr="00D33F5A">
        <w:rPr>
          <w:rFonts w:eastAsia="Calibri"/>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4C4D2F" w:rsidRPr="00D33F5A" w:rsidRDefault="004C4D2F" w:rsidP="001461ED">
      <w:pPr>
        <w:rPr>
          <w:rFonts w:eastAsia="Calibri"/>
        </w:rPr>
      </w:pPr>
      <w:r w:rsidRPr="00D33F5A">
        <w:rPr>
          <w:rFonts w:eastAsia="Calibri"/>
        </w:rPr>
        <w:t>другим вопросам, установленным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4C4D2F" w:rsidRPr="00D33F5A" w:rsidRDefault="004C4D2F" w:rsidP="001461ED">
      <w:pPr>
        <w:rPr>
          <w:rFonts w:eastAsia="Calibri"/>
        </w:rPr>
      </w:pPr>
      <w:r w:rsidRPr="00D33F5A">
        <w:rPr>
          <w:rFonts w:eastAsia="Calibri"/>
        </w:rPr>
        <w:t>3. Финансовый орган, обязан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финансовым органом.</w:t>
      </w:r>
    </w:p>
    <w:p w:rsidR="004C4D2F" w:rsidRPr="00D33F5A" w:rsidRDefault="00B31DFF" w:rsidP="001461ED">
      <w:pPr>
        <w:rPr>
          <w:rFonts w:eastAsia="Calibri"/>
        </w:rPr>
      </w:pPr>
      <w:r w:rsidRPr="00D33F5A">
        <w:rPr>
          <w:rFonts w:eastAsia="Calibri"/>
        </w:rPr>
        <w:lastRenderedPageBreak/>
        <w:t>4</w:t>
      </w:r>
      <w:r w:rsidR="004C4D2F" w:rsidRPr="00D33F5A">
        <w:rPr>
          <w:rFonts w:eastAsia="Calibri"/>
        </w:rPr>
        <w:t>. Финансовый орган  проводит анализ осуществления главными администраторами бюджетных средств внутреннего финансового контроля и внутреннего финансового аудита.</w:t>
      </w:r>
    </w:p>
    <w:p w:rsidR="00BD052D" w:rsidRPr="00D33F5A" w:rsidRDefault="00BD052D" w:rsidP="001461ED"/>
    <w:p w:rsidR="00120E30" w:rsidRPr="00D33F5A" w:rsidRDefault="00BD052D" w:rsidP="001461ED">
      <w:r w:rsidRPr="00D33F5A">
        <w:t xml:space="preserve">2.7. </w:t>
      </w:r>
      <w:r w:rsidR="00120E30" w:rsidRPr="00D33F5A">
        <w:t>Бюджетные полномочия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получателя бюджетных средств</w:t>
      </w:r>
    </w:p>
    <w:p w:rsidR="00BD052D" w:rsidRPr="00D33F5A" w:rsidRDefault="00BD052D" w:rsidP="001461ED"/>
    <w:p w:rsidR="005C2743" w:rsidRPr="00D33F5A" w:rsidRDefault="00120E30" w:rsidP="001461ED">
      <w:pPr>
        <w:rPr>
          <w:rFonts w:eastAsia="Calibri"/>
        </w:rPr>
      </w:pPr>
      <w:r w:rsidRPr="00D33F5A">
        <w:t>Бюджетные полномочия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получателя бюджетных средств</w:t>
      </w:r>
      <w:r w:rsidR="00891879" w:rsidRPr="00D33F5A">
        <w:t xml:space="preserve"> </w:t>
      </w:r>
      <w:r w:rsidR="00C9434E" w:rsidRPr="00D33F5A">
        <w:t xml:space="preserve"> </w:t>
      </w:r>
      <w:r w:rsidRPr="00D33F5A">
        <w:rPr>
          <w:rFonts w:eastAsia="Calibri"/>
        </w:rPr>
        <w:t xml:space="preserve">устанавливаются  в соответствии с </w:t>
      </w:r>
      <w:r w:rsidRPr="00D33F5A">
        <w:t xml:space="preserve">Бюджетным кодексом Российской Федерации </w:t>
      </w:r>
      <w:r w:rsidRPr="00D33F5A">
        <w:rPr>
          <w:rFonts w:eastAsia="Calibri"/>
        </w:rPr>
        <w:t>и принимаемыми в соответствии с ним муниципальными правовыми актами, регулирующими бюджетные правоотношения</w:t>
      </w:r>
    </w:p>
    <w:p w:rsidR="00120E30" w:rsidRPr="001461ED" w:rsidRDefault="00120E30" w:rsidP="001461ED">
      <w:pPr>
        <w:jc w:val="center"/>
        <w:rPr>
          <w:rFonts w:cs="Arial"/>
          <w:b/>
          <w:bCs/>
          <w:iCs/>
          <w:sz w:val="30"/>
          <w:szCs w:val="28"/>
        </w:rPr>
      </w:pPr>
    </w:p>
    <w:p w:rsidR="00562E5A" w:rsidRPr="001461ED" w:rsidRDefault="00562E5A" w:rsidP="001461ED">
      <w:pPr>
        <w:jc w:val="center"/>
        <w:rPr>
          <w:rFonts w:cs="Arial"/>
          <w:b/>
          <w:bCs/>
          <w:iCs/>
          <w:sz w:val="30"/>
          <w:szCs w:val="28"/>
        </w:rPr>
      </w:pPr>
      <w:r w:rsidRPr="001461ED">
        <w:rPr>
          <w:rFonts w:cs="Arial"/>
          <w:b/>
          <w:bCs/>
          <w:iCs/>
          <w:sz w:val="30"/>
          <w:szCs w:val="28"/>
        </w:rPr>
        <w:t xml:space="preserve">Раздел </w:t>
      </w:r>
      <w:r w:rsidR="00F23EAE" w:rsidRPr="001461ED">
        <w:rPr>
          <w:rFonts w:cs="Arial"/>
          <w:b/>
          <w:bCs/>
          <w:iCs/>
          <w:sz w:val="30"/>
          <w:szCs w:val="28"/>
        </w:rPr>
        <w:t>3</w:t>
      </w:r>
      <w:r w:rsidRPr="001461ED">
        <w:rPr>
          <w:rFonts w:cs="Arial"/>
          <w:b/>
          <w:bCs/>
          <w:iCs/>
          <w:sz w:val="30"/>
          <w:szCs w:val="28"/>
        </w:rPr>
        <w:t xml:space="preserve">. Составление проекта  местного бюджета  </w:t>
      </w:r>
    </w:p>
    <w:p w:rsidR="00562E5A" w:rsidRPr="00D33F5A" w:rsidRDefault="00562E5A" w:rsidP="00D33F5A"/>
    <w:p w:rsidR="00F23EAE" w:rsidRPr="00D33F5A" w:rsidRDefault="00F23EAE" w:rsidP="001461ED">
      <w:r w:rsidRPr="00D33F5A">
        <w:t>3.1. Общие положения о составлении проекта местного бюджета</w:t>
      </w:r>
    </w:p>
    <w:p w:rsidR="00926704" w:rsidRPr="00D33F5A" w:rsidRDefault="00926704" w:rsidP="001461ED"/>
    <w:p w:rsidR="00926704" w:rsidRPr="00D33F5A" w:rsidRDefault="00926704" w:rsidP="001461ED">
      <w:r w:rsidRPr="00D33F5A">
        <w:t>1. Местный  бюджет разрабатывается и утверждается в форме решения  Совета депутатов об  утверждении местного бюджета на очередной финансовый год.</w:t>
      </w:r>
    </w:p>
    <w:p w:rsidR="00562E5A" w:rsidRPr="00D33F5A" w:rsidRDefault="00926704" w:rsidP="001461ED">
      <w:r w:rsidRPr="00D33F5A">
        <w:t xml:space="preserve">2. </w:t>
      </w:r>
      <w:r w:rsidR="00562E5A" w:rsidRPr="00D33F5A">
        <w:t>Проект местного бюджета составляется на основе прогноза социально-экономического развития в целях финансового обеспечения расходных обязательств</w:t>
      </w:r>
      <w:r w:rsidR="005755F0" w:rsidRPr="00D33F5A">
        <w:t xml:space="preserve"> муниципального образования</w:t>
      </w:r>
      <w:r w:rsidR="00562E5A" w:rsidRPr="00D33F5A">
        <w:t>.</w:t>
      </w:r>
    </w:p>
    <w:p w:rsidR="00562E5A" w:rsidRPr="00D33F5A" w:rsidRDefault="00926704" w:rsidP="001461ED">
      <w:r w:rsidRPr="00D33F5A">
        <w:t>3.</w:t>
      </w:r>
      <w:r w:rsidR="00562E5A" w:rsidRPr="00D33F5A">
        <w:t xml:space="preserve"> Проект местного бюджета составляется в порядке, установленном Администрацией муниципального образования, в соответствии с Бюджетным кодексом Российской Федерации и принимаемыми с соблюдением его требований решениями  Совета депутатов.</w:t>
      </w:r>
    </w:p>
    <w:p w:rsidR="00562E5A" w:rsidRPr="00D33F5A" w:rsidRDefault="00926704" w:rsidP="001461ED">
      <w:r w:rsidRPr="00D33F5A">
        <w:t>4.</w:t>
      </w:r>
      <w:r w:rsidR="00562E5A" w:rsidRPr="00D33F5A">
        <w:t xml:space="preserve"> Проект местного бюджета составляется и утверждается сроком на один год в соответствии с решением Совета депутатов, за исключением решения о</w:t>
      </w:r>
      <w:r w:rsidR="003041A1" w:rsidRPr="00D33F5A">
        <w:t xml:space="preserve"> местном</w:t>
      </w:r>
      <w:r w:rsidR="00562E5A" w:rsidRPr="00D33F5A">
        <w:t xml:space="preserve"> бюджете.</w:t>
      </w:r>
    </w:p>
    <w:p w:rsidR="000606EF" w:rsidRPr="00D33F5A" w:rsidRDefault="000606EF" w:rsidP="001461ED"/>
    <w:p w:rsidR="00562E5A" w:rsidRPr="00D33F5A" w:rsidRDefault="007761B3" w:rsidP="001461ED">
      <w:r w:rsidRPr="00D33F5A">
        <w:t xml:space="preserve">3.2. </w:t>
      </w:r>
      <w:r w:rsidR="00562E5A" w:rsidRPr="00D33F5A">
        <w:t xml:space="preserve"> Органы, осуществляющие составление проект</w:t>
      </w:r>
      <w:r w:rsidR="00D42133" w:rsidRPr="00D33F5A">
        <w:t xml:space="preserve">а местного </w:t>
      </w:r>
      <w:r w:rsidR="00562E5A" w:rsidRPr="00D33F5A">
        <w:t xml:space="preserve"> бюджет</w:t>
      </w:r>
      <w:r w:rsidR="00D42133" w:rsidRPr="00D33F5A">
        <w:t>а</w:t>
      </w:r>
    </w:p>
    <w:p w:rsidR="00562E5A" w:rsidRPr="00D33F5A" w:rsidRDefault="00562E5A" w:rsidP="001461ED"/>
    <w:p w:rsidR="00562E5A" w:rsidRPr="00D33F5A" w:rsidRDefault="00562E5A" w:rsidP="001461ED">
      <w:r w:rsidRPr="00D33F5A">
        <w:t xml:space="preserve">1. </w:t>
      </w:r>
      <w:r w:rsidR="00A9367C" w:rsidRPr="00D33F5A">
        <w:t xml:space="preserve"> </w:t>
      </w:r>
      <w:r w:rsidRPr="00D33F5A">
        <w:t>Составление проект</w:t>
      </w:r>
      <w:r w:rsidR="00D42133" w:rsidRPr="00D33F5A">
        <w:t>а</w:t>
      </w:r>
      <w:r w:rsidRPr="00D33F5A">
        <w:t xml:space="preserve"> </w:t>
      </w:r>
      <w:r w:rsidR="00D42133" w:rsidRPr="00D33F5A">
        <w:t xml:space="preserve">местного </w:t>
      </w:r>
      <w:r w:rsidRPr="00D33F5A">
        <w:t>бюджет</w:t>
      </w:r>
      <w:r w:rsidR="00D42133" w:rsidRPr="00D33F5A">
        <w:t>а</w:t>
      </w:r>
      <w:r w:rsidRPr="00D33F5A">
        <w:t xml:space="preserve"> - исключительная прерогатива </w:t>
      </w:r>
      <w:r w:rsidR="00D42133" w:rsidRPr="00D33F5A">
        <w:t>А</w:t>
      </w:r>
      <w:r w:rsidRPr="00D33F5A">
        <w:t>дминистраци</w:t>
      </w:r>
      <w:r w:rsidR="00D42133" w:rsidRPr="00D33F5A">
        <w:t>и</w:t>
      </w:r>
      <w:r w:rsidRPr="00D33F5A">
        <w:t xml:space="preserve"> муниципальн</w:t>
      </w:r>
      <w:r w:rsidR="00886822" w:rsidRPr="00D33F5A">
        <w:t>ого</w:t>
      </w:r>
      <w:r w:rsidRPr="00D33F5A">
        <w:t xml:space="preserve"> образовани</w:t>
      </w:r>
      <w:r w:rsidR="00886822" w:rsidRPr="00D33F5A">
        <w:t>я</w:t>
      </w:r>
      <w:r w:rsidRPr="00D33F5A">
        <w:t>.</w:t>
      </w:r>
    </w:p>
    <w:p w:rsidR="00562E5A" w:rsidRPr="00D33F5A" w:rsidRDefault="00562E5A" w:rsidP="001461ED">
      <w:r w:rsidRPr="00D33F5A">
        <w:t xml:space="preserve">2. </w:t>
      </w:r>
      <w:r w:rsidR="00A9367C" w:rsidRPr="00D33F5A">
        <w:t xml:space="preserve"> </w:t>
      </w:r>
      <w:r w:rsidRPr="00D33F5A">
        <w:t>Непосредственное составление проект</w:t>
      </w:r>
      <w:r w:rsidR="00D42133" w:rsidRPr="00D33F5A">
        <w:t>а местного</w:t>
      </w:r>
      <w:r w:rsidRPr="00D33F5A">
        <w:t xml:space="preserve"> бюджет</w:t>
      </w:r>
      <w:r w:rsidR="00D42133" w:rsidRPr="00D33F5A">
        <w:t>а</w:t>
      </w:r>
      <w:r w:rsidRPr="00D33F5A">
        <w:t xml:space="preserve"> осуществля</w:t>
      </w:r>
      <w:r w:rsidR="00D42133" w:rsidRPr="00D33F5A">
        <w:t>е</w:t>
      </w:r>
      <w:r w:rsidRPr="00D33F5A">
        <w:t>т</w:t>
      </w:r>
      <w:r w:rsidR="00633D2C" w:rsidRPr="00D33F5A">
        <w:t>ся</w:t>
      </w:r>
      <w:r w:rsidRPr="00D33F5A">
        <w:t xml:space="preserve"> финансовы</w:t>
      </w:r>
      <w:r w:rsidR="00633D2C" w:rsidRPr="00D33F5A">
        <w:t>м</w:t>
      </w:r>
      <w:r w:rsidRPr="00D33F5A">
        <w:t xml:space="preserve"> орган</w:t>
      </w:r>
      <w:r w:rsidR="00633D2C" w:rsidRPr="00D33F5A">
        <w:t>ом</w:t>
      </w:r>
      <w:r w:rsidRPr="00D33F5A">
        <w:t>.</w:t>
      </w:r>
    </w:p>
    <w:p w:rsidR="00562E5A" w:rsidRPr="00D33F5A" w:rsidRDefault="00562E5A" w:rsidP="001461ED"/>
    <w:p w:rsidR="00562E5A" w:rsidRPr="00D33F5A" w:rsidRDefault="00877AA5" w:rsidP="001461ED">
      <w:r w:rsidRPr="00D33F5A">
        <w:t>3.3.</w:t>
      </w:r>
      <w:r w:rsidR="00562E5A" w:rsidRPr="00D33F5A">
        <w:t xml:space="preserve"> Сведения, необходимые для составления проект</w:t>
      </w:r>
      <w:r w:rsidR="00754EB7" w:rsidRPr="00D33F5A">
        <w:t xml:space="preserve">а местного </w:t>
      </w:r>
      <w:r w:rsidR="00562E5A" w:rsidRPr="00D33F5A">
        <w:t xml:space="preserve"> бюджет</w:t>
      </w:r>
      <w:r w:rsidR="00754EB7" w:rsidRPr="00D33F5A">
        <w:t>а</w:t>
      </w:r>
    </w:p>
    <w:p w:rsidR="00562E5A" w:rsidRPr="00D33F5A" w:rsidRDefault="00562E5A" w:rsidP="001461ED"/>
    <w:p w:rsidR="00562E5A" w:rsidRPr="00D33F5A" w:rsidRDefault="00562E5A" w:rsidP="001461ED">
      <w:r w:rsidRPr="00D33F5A">
        <w:t>1. В целях своевременного и качественного составления проект</w:t>
      </w:r>
      <w:r w:rsidR="00754EB7" w:rsidRPr="00D33F5A">
        <w:t xml:space="preserve">а местного </w:t>
      </w:r>
      <w:r w:rsidRPr="00D33F5A">
        <w:t xml:space="preserve"> бюджет</w:t>
      </w:r>
      <w:r w:rsidR="00754EB7" w:rsidRPr="00D33F5A">
        <w:t>а</w:t>
      </w:r>
      <w:r w:rsidRPr="00D33F5A">
        <w:t xml:space="preserve"> финансовы</w:t>
      </w:r>
      <w:r w:rsidR="00754EB7" w:rsidRPr="00D33F5A">
        <w:t>й</w:t>
      </w:r>
      <w:r w:rsidRPr="00D33F5A">
        <w:t xml:space="preserve"> орган</w:t>
      </w:r>
      <w:r w:rsidR="00754EB7" w:rsidRPr="00D33F5A">
        <w:t xml:space="preserve"> имее</w:t>
      </w:r>
      <w:r w:rsidRPr="00D33F5A">
        <w:t>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562E5A" w:rsidRPr="00D33F5A" w:rsidRDefault="00562E5A" w:rsidP="001461ED">
      <w:r w:rsidRPr="00D33F5A">
        <w:t>2. Составление проекта бюджета основывается на:</w:t>
      </w:r>
    </w:p>
    <w:p w:rsidR="002B5359" w:rsidRPr="00D33F5A" w:rsidRDefault="002B5359" w:rsidP="001461ED">
      <w:r w:rsidRPr="00D33F5A">
        <w:t>Бюджетном послании Президента Российской Федерации;</w:t>
      </w:r>
    </w:p>
    <w:p w:rsidR="002B5359" w:rsidRPr="00D33F5A" w:rsidRDefault="002B5359" w:rsidP="001461ED">
      <w:r w:rsidRPr="00D33F5A">
        <w:t>прогнозе социально-экономического развития соответствующей территории;</w:t>
      </w:r>
    </w:p>
    <w:p w:rsidR="002B5359" w:rsidRPr="00D33F5A" w:rsidRDefault="002B5359" w:rsidP="001461ED">
      <w:r w:rsidRPr="00D33F5A">
        <w:t>основных направлениях бюджетной и налоговой политики;</w:t>
      </w:r>
    </w:p>
    <w:p w:rsidR="002B5359" w:rsidRPr="00D33F5A" w:rsidRDefault="002B5359" w:rsidP="001461ED">
      <w:r w:rsidRPr="00D33F5A">
        <w:t>муниципальных программах.</w:t>
      </w:r>
    </w:p>
    <w:p w:rsidR="00562E5A" w:rsidRPr="00D33F5A" w:rsidRDefault="00877AA5" w:rsidP="001461ED">
      <w:r w:rsidRPr="00D33F5A">
        <w:t>3</w:t>
      </w:r>
      <w:r w:rsidR="00FA07B2" w:rsidRPr="00D33F5A">
        <w:t xml:space="preserve">. </w:t>
      </w:r>
      <w:r w:rsidR="00562E5A" w:rsidRPr="00D33F5A">
        <w:t xml:space="preserve">Прогноз социально-экономического развития </w:t>
      </w:r>
      <w:r w:rsidR="00754EB7" w:rsidRPr="00D33F5A">
        <w:t>муниципального образования</w:t>
      </w:r>
      <w:r w:rsidR="00562E5A" w:rsidRPr="00D33F5A">
        <w:t xml:space="preserve"> разрабатывается на очередной финансовый год </w:t>
      </w:r>
      <w:r w:rsidR="00754EB7" w:rsidRPr="00D33F5A">
        <w:t xml:space="preserve">в </w:t>
      </w:r>
      <w:r w:rsidR="00D921E0" w:rsidRPr="00D33F5A">
        <w:t>порядке, установленном Администрацией муниципального образования</w:t>
      </w:r>
      <w:r w:rsidR="00562E5A" w:rsidRPr="00D33F5A">
        <w:t>.</w:t>
      </w:r>
    </w:p>
    <w:p w:rsidR="0057215F" w:rsidRPr="00D33F5A" w:rsidRDefault="0057215F" w:rsidP="001461ED"/>
    <w:p w:rsidR="00562E5A" w:rsidRPr="00D33F5A" w:rsidRDefault="00827BDD" w:rsidP="001461ED">
      <w:r w:rsidRPr="00D33F5A">
        <w:t>3.4.</w:t>
      </w:r>
      <w:r w:rsidR="00562E5A" w:rsidRPr="00D33F5A">
        <w:t xml:space="preserve"> Среднесрочный финансовый план муниципального образования</w:t>
      </w:r>
    </w:p>
    <w:p w:rsidR="00562E5A" w:rsidRPr="00D33F5A" w:rsidRDefault="00562E5A" w:rsidP="001461ED"/>
    <w:p w:rsidR="00562E5A" w:rsidRPr="00D33F5A" w:rsidRDefault="00562E5A" w:rsidP="001461ED">
      <w:r w:rsidRPr="00D33F5A">
        <w:t>Среднесрочный финансовый план муниципального образования ежегодно разрабатывается по</w:t>
      </w:r>
      <w:r w:rsidR="004B13A4" w:rsidRPr="00D33F5A">
        <w:t xml:space="preserve"> форме и в порядке, установленно</w:t>
      </w:r>
      <w:r w:rsidRPr="00D33F5A">
        <w:t xml:space="preserve">м </w:t>
      </w:r>
      <w:r w:rsidR="000828BA" w:rsidRPr="00D33F5A">
        <w:t>А</w:t>
      </w:r>
      <w:r w:rsidRPr="00D33F5A">
        <w:t xml:space="preserve">дминистрацией муниципального образования с соблюдением положений </w:t>
      </w:r>
      <w:r w:rsidR="00D921E0" w:rsidRPr="00D33F5A">
        <w:t>статьи 174 Б</w:t>
      </w:r>
      <w:r w:rsidR="000828BA" w:rsidRPr="00D33F5A">
        <w:t>юджетного кодекса Российской Федерации</w:t>
      </w:r>
      <w:r w:rsidRPr="00D33F5A">
        <w:t>.</w:t>
      </w:r>
    </w:p>
    <w:p w:rsidR="00562E5A" w:rsidRPr="00D33F5A" w:rsidRDefault="00562E5A" w:rsidP="001461ED"/>
    <w:p w:rsidR="00562E5A" w:rsidRPr="00D33F5A" w:rsidRDefault="00827BDD" w:rsidP="001461ED">
      <w:r w:rsidRPr="00D33F5A">
        <w:t>3.5.</w:t>
      </w:r>
      <w:r w:rsidR="00562E5A" w:rsidRPr="00D33F5A">
        <w:t xml:space="preserve"> Прогнозирование доходов </w:t>
      </w:r>
      <w:r w:rsidR="000828BA" w:rsidRPr="00D33F5A">
        <w:t xml:space="preserve">местного </w:t>
      </w:r>
      <w:r w:rsidR="00562E5A" w:rsidRPr="00D33F5A">
        <w:t>бюджета</w:t>
      </w:r>
    </w:p>
    <w:p w:rsidR="00FE7321" w:rsidRPr="00D33F5A" w:rsidRDefault="00FE7321" w:rsidP="001461ED"/>
    <w:p w:rsidR="00FE7321" w:rsidRPr="00D33F5A" w:rsidRDefault="00FE7321" w:rsidP="001461ED">
      <w:r w:rsidRPr="00D33F5A">
        <w:t xml:space="preserve"> Доходы местного бюджета прогнозируются на основе прогноза социально-экономического развития территории </w:t>
      </w:r>
      <w:r w:rsidR="00D921E0" w:rsidRPr="00D33F5A">
        <w:t>муниципального образования</w:t>
      </w:r>
      <w:r w:rsidR="007469A4" w:rsidRPr="00D33F5A">
        <w:t xml:space="preserve">, </w:t>
      </w:r>
      <w:r w:rsidR="00D921E0" w:rsidRPr="00D33F5A">
        <w:t xml:space="preserve"> </w:t>
      </w:r>
      <w:r w:rsidRPr="00D33F5A">
        <w:t xml:space="preserve">в условиях действующего на день внесения проекта решения о </w:t>
      </w:r>
      <w:r w:rsidR="00C36034" w:rsidRPr="00D33F5A">
        <w:t xml:space="preserve">местном </w:t>
      </w:r>
      <w:r w:rsidRPr="00D33F5A">
        <w:t xml:space="preserve">бюджете в </w:t>
      </w:r>
      <w:r w:rsidR="00ED348E" w:rsidRPr="00D33F5A">
        <w:t>Совет депутатов</w:t>
      </w:r>
      <w:r w:rsidR="00D921E0" w:rsidRPr="00D33F5A">
        <w:t xml:space="preserve">, </w:t>
      </w:r>
      <w:r w:rsidRPr="00D33F5A">
        <w:t xml:space="preserve"> законодательства о налогах и сборах и бюджетного законодательства Российской Федерации, а также законодательства Российской Федерации  и решений Совета депутатов, устанавливающих неналоговые доходы местного бюджета.</w:t>
      </w:r>
    </w:p>
    <w:p w:rsidR="00562E5A" w:rsidRPr="00D33F5A" w:rsidRDefault="00562E5A" w:rsidP="001461ED"/>
    <w:p w:rsidR="00562E5A" w:rsidRPr="00D33F5A" w:rsidRDefault="001C6490" w:rsidP="001461ED">
      <w:r w:rsidRPr="00D33F5A">
        <w:t>3.6</w:t>
      </w:r>
      <w:r w:rsidR="00454BC2" w:rsidRPr="00D33F5A">
        <w:t xml:space="preserve">. </w:t>
      </w:r>
      <w:r w:rsidR="00562E5A" w:rsidRPr="00D33F5A">
        <w:t xml:space="preserve"> Планирование бюджетных ассигнований</w:t>
      </w:r>
    </w:p>
    <w:p w:rsidR="00562E5A" w:rsidRPr="00D33F5A" w:rsidRDefault="00562E5A" w:rsidP="001461ED"/>
    <w:p w:rsidR="00562E5A" w:rsidRPr="00D33F5A" w:rsidRDefault="00562E5A" w:rsidP="001461ED">
      <w:r w:rsidRPr="00D33F5A">
        <w:t>1. Планирование бюджетных ассигнований осуществляется в порядке и в соответствии с методикой, устанавливаемой финансовым органом.</w:t>
      </w:r>
    </w:p>
    <w:p w:rsidR="00562E5A" w:rsidRPr="00D33F5A" w:rsidRDefault="00562E5A" w:rsidP="001461ED">
      <w:r w:rsidRPr="00D33F5A">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562E5A" w:rsidRPr="00D33F5A" w:rsidRDefault="00562E5A" w:rsidP="001461ED">
      <w:r w:rsidRPr="00D33F5A">
        <w:t xml:space="preserve">3. Планирование бюджетных ассигнований на оказание муниципальных услуг физическим и юридическим лицам осуществляется с учетом </w:t>
      </w:r>
      <w:r w:rsidR="00641C5D" w:rsidRPr="00D33F5A">
        <w:t>муниципального</w:t>
      </w:r>
      <w:r w:rsidRPr="00D33F5A">
        <w:t xml:space="preserve"> задания на очередной финансовый год,</w:t>
      </w:r>
      <w:r w:rsidR="005D1FA7" w:rsidRPr="00D33F5A">
        <w:t xml:space="preserve"> </w:t>
      </w:r>
      <w:r w:rsidRPr="00D33F5A">
        <w:t xml:space="preserve"> а также его выполнения в отчетном финансовом году.</w:t>
      </w:r>
    </w:p>
    <w:p w:rsidR="00562E5A" w:rsidRPr="00D33F5A" w:rsidRDefault="00562E5A" w:rsidP="001461ED"/>
    <w:p w:rsidR="008C562F" w:rsidRPr="00D33F5A" w:rsidRDefault="008C562F" w:rsidP="001461ED">
      <w:r w:rsidRPr="00D33F5A">
        <w:t>3.7. Муниципальные программы</w:t>
      </w:r>
    </w:p>
    <w:p w:rsidR="008C562F" w:rsidRPr="00D33F5A" w:rsidRDefault="008C562F" w:rsidP="001461ED"/>
    <w:p w:rsidR="008C562F" w:rsidRPr="00D33F5A" w:rsidRDefault="008C562F" w:rsidP="001461ED">
      <w:r w:rsidRPr="00D33F5A">
        <w:t xml:space="preserve">1. Муниципальные программы утверждаются </w:t>
      </w:r>
      <w:r w:rsidR="003D3E7E" w:rsidRPr="00D33F5A">
        <w:t>А</w:t>
      </w:r>
      <w:r w:rsidRPr="00D33F5A">
        <w:t>дминистрацией муниципального образования.</w:t>
      </w:r>
    </w:p>
    <w:p w:rsidR="008C562F" w:rsidRPr="00D33F5A" w:rsidRDefault="008C562F" w:rsidP="001461ED">
      <w:r w:rsidRPr="00D33F5A">
        <w:t xml:space="preserve">Сроки реализации муниципальных программ определяются </w:t>
      </w:r>
      <w:r w:rsidR="00D84FD7" w:rsidRPr="00D33F5A">
        <w:t>А</w:t>
      </w:r>
      <w:r w:rsidRPr="00D33F5A">
        <w:t xml:space="preserve">дминистрацией муниципального образования в устанавливаемом </w:t>
      </w:r>
      <w:r w:rsidR="00CF0F75" w:rsidRPr="00D33F5A">
        <w:t xml:space="preserve">ей </w:t>
      </w:r>
      <w:r w:rsidRPr="00D33F5A">
        <w:t>порядке.</w:t>
      </w:r>
    </w:p>
    <w:p w:rsidR="008C562F" w:rsidRPr="00D33F5A" w:rsidRDefault="008C562F" w:rsidP="001461ED">
      <w:r w:rsidRPr="00D33F5A">
        <w:t xml:space="preserve">Порядок принятия решений о разработке муниципальных программ и формирования и реализации </w:t>
      </w:r>
      <w:r w:rsidR="00333C6D" w:rsidRPr="00D33F5A">
        <w:t>муниципальных программ устанавливаю</w:t>
      </w:r>
      <w:r w:rsidRPr="00D33F5A">
        <w:t xml:space="preserve">тся </w:t>
      </w:r>
      <w:r w:rsidR="00066318" w:rsidRPr="00D33F5A">
        <w:t>муниципальным правовым актом А</w:t>
      </w:r>
      <w:r w:rsidRPr="00D33F5A">
        <w:t>дминистрации муниципального образования.</w:t>
      </w:r>
    </w:p>
    <w:p w:rsidR="008C562F" w:rsidRPr="00D33F5A" w:rsidRDefault="00066318" w:rsidP="001461ED">
      <w:r w:rsidRPr="00D33F5A">
        <w:t>2.</w:t>
      </w:r>
      <w:r w:rsidR="008C562F" w:rsidRPr="00D33F5A">
        <w:t xml:space="preserve"> Объем бюджетных ассигнований на финансовое обеспечение реализации муниципальных программ утверждается </w:t>
      </w:r>
      <w:r w:rsidRPr="00D33F5A">
        <w:t>решением</w:t>
      </w:r>
      <w:r w:rsidR="008C562F" w:rsidRPr="00D33F5A">
        <w:t xml:space="preserve"> о </w:t>
      </w:r>
      <w:r w:rsidRPr="00D33F5A">
        <w:t xml:space="preserve">местном </w:t>
      </w:r>
      <w:r w:rsidR="008C562F" w:rsidRPr="00D33F5A">
        <w:t xml:space="preserve">бюджете по соответствующей каждой программе целевой статье расходов </w:t>
      </w:r>
      <w:r w:rsidRPr="00D33F5A">
        <w:t xml:space="preserve">местного </w:t>
      </w:r>
      <w:r w:rsidR="008C562F" w:rsidRPr="00D33F5A">
        <w:t xml:space="preserve">бюджета в соответствии с утвердившим программу </w:t>
      </w:r>
      <w:r w:rsidRPr="00D33F5A">
        <w:t xml:space="preserve">муниципальным </w:t>
      </w:r>
      <w:r w:rsidR="008C562F" w:rsidRPr="00D33F5A">
        <w:t xml:space="preserve">правовым актом </w:t>
      </w:r>
      <w:r w:rsidRPr="00D33F5A">
        <w:t>А</w:t>
      </w:r>
      <w:r w:rsidR="008C562F" w:rsidRPr="00D33F5A">
        <w:t>дминистрации муниципального образования.</w:t>
      </w:r>
    </w:p>
    <w:p w:rsidR="008C562F" w:rsidRPr="00D33F5A" w:rsidRDefault="00066318" w:rsidP="001461ED">
      <w:r w:rsidRPr="00D33F5A">
        <w:t>М</w:t>
      </w:r>
      <w:r w:rsidR="008C562F" w:rsidRPr="00D33F5A">
        <w:t xml:space="preserve">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w:t>
      </w:r>
      <w:r w:rsidRPr="00D33F5A">
        <w:t>А</w:t>
      </w:r>
      <w:r w:rsidR="008C562F" w:rsidRPr="00D33F5A">
        <w:t>дминистрацией</w:t>
      </w:r>
      <w:r w:rsidRPr="00D33F5A">
        <w:t xml:space="preserve"> муниципального образования</w:t>
      </w:r>
      <w:r w:rsidR="008C562F" w:rsidRPr="00D33F5A">
        <w:t>.</w:t>
      </w:r>
    </w:p>
    <w:p w:rsidR="008C562F" w:rsidRPr="00D33F5A" w:rsidRDefault="00066318" w:rsidP="001461ED">
      <w:r w:rsidRPr="00D33F5A">
        <w:t>М</w:t>
      </w:r>
      <w:r w:rsidR="008C562F" w:rsidRPr="00D33F5A">
        <w:t>униципальные</w:t>
      </w:r>
      <w:r w:rsidRPr="00D33F5A">
        <w:t xml:space="preserve"> </w:t>
      </w:r>
      <w:r w:rsidR="008C562F" w:rsidRPr="00D33F5A">
        <w:t xml:space="preserve"> программы подлежат приведению в соответствие с решением о </w:t>
      </w:r>
      <w:r w:rsidRPr="00D33F5A">
        <w:t xml:space="preserve"> местном </w:t>
      </w:r>
      <w:r w:rsidR="008C562F" w:rsidRPr="00D33F5A">
        <w:t>бюджете не позднее двух месяцев со дня вступления его в силу.</w:t>
      </w:r>
    </w:p>
    <w:p w:rsidR="008C562F" w:rsidRPr="00D33F5A" w:rsidRDefault="00066318" w:rsidP="001461ED">
      <w:r w:rsidRPr="00D33F5A">
        <w:t>3.</w:t>
      </w:r>
      <w:r w:rsidR="008C562F" w:rsidRPr="00D33F5A">
        <w:t xml:space="preserve">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w:t>
      </w:r>
      <w:r w:rsidRPr="00D33F5A">
        <w:t>А</w:t>
      </w:r>
      <w:r w:rsidR="008C562F" w:rsidRPr="00D33F5A">
        <w:t>дминистрацией муниципального образования.</w:t>
      </w:r>
    </w:p>
    <w:p w:rsidR="008C562F" w:rsidRPr="00D33F5A" w:rsidRDefault="008C562F" w:rsidP="001461ED">
      <w:r w:rsidRPr="00D33F5A">
        <w:t xml:space="preserve">По результатам указанной оценки </w:t>
      </w:r>
      <w:r w:rsidR="00066318" w:rsidRPr="00D33F5A">
        <w:t>А</w:t>
      </w:r>
      <w:r w:rsidRPr="00D33F5A">
        <w:t xml:space="preserve">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w:t>
      </w:r>
      <w:r w:rsidRPr="00D33F5A">
        <w:lastRenderedPageBreak/>
        <w:t>программы, в том числе необходимости изменения объема бюджетных ассигнований на финансовое обеспечение реализации муниципальной</w:t>
      </w:r>
      <w:r w:rsidR="00066318" w:rsidRPr="00D33F5A">
        <w:t xml:space="preserve"> </w:t>
      </w:r>
      <w:r w:rsidRPr="00D33F5A">
        <w:t xml:space="preserve"> программы.</w:t>
      </w:r>
    </w:p>
    <w:p w:rsidR="00454BC2" w:rsidRPr="00D33F5A" w:rsidRDefault="00454BC2" w:rsidP="001461ED"/>
    <w:p w:rsidR="00562E5A" w:rsidRPr="00D33F5A" w:rsidRDefault="00E14DD9" w:rsidP="001461ED">
      <w:r w:rsidRPr="00D33F5A">
        <w:t xml:space="preserve">3.8. </w:t>
      </w:r>
      <w:r w:rsidR="00562E5A" w:rsidRPr="00D33F5A">
        <w:t xml:space="preserve"> Ведомственные целевые программы</w:t>
      </w:r>
    </w:p>
    <w:p w:rsidR="00562E5A" w:rsidRPr="00D33F5A" w:rsidRDefault="00562E5A" w:rsidP="001461ED"/>
    <w:p w:rsidR="00562E5A" w:rsidRPr="00D33F5A" w:rsidRDefault="00562E5A" w:rsidP="001461ED">
      <w:r w:rsidRPr="00D33F5A">
        <w:t xml:space="preserve">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w:t>
      </w:r>
      <w:r w:rsidR="006E4544" w:rsidRPr="00D33F5A">
        <w:t>А</w:t>
      </w:r>
      <w:r w:rsidRPr="00D33F5A">
        <w:t>дминистрацией</w:t>
      </w:r>
      <w:r w:rsidR="006E4544" w:rsidRPr="00D33F5A">
        <w:t xml:space="preserve"> муниципального образования</w:t>
      </w:r>
      <w:r w:rsidRPr="00D33F5A">
        <w:t>.</w:t>
      </w:r>
    </w:p>
    <w:p w:rsidR="00562E5A" w:rsidRPr="00D33F5A" w:rsidRDefault="00562E5A" w:rsidP="001461ED"/>
    <w:p w:rsidR="00562E5A" w:rsidRPr="00D33F5A" w:rsidRDefault="00523A1D" w:rsidP="001461ED">
      <w:r w:rsidRPr="00D33F5A">
        <w:t xml:space="preserve">3.9. </w:t>
      </w:r>
      <w:r w:rsidR="00562E5A" w:rsidRPr="00D33F5A">
        <w:t xml:space="preserve"> Порядок и сроки составления проект</w:t>
      </w:r>
      <w:r w:rsidR="00A20DC9" w:rsidRPr="00D33F5A">
        <w:t xml:space="preserve">а местного </w:t>
      </w:r>
      <w:r w:rsidR="00562E5A" w:rsidRPr="00D33F5A">
        <w:t xml:space="preserve"> бюджет</w:t>
      </w:r>
      <w:r w:rsidR="00A20DC9" w:rsidRPr="00D33F5A">
        <w:t>а</w:t>
      </w:r>
    </w:p>
    <w:p w:rsidR="00562E5A" w:rsidRPr="00D33F5A" w:rsidRDefault="00562E5A" w:rsidP="001461ED"/>
    <w:p w:rsidR="00562E5A" w:rsidRPr="00D33F5A" w:rsidRDefault="00562E5A" w:rsidP="001461ED">
      <w:r w:rsidRPr="00D33F5A">
        <w:t>Порядок и сроки составления проект</w:t>
      </w:r>
      <w:r w:rsidR="00A20DC9" w:rsidRPr="00D33F5A">
        <w:t>а</w:t>
      </w:r>
      <w:r w:rsidRPr="00D33F5A">
        <w:t xml:space="preserve"> местн</w:t>
      </w:r>
      <w:r w:rsidR="00A20DC9" w:rsidRPr="00D33F5A">
        <w:t>ого</w:t>
      </w:r>
      <w:r w:rsidRPr="00D33F5A">
        <w:t xml:space="preserve"> бюджет</w:t>
      </w:r>
      <w:r w:rsidR="00A20DC9" w:rsidRPr="00D33F5A">
        <w:t>а устанавливае</w:t>
      </w:r>
      <w:r w:rsidRPr="00D33F5A">
        <w:t xml:space="preserve">тся </w:t>
      </w:r>
      <w:r w:rsidR="00A20DC9" w:rsidRPr="00D33F5A">
        <w:t>А</w:t>
      </w:r>
      <w:r w:rsidRPr="00D33F5A">
        <w:t>дминистраци</w:t>
      </w:r>
      <w:r w:rsidR="00A20DC9" w:rsidRPr="00D33F5A">
        <w:t>ей</w:t>
      </w:r>
      <w:r w:rsidRPr="00D33F5A">
        <w:t xml:space="preserve"> с соблюдением требований, устанавливаемых </w:t>
      </w:r>
      <w:r w:rsidR="00A20DC9" w:rsidRPr="00D33F5A">
        <w:t xml:space="preserve">бюджетным Кодексом Российской Федерации </w:t>
      </w:r>
      <w:r w:rsidRPr="00D33F5A">
        <w:t>и настоящим Положением.</w:t>
      </w:r>
    </w:p>
    <w:p w:rsidR="00207383" w:rsidRPr="00D33F5A" w:rsidRDefault="00207383" w:rsidP="001461ED"/>
    <w:p w:rsidR="00207383" w:rsidRPr="00D33F5A" w:rsidRDefault="00523A1D" w:rsidP="001461ED">
      <w:r w:rsidRPr="00D33F5A">
        <w:t xml:space="preserve">3.10. </w:t>
      </w:r>
      <w:r w:rsidR="00207383" w:rsidRPr="00D33F5A">
        <w:t xml:space="preserve"> Резервный  фонд Администрации муниципального образования</w:t>
      </w:r>
    </w:p>
    <w:p w:rsidR="00207383" w:rsidRPr="00D33F5A" w:rsidRDefault="00207383" w:rsidP="001461ED"/>
    <w:p w:rsidR="00207383" w:rsidRPr="00D33F5A" w:rsidRDefault="00207383" w:rsidP="001461ED">
      <w:r w:rsidRPr="00D33F5A">
        <w:t xml:space="preserve">1. В расходной части </w:t>
      </w:r>
      <w:r w:rsidR="00557525" w:rsidRPr="00D33F5A">
        <w:t xml:space="preserve">местного </w:t>
      </w:r>
      <w:r w:rsidRPr="00D33F5A">
        <w:t>бюджет</w:t>
      </w:r>
      <w:r w:rsidR="00557525" w:rsidRPr="00D33F5A">
        <w:t xml:space="preserve">а  </w:t>
      </w:r>
      <w:r w:rsidRPr="00D33F5A">
        <w:t>предусматривается создание резервн</w:t>
      </w:r>
      <w:r w:rsidR="00557525" w:rsidRPr="00D33F5A">
        <w:t>ого фонда Администрации муниципального образования.</w:t>
      </w:r>
    </w:p>
    <w:p w:rsidR="00207383" w:rsidRPr="00D33F5A" w:rsidRDefault="00207383" w:rsidP="001461ED">
      <w:r w:rsidRPr="00D33F5A">
        <w:t xml:space="preserve">2. В расходной части </w:t>
      </w:r>
      <w:r w:rsidR="00557525" w:rsidRPr="00D33F5A">
        <w:t xml:space="preserve">местного </w:t>
      </w:r>
      <w:r w:rsidRPr="00D33F5A">
        <w:t>бюджет</w:t>
      </w:r>
      <w:r w:rsidR="00557525" w:rsidRPr="00D33F5A">
        <w:t xml:space="preserve">а </w:t>
      </w:r>
      <w:r w:rsidRPr="00D33F5A">
        <w:t>запрещ</w:t>
      </w:r>
      <w:r w:rsidR="00557525" w:rsidRPr="00D33F5A">
        <w:t xml:space="preserve">ено </w:t>
      </w:r>
      <w:r w:rsidRPr="00D33F5A">
        <w:t>создание резервн</w:t>
      </w:r>
      <w:r w:rsidR="00557525" w:rsidRPr="00D33F5A">
        <w:t xml:space="preserve">ого </w:t>
      </w:r>
      <w:r w:rsidRPr="00D33F5A">
        <w:t>фонд</w:t>
      </w:r>
      <w:r w:rsidR="00557525" w:rsidRPr="00D33F5A">
        <w:t>а Совета депутатов муниципального образования и депутатов Совета депутатов муниципального образования</w:t>
      </w:r>
      <w:r w:rsidRPr="00D33F5A">
        <w:t>.</w:t>
      </w:r>
    </w:p>
    <w:p w:rsidR="00207383" w:rsidRPr="00D33F5A" w:rsidRDefault="00207383" w:rsidP="001461ED">
      <w:r w:rsidRPr="00D33F5A">
        <w:t>3. Размер резервн</w:t>
      </w:r>
      <w:r w:rsidR="00557525" w:rsidRPr="00D33F5A">
        <w:t xml:space="preserve">ого </w:t>
      </w:r>
      <w:r w:rsidRPr="00D33F5A">
        <w:t xml:space="preserve"> фонд</w:t>
      </w:r>
      <w:r w:rsidR="00557525" w:rsidRPr="00D33F5A">
        <w:t>а Администрации муниципального образования</w:t>
      </w:r>
      <w:r w:rsidRPr="00D33F5A">
        <w:t xml:space="preserve"> устанавливается решени</w:t>
      </w:r>
      <w:r w:rsidR="00557525" w:rsidRPr="00D33F5A">
        <w:t>е</w:t>
      </w:r>
      <w:r w:rsidRPr="00D33F5A">
        <w:t>м о бюджет</w:t>
      </w:r>
      <w:r w:rsidR="00557525" w:rsidRPr="00D33F5A">
        <w:t>е</w:t>
      </w:r>
      <w:r w:rsidRPr="00D33F5A">
        <w:t xml:space="preserve"> и не может превышать 3 процента утвержденного указанным</w:t>
      </w:r>
      <w:r w:rsidR="00557525" w:rsidRPr="00D33F5A">
        <w:t xml:space="preserve"> </w:t>
      </w:r>
      <w:r w:rsidRPr="00D33F5A">
        <w:t>решени</w:t>
      </w:r>
      <w:r w:rsidR="00557525" w:rsidRPr="00D33F5A">
        <w:t xml:space="preserve">ем </w:t>
      </w:r>
      <w:r w:rsidRPr="00D33F5A">
        <w:t xml:space="preserve"> общего объема расходов.</w:t>
      </w:r>
    </w:p>
    <w:p w:rsidR="00207383" w:rsidRPr="00D33F5A" w:rsidRDefault="00207383" w:rsidP="001461ED">
      <w:r w:rsidRPr="00D33F5A">
        <w:t>4. Средства резервн</w:t>
      </w:r>
      <w:r w:rsidR="00557525" w:rsidRPr="00D33F5A">
        <w:t>ого</w:t>
      </w:r>
      <w:r w:rsidRPr="00D33F5A">
        <w:t xml:space="preserve"> фонд</w:t>
      </w:r>
      <w:r w:rsidR="00557525" w:rsidRPr="00D33F5A">
        <w:t xml:space="preserve">а </w:t>
      </w:r>
      <w:r w:rsidRPr="00D33F5A">
        <w:t xml:space="preserve"> </w:t>
      </w:r>
      <w:r w:rsidR="00557525" w:rsidRPr="00D33F5A">
        <w:t>Администрации муниципального образования</w:t>
      </w:r>
      <w:r w:rsidRPr="00D33F5A">
        <w:t xml:space="preserve"> направляются на финансовое обеспечение непредвиденных расходов, в том числе на проведение </w:t>
      </w:r>
      <w:r w:rsidR="00956AC8" w:rsidRPr="00D33F5A">
        <w:t xml:space="preserve"> </w:t>
      </w:r>
      <w:r w:rsidRPr="00D33F5A">
        <w:t>аварийно-восстановительных работ и иных мероприятий, связанных с ликвидацией последствий стихийных бедствий и других чрезвычайных ситуаций.</w:t>
      </w:r>
    </w:p>
    <w:p w:rsidR="00207383" w:rsidRPr="00D33F5A" w:rsidRDefault="00207383" w:rsidP="001461ED">
      <w:r w:rsidRPr="00D33F5A">
        <w:t xml:space="preserve">5. Бюджетные ассигнования резервного фонда </w:t>
      </w:r>
      <w:r w:rsidR="00557525" w:rsidRPr="00D33F5A">
        <w:t>А</w:t>
      </w:r>
      <w:r w:rsidRPr="00D33F5A">
        <w:t>дминистрации</w:t>
      </w:r>
      <w:r w:rsidR="00557525" w:rsidRPr="00D33F5A">
        <w:t xml:space="preserve"> муниципального образования</w:t>
      </w:r>
      <w:r w:rsidRPr="00D33F5A">
        <w:t xml:space="preserve">, </w:t>
      </w:r>
      <w:r w:rsidR="00557525" w:rsidRPr="00D33F5A">
        <w:t xml:space="preserve"> </w:t>
      </w:r>
      <w:r w:rsidRPr="00D33F5A">
        <w:t xml:space="preserve">предусмотренные в составе местного бюджета, используются по решению </w:t>
      </w:r>
      <w:r w:rsidR="00557525" w:rsidRPr="00D33F5A">
        <w:t>А</w:t>
      </w:r>
      <w:r w:rsidRPr="00D33F5A">
        <w:t>дминистрации</w:t>
      </w:r>
      <w:r w:rsidR="00557525" w:rsidRPr="00D33F5A">
        <w:t xml:space="preserve"> муниципального образования</w:t>
      </w:r>
      <w:r w:rsidRPr="00D33F5A">
        <w:t>.</w:t>
      </w:r>
    </w:p>
    <w:p w:rsidR="00207383" w:rsidRPr="00D33F5A" w:rsidRDefault="00207383" w:rsidP="001461ED">
      <w:r w:rsidRPr="00D33F5A">
        <w:t xml:space="preserve">6. Порядок использования бюджетных ассигнований резервного фонда </w:t>
      </w:r>
      <w:r w:rsidR="00557525" w:rsidRPr="00D33F5A">
        <w:t>А</w:t>
      </w:r>
      <w:r w:rsidRPr="00D33F5A">
        <w:t>дминистрации</w:t>
      </w:r>
      <w:r w:rsidR="00557525" w:rsidRPr="00D33F5A">
        <w:t xml:space="preserve"> муниципального образования</w:t>
      </w:r>
      <w:r w:rsidRPr="00D33F5A">
        <w:t xml:space="preserve">, предусмотренных в составе местного бюджета, устанавливается </w:t>
      </w:r>
      <w:r w:rsidR="00523A1D" w:rsidRPr="00D33F5A">
        <w:t xml:space="preserve">муниципальным правым актом </w:t>
      </w:r>
      <w:r w:rsidR="00557525" w:rsidRPr="00D33F5A">
        <w:t>А</w:t>
      </w:r>
      <w:r w:rsidRPr="00D33F5A">
        <w:t>дминистрацией</w:t>
      </w:r>
      <w:r w:rsidR="00523A1D" w:rsidRPr="00D33F5A">
        <w:t xml:space="preserve"> муниципального образования</w:t>
      </w:r>
      <w:r w:rsidRPr="00D33F5A">
        <w:t>.</w:t>
      </w:r>
    </w:p>
    <w:p w:rsidR="00207383" w:rsidRPr="00D33F5A" w:rsidRDefault="00207383" w:rsidP="001461ED">
      <w:r w:rsidRPr="00D33F5A">
        <w:t>7. Отчет об использовании бюджетных ассигнований резервн</w:t>
      </w:r>
      <w:r w:rsidR="00557525" w:rsidRPr="00D33F5A">
        <w:t xml:space="preserve">ого </w:t>
      </w:r>
      <w:r w:rsidRPr="00D33F5A">
        <w:t xml:space="preserve"> фонд</w:t>
      </w:r>
      <w:r w:rsidR="00557525" w:rsidRPr="00D33F5A">
        <w:t xml:space="preserve">а </w:t>
      </w:r>
      <w:r w:rsidRPr="00D33F5A">
        <w:t xml:space="preserve"> </w:t>
      </w:r>
      <w:r w:rsidR="00557525" w:rsidRPr="00D33F5A">
        <w:t>А</w:t>
      </w:r>
      <w:r w:rsidRPr="00D33F5A">
        <w:t>дминистраци</w:t>
      </w:r>
      <w:r w:rsidR="00557525" w:rsidRPr="00D33F5A">
        <w:t>и муниципального образования</w:t>
      </w:r>
      <w:r w:rsidRPr="00D33F5A">
        <w:t xml:space="preserve"> прилагается к ежеквартальному и годовому отчетам об исполнении </w:t>
      </w:r>
      <w:r w:rsidR="00557525" w:rsidRPr="00D33F5A">
        <w:t>местного</w:t>
      </w:r>
      <w:r w:rsidRPr="00D33F5A">
        <w:t xml:space="preserve"> бюджета.</w:t>
      </w:r>
    </w:p>
    <w:p w:rsidR="00562E5A" w:rsidRPr="001461ED" w:rsidRDefault="00562E5A" w:rsidP="001461ED">
      <w:pPr>
        <w:jc w:val="center"/>
        <w:rPr>
          <w:rFonts w:cs="Arial"/>
          <w:b/>
          <w:bCs/>
          <w:iCs/>
          <w:sz w:val="30"/>
          <w:szCs w:val="28"/>
        </w:rPr>
      </w:pPr>
    </w:p>
    <w:p w:rsidR="00562E5A" w:rsidRPr="001461ED" w:rsidRDefault="00667692" w:rsidP="001461ED">
      <w:pPr>
        <w:jc w:val="center"/>
        <w:rPr>
          <w:rFonts w:cs="Arial"/>
          <w:b/>
          <w:bCs/>
          <w:iCs/>
          <w:sz w:val="30"/>
          <w:szCs w:val="28"/>
        </w:rPr>
      </w:pPr>
      <w:r w:rsidRPr="001461ED">
        <w:rPr>
          <w:rFonts w:cs="Arial"/>
          <w:b/>
          <w:bCs/>
          <w:iCs/>
          <w:sz w:val="30"/>
          <w:szCs w:val="28"/>
        </w:rPr>
        <w:t xml:space="preserve">Раздел </w:t>
      </w:r>
      <w:r w:rsidR="00B90D58" w:rsidRPr="001461ED">
        <w:rPr>
          <w:rFonts w:cs="Arial"/>
          <w:b/>
          <w:bCs/>
          <w:iCs/>
          <w:sz w:val="30"/>
          <w:szCs w:val="28"/>
        </w:rPr>
        <w:t>4</w:t>
      </w:r>
      <w:r w:rsidRPr="001461ED">
        <w:rPr>
          <w:rFonts w:cs="Arial"/>
          <w:b/>
          <w:bCs/>
          <w:iCs/>
          <w:sz w:val="30"/>
          <w:szCs w:val="28"/>
        </w:rPr>
        <w:t>. Рассмотрение и утверждение местного бюджета</w:t>
      </w:r>
    </w:p>
    <w:p w:rsidR="00667692" w:rsidRPr="00D33F5A" w:rsidRDefault="00667692" w:rsidP="001461ED"/>
    <w:p w:rsidR="003B39E0" w:rsidRPr="00D33F5A" w:rsidRDefault="00C35B7B" w:rsidP="001461ED">
      <w:r w:rsidRPr="00D33F5A">
        <w:t>4.1</w:t>
      </w:r>
      <w:r w:rsidR="003B39E0" w:rsidRPr="00D33F5A">
        <w:t xml:space="preserve">. </w:t>
      </w:r>
      <w:r w:rsidR="007134A5" w:rsidRPr="00D33F5A">
        <w:t>Основные характеристики местного бюджета</w:t>
      </w:r>
    </w:p>
    <w:p w:rsidR="003B39E0" w:rsidRPr="00D33F5A" w:rsidRDefault="003B39E0" w:rsidP="001461ED"/>
    <w:p w:rsidR="00660DDC" w:rsidRPr="00D33F5A" w:rsidRDefault="003B39E0" w:rsidP="001461ED">
      <w:r w:rsidRPr="00D33F5A">
        <w:t xml:space="preserve">1. В решении о </w:t>
      </w:r>
      <w:r w:rsidR="00C35B7B" w:rsidRPr="00D33F5A">
        <w:t xml:space="preserve">местном </w:t>
      </w:r>
      <w:r w:rsidRPr="00D33F5A">
        <w:t>бюджете должны содержаться основные характеристики бюджета, к которым относятся</w:t>
      </w:r>
      <w:r w:rsidR="00660DDC" w:rsidRPr="00D33F5A">
        <w:t>:</w:t>
      </w:r>
    </w:p>
    <w:p w:rsidR="00660DDC" w:rsidRPr="00D33F5A" w:rsidRDefault="003B39E0" w:rsidP="001461ED">
      <w:r w:rsidRPr="00D33F5A">
        <w:t xml:space="preserve"> общий объем доходов </w:t>
      </w:r>
      <w:r w:rsidR="00B75569" w:rsidRPr="00D33F5A">
        <w:t xml:space="preserve">местного </w:t>
      </w:r>
      <w:r w:rsidRPr="00D33F5A">
        <w:t>бюджета</w:t>
      </w:r>
      <w:r w:rsidR="00660DDC" w:rsidRPr="00D33F5A">
        <w:t>;</w:t>
      </w:r>
    </w:p>
    <w:p w:rsidR="00660DDC" w:rsidRPr="00D33F5A" w:rsidRDefault="003B39E0" w:rsidP="001461ED">
      <w:r w:rsidRPr="00D33F5A">
        <w:t xml:space="preserve"> общий объем расходов</w:t>
      </w:r>
      <w:r w:rsidR="00660DDC" w:rsidRPr="00D33F5A">
        <w:t>;</w:t>
      </w:r>
    </w:p>
    <w:p w:rsidR="003B39E0" w:rsidRPr="00D33F5A" w:rsidRDefault="003B39E0" w:rsidP="001461ED">
      <w:r w:rsidRPr="00D33F5A">
        <w:t xml:space="preserve"> дефицит (профицит) </w:t>
      </w:r>
      <w:r w:rsidR="00B75569" w:rsidRPr="00D33F5A">
        <w:t xml:space="preserve">местного </w:t>
      </w:r>
      <w:r w:rsidRPr="00D33F5A">
        <w:t>бюджета.</w:t>
      </w:r>
    </w:p>
    <w:p w:rsidR="00C35B7B" w:rsidRPr="00D33F5A" w:rsidRDefault="003B39E0" w:rsidP="001461ED">
      <w:r w:rsidRPr="00D33F5A">
        <w:t xml:space="preserve">2.  </w:t>
      </w:r>
      <w:r w:rsidR="00C35B7B" w:rsidRPr="00D33F5A">
        <w:t xml:space="preserve">Решением  о </w:t>
      </w:r>
      <w:r w:rsidR="00B75569" w:rsidRPr="00D33F5A">
        <w:t xml:space="preserve">местном </w:t>
      </w:r>
      <w:r w:rsidR="00C35B7B" w:rsidRPr="00D33F5A">
        <w:t>бюджете утверждаются:</w:t>
      </w:r>
    </w:p>
    <w:p w:rsidR="00C35B7B" w:rsidRPr="00D33F5A" w:rsidRDefault="00C35B7B" w:rsidP="001461ED">
      <w:r w:rsidRPr="00D33F5A">
        <w:t xml:space="preserve">перечень главных администраторов доходов </w:t>
      </w:r>
      <w:r w:rsidR="00B75569" w:rsidRPr="00D33F5A">
        <w:t xml:space="preserve">местного </w:t>
      </w:r>
      <w:r w:rsidRPr="00D33F5A">
        <w:t>бюджета;</w:t>
      </w:r>
    </w:p>
    <w:p w:rsidR="00C35B7B" w:rsidRPr="00D33F5A" w:rsidRDefault="00C35B7B" w:rsidP="001461ED">
      <w:r w:rsidRPr="00D33F5A">
        <w:t xml:space="preserve">перечень главных администраторов источников финансирования дефицита </w:t>
      </w:r>
      <w:r w:rsidR="00B75569" w:rsidRPr="00D33F5A">
        <w:t xml:space="preserve">местного </w:t>
      </w:r>
      <w:r w:rsidRPr="00D33F5A">
        <w:t>бюджета;</w:t>
      </w:r>
    </w:p>
    <w:p w:rsidR="00007575" w:rsidRPr="00D33F5A" w:rsidRDefault="00C35B7B" w:rsidP="001461ED">
      <w:r w:rsidRPr="00D33F5A">
        <w:lastRenderedPageBreak/>
        <w:t>распределение бюджетных ассигнований по разделам, подразделам, целевым ста</w:t>
      </w:r>
      <w:r w:rsidR="00007575" w:rsidRPr="00D33F5A">
        <w:t xml:space="preserve">тьям, </w:t>
      </w:r>
      <w:r w:rsidR="00C362B1">
        <w:t xml:space="preserve">муниципальным программам и непрограммным направлениям деятельности, </w:t>
      </w:r>
      <w:r w:rsidR="00007575" w:rsidRPr="00D33F5A">
        <w:t>группам  видов</w:t>
      </w:r>
      <w:r w:rsidRPr="00D33F5A">
        <w:t xml:space="preserve"> расходов </w:t>
      </w:r>
      <w:r w:rsidR="00007575" w:rsidRPr="00D33F5A">
        <w:t>классификации расходов бюджетов в ведомственной структуре расходов</w:t>
      </w:r>
    </w:p>
    <w:p w:rsidR="00C35B7B" w:rsidRPr="00D33F5A" w:rsidRDefault="00C35B7B" w:rsidP="001461ED">
      <w:r w:rsidRPr="00D33F5A">
        <w:t>общий объем бюджетных ассигнований, направляемых на исполнение публичных нормативных обязательств;</w:t>
      </w:r>
    </w:p>
    <w:p w:rsidR="00C35B7B" w:rsidRPr="00D33F5A" w:rsidRDefault="00C35B7B" w:rsidP="001461ED">
      <w:r w:rsidRPr="00D33F5A">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C35B7B" w:rsidRPr="00D33F5A" w:rsidRDefault="00C35B7B" w:rsidP="001461ED">
      <w:r w:rsidRPr="00D33F5A">
        <w:t xml:space="preserve">источники финансирования дефицита </w:t>
      </w:r>
      <w:r w:rsidR="00B75569" w:rsidRPr="00D33F5A">
        <w:t xml:space="preserve">местного </w:t>
      </w:r>
      <w:r w:rsidRPr="00D33F5A">
        <w:t>бюджета на очередной финансовый год;</w:t>
      </w:r>
    </w:p>
    <w:p w:rsidR="00C35B7B" w:rsidRPr="00D33F5A" w:rsidRDefault="00C35B7B" w:rsidP="001461ED">
      <w:r w:rsidRPr="00D33F5A">
        <w:t>верхний предел муниципального внутреннего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9E627D" w:rsidRPr="00D33F5A" w:rsidRDefault="009E627D" w:rsidP="001461ED">
      <w:r w:rsidRPr="00D33F5A">
        <w:t>иные показатели местного бюджета, установленные Бюджетным Кодексом Российской Федерации, решением Совета депутатов.</w:t>
      </w:r>
    </w:p>
    <w:p w:rsidR="009E627D" w:rsidRPr="00D33F5A" w:rsidRDefault="009E627D" w:rsidP="001461ED">
      <w:r w:rsidRPr="00D33F5A">
        <w:t xml:space="preserve">3.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w:t>
      </w:r>
      <w:r w:rsidR="005F2C5E" w:rsidRPr="00D33F5A">
        <w:t xml:space="preserve">местного </w:t>
      </w:r>
      <w:r w:rsidRPr="00D33F5A">
        <w:t>бюджета.</w:t>
      </w:r>
    </w:p>
    <w:p w:rsidR="00C35B7B" w:rsidRPr="00D33F5A" w:rsidRDefault="00C35B7B" w:rsidP="001461ED"/>
    <w:p w:rsidR="003B39E0" w:rsidRPr="00D33F5A" w:rsidRDefault="005F2C5E" w:rsidP="001461ED">
      <w:r w:rsidRPr="00D33F5A">
        <w:t>4.2</w:t>
      </w:r>
      <w:r w:rsidR="003B39E0" w:rsidRPr="00D33F5A">
        <w:t xml:space="preserve">. Внесение проекта решения о </w:t>
      </w:r>
      <w:r w:rsidRPr="00D33F5A">
        <w:t xml:space="preserve">местном </w:t>
      </w:r>
      <w:r w:rsidR="003B39E0" w:rsidRPr="00D33F5A">
        <w:t xml:space="preserve">бюджете на рассмотрение </w:t>
      </w:r>
      <w:r w:rsidR="000A70DD" w:rsidRPr="00D33F5A">
        <w:t xml:space="preserve">Совета депутатов </w:t>
      </w:r>
    </w:p>
    <w:p w:rsidR="003B39E0" w:rsidRPr="00D33F5A" w:rsidRDefault="003B39E0" w:rsidP="001461ED"/>
    <w:p w:rsidR="003B39E0" w:rsidRPr="00D33F5A" w:rsidRDefault="003B39E0" w:rsidP="001461ED">
      <w:r w:rsidRPr="00D33F5A">
        <w:t xml:space="preserve">1. </w:t>
      </w:r>
      <w:r w:rsidR="00DB4B4F">
        <w:t xml:space="preserve">действие подпункта приостановлено – решение от 12.11.2015 № </w:t>
      </w:r>
      <w:hyperlink r:id="rId13" w:tgtFrame="Logical" w:history="1">
        <w:r w:rsidR="00DB4B4F" w:rsidRPr="00DB4B4F">
          <w:rPr>
            <w:rStyle w:val="af0"/>
          </w:rPr>
          <w:t>7</w:t>
        </w:r>
      </w:hyperlink>
      <w:r w:rsidRPr="00D33F5A">
        <w:t>.</w:t>
      </w:r>
    </w:p>
    <w:p w:rsidR="001B774E" w:rsidRPr="00D33F5A" w:rsidRDefault="003B39E0" w:rsidP="001461ED">
      <w:r w:rsidRPr="00D33F5A">
        <w:t xml:space="preserve">2. Одновременно с проектом </w:t>
      </w:r>
      <w:r w:rsidR="00CF087E" w:rsidRPr="00D33F5A">
        <w:t xml:space="preserve">местного </w:t>
      </w:r>
      <w:r w:rsidRPr="00D33F5A">
        <w:t xml:space="preserve">бюджета в </w:t>
      </w:r>
      <w:r w:rsidR="00ED348E" w:rsidRPr="00D33F5A">
        <w:t>Совет депутатов</w:t>
      </w:r>
      <w:r w:rsidR="00CF087E" w:rsidRPr="00D33F5A">
        <w:t xml:space="preserve"> </w:t>
      </w:r>
      <w:r w:rsidRPr="00D33F5A">
        <w:t>представляются</w:t>
      </w:r>
      <w:r w:rsidR="001B774E" w:rsidRPr="00D33F5A">
        <w:t>:</w:t>
      </w:r>
      <w:r w:rsidRPr="00D33F5A">
        <w:t xml:space="preserve"> </w:t>
      </w:r>
    </w:p>
    <w:p w:rsidR="001B774E" w:rsidRPr="00D33F5A" w:rsidRDefault="001B774E" w:rsidP="001461ED">
      <w:r w:rsidRPr="00D33F5A">
        <w:t>основные направления бюджетной и налоговой политики;</w:t>
      </w:r>
    </w:p>
    <w:p w:rsidR="001B774E" w:rsidRPr="00D33F5A" w:rsidRDefault="001B774E" w:rsidP="001461ED">
      <w:r w:rsidRPr="00D33F5A">
        <w:t>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1B774E" w:rsidRPr="00D33F5A" w:rsidRDefault="001B774E" w:rsidP="001461ED">
      <w:r w:rsidRPr="00D33F5A">
        <w:t>прогноз социально-экономического развития муниципального образования;</w:t>
      </w:r>
    </w:p>
    <w:p w:rsidR="001B774E" w:rsidRPr="00D33F5A" w:rsidRDefault="001B774E" w:rsidP="001461ED">
      <w:r w:rsidRPr="00D33F5A">
        <w:t>пояснительная записка к проекту местного бюджета;</w:t>
      </w:r>
    </w:p>
    <w:p w:rsidR="001B774E" w:rsidRPr="00D33F5A" w:rsidRDefault="001B774E" w:rsidP="001461ED">
      <w:r w:rsidRPr="00D33F5A">
        <w:t>методики (проекты методик) и расчеты распределения межбюджетных трансфертов;</w:t>
      </w:r>
    </w:p>
    <w:p w:rsidR="001B774E" w:rsidRPr="00D33F5A" w:rsidRDefault="001B774E" w:rsidP="001461ED">
      <w:r w:rsidRPr="00D33F5A">
        <w:t>верхний предел муниципального внутреннего долга на 1 января года, следующего за очередным финансовым годом;</w:t>
      </w:r>
    </w:p>
    <w:p w:rsidR="001B774E" w:rsidRPr="00D33F5A" w:rsidRDefault="001B774E" w:rsidP="001461ED">
      <w:r w:rsidRPr="00D33F5A">
        <w:t>оценка ожидаемого исполнения местного  бюджета на текущий финансовый год;</w:t>
      </w:r>
    </w:p>
    <w:p w:rsidR="001B774E" w:rsidRPr="00D33F5A" w:rsidRDefault="001B774E" w:rsidP="001461ED">
      <w:r w:rsidRPr="00D33F5A">
        <w:t>предложенные Советом депутатов, Контрольно – счетной палатой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1B774E" w:rsidRPr="00D33F5A" w:rsidRDefault="001B774E" w:rsidP="001461ED">
      <w:r w:rsidRPr="00D33F5A">
        <w:t>иные документы и материалы.</w:t>
      </w:r>
    </w:p>
    <w:p w:rsidR="001B774E" w:rsidRPr="00D33F5A" w:rsidRDefault="001B774E" w:rsidP="001461ED">
      <w:r w:rsidRPr="00D33F5A">
        <w:t>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местном бюджете представляются паспорта муниципальных программ.</w:t>
      </w:r>
    </w:p>
    <w:p w:rsidR="001B774E" w:rsidRPr="00D33F5A" w:rsidRDefault="001B774E" w:rsidP="001461ED">
      <w:r w:rsidRPr="00D33F5A">
        <w:t>В случае, если проект решения о местном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w:t>
      </w:r>
    </w:p>
    <w:p w:rsidR="00CF087E" w:rsidRPr="00D33F5A" w:rsidRDefault="00CF087E" w:rsidP="001461ED"/>
    <w:p w:rsidR="00CF087E" w:rsidRPr="00D33F5A" w:rsidRDefault="00B52A6D" w:rsidP="001461ED">
      <w:r w:rsidRPr="00D33F5A">
        <w:lastRenderedPageBreak/>
        <w:t>4.3</w:t>
      </w:r>
      <w:r w:rsidR="00CF087E" w:rsidRPr="00D33F5A">
        <w:t xml:space="preserve">. </w:t>
      </w:r>
      <w:r w:rsidR="00956AC8" w:rsidRPr="00D33F5A">
        <w:t xml:space="preserve"> </w:t>
      </w:r>
      <w:r w:rsidR="00CF087E" w:rsidRPr="00D33F5A">
        <w:t>Публичные слушания по проекту</w:t>
      </w:r>
      <w:r w:rsidR="0048375E" w:rsidRPr="00D33F5A">
        <w:t xml:space="preserve"> решения о </w:t>
      </w:r>
      <w:r w:rsidR="00CF087E" w:rsidRPr="00D33F5A">
        <w:t xml:space="preserve"> местно</w:t>
      </w:r>
      <w:r w:rsidR="0048375E" w:rsidRPr="00D33F5A">
        <w:t xml:space="preserve">м </w:t>
      </w:r>
      <w:r w:rsidR="00CF087E" w:rsidRPr="00D33F5A">
        <w:t xml:space="preserve"> бюджет</w:t>
      </w:r>
      <w:r w:rsidR="0048375E" w:rsidRPr="00D33F5A">
        <w:t>е</w:t>
      </w:r>
    </w:p>
    <w:p w:rsidR="00CF087E" w:rsidRPr="00D33F5A" w:rsidRDefault="00CF087E" w:rsidP="001461ED"/>
    <w:p w:rsidR="00201839" w:rsidRPr="003259C8" w:rsidRDefault="00CF087E" w:rsidP="00201839">
      <w:r w:rsidRPr="00D33F5A">
        <w:t xml:space="preserve">1. </w:t>
      </w:r>
      <w:r w:rsidR="0048375E" w:rsidRPr="00D33F5A">
        <w:t xml:space="preserve">Для обсуждения </w:t>
      </w:r>
      <w:r w:rsidR="00201839" w:rsidRPr="003259C8">
        <w:t>проекта решения о местном</w:t>
      </w:r>
      <w:r w:rsidR="00201839">
        <w:t xml:space="preserve"> </w:t>
      </w:r>
      <w:r w:rsidR="00201839" w:rsidRPr="003259C8">
        <w:t>бюджете</w:t>
      </w:r>
      <w:r w:rsidR="00201839">
        <w:t xml:space="preserve"> </w:t>
      </w:r>
      <w:r w:rsidR="00201839" w:rsidRPr="003259C8">
        <w:t>по инициативе Совета депутатов проводятся публичные слушания.</w:t>
      </w:r>
    </w:p>
    <w:p w:rsidR="00CF087E" w:rsidRPr="00D33F5A" w:rsidRDefault="00201839" w:rsidP="00201839">
      <w:r w:rsidRPr="003259C8">
        <w:t xml:space="preserve"> Публичные слушания</w:t>
      </w:r>
      <w:r>
        <w:t xml:space="preserve"> </w:t>
      </w:r>
      <w:r w:rsidRPr="003259C8">
        <w:t>назначаются Постановлением председателя</w:t>
      </w:r>
      <w:r>
        <w:t xml:space="preserve"> </w:t>
      </w:r>
      <w:r w:rsidRPr="003259C8">
        <w:t>Совета</w:t>
      </w:r>
      <w:r>
        <w:t xml:space="preserve"> </w:t>
      </w:r>
      <w:r w:rsidRPr="003259C8">
        <w:t>депутатов и проводятся после поступления проекта решения о местном бюджете в Совет депутатов</w:t>
      </w:r>
      <w:r>
        <w:t xml:space="preserve"> </w:t>
      </w:r>
      <w:r w:rsidRPr="003259C8">
        <w:t>в соответствии с Порядком организации и проведения публичных слушаний в</w:t>
      </w:r>
      <w:r>
        <w:t xml:space="preserve"> </w:t>
      </w:r>
      <w:r w:rsidRPr="003259C8">
        <w:t>муниципальном образовании «Тельвисочный сельсовет» Ненецкого автономного округа, утвержденным решением</w:t>
      </w:r>
      <w:r>
        <w:t xml:space="preserve"> </w:t>
      </w:r>
      <w:r w:rsidRPr="003259C8">
        <w:t>Совета</w:t>
      </w:r>
      <w:r>
        <w:t xml:space="preserve"> </w:t>
      </w:r>
      <w:r w:rsidRPr="003259C8">
        <w:t>депутатов МО</w:t>
      </w:r>
      <w:r>
        <w:t xml:space="preserve"> </w:t>
      </w:r>
      <w:r w:rsidRPr="003259C8">
        <w:t>«Тельвисочный сельсовет»</w:t>
      </w:r>
      <w:r>
        <w:t xml:space="preserve"> </w:t>
      </w:r>
      <w:r w:rsidRPr="003259C8">
        <w:t>НАО от 25.07.2014 № 2</w:t>
      </w:r>
      <w:r w:rsidR="00CF087E" w:rsidRPr="00D33F5A">
        <w:t>.</w:t>
      </w:r>
    </w:p>
    <w:p w:rsidR="00CF087E" w:rsidRPr="00D33F5A" w:rsidRDefault="00CF087E" w:rsidP="001461ED">
      <w:r w:rsidRPr="00D33F5A">
        <w:t xml:space="preserve">2. Проект </w:t>
      </w:r>
      <w:r w:rsidR="00271BC2" w:rsidRPr="00D33F5A">
        <w:t xml:space="preserve">решения о </w:t>
      </w:r>
      <w:r w:rsidR="00B52A6D" w:rsidRPr="00D33F5A">
        <w:t xml:space="preserve">местном </w:t>
      </w:r>
      <w:r w:rsidR="00271BC2" w:rsidRPr="00D33F5A">
        <w:t xml:space="preserve">бюджете </w:t>
      </w:r>
      <w:r w:rsidRPr="00D33F5A">
        <w:t xml:space="preserve">подлежит официальному опубликованию </w:t>
      </w:r>
      <w:r w:rsidR="00271BC2" w:rsidRPr="00D33F5A">
        <w:t>Советом депутатов  в информационном бюллетен</w:t>
      </w:r>
      <w:r w:rsidR="00B62042" w:rsidRPr="00D33F5A">
        <w:t>е</w:t>
      </w:r>
      <w:r w:rsidR="00271BC2" w:rsidRPr="00D33F5A">
        <w:t xml:space="preserve"> «</w:t>
      </w:r>
      <w:r w:rsidR="005B0700" w:rsidRPr="00D33F5A">
        <w:t xml:space="preserve">Тельвисочный </w:t>
      </w:r>
      <w:r w:rsidR="00271BC2" w:rsidRPr="00D33F5A">
        <w:t>сельсовет»</w:t>
      </w:r>
      <w:r w:rsidRPr="00D33F5A">
        <w:t xml:space="preserve">, а также размещению </w:t>
      </w:r>
      <w:r w:rsidR="00271BC2" w:rsidRPr="00D33F5A">
        <w:t xml:space="preserve">в сети Интернет </w:t>
      </w:r>
      <w:r w:rsidRPr="00D33F5A">
        <w:t>на официальн</w:t>
      </w:r>
      <w:r w:rsidR="00271BC2" w:rsidRPr="00D33F5A">
        <w:t>ом</w:t>
      </w:r>
      <w:r w:rsidRPr="00D33F5A">
        <w:t xml:space="preserve"> сайт</w:t>
      </w:r>
      <w:r w:rsidR="00271BC2" w:rsidRPr="00D33F5A">
        <w:t>е</w:t>
      </w:r>
      <w:r w:rsidRPr="00D33F5A">
        <w:t xml:space="preserve"> </w:t>
      </w:r>
      <w:r w:rsidR="00B52A6D" w:rsidRPr="00D33F5A">
        <w:t>м</w:t>
      </w:r>
      <w:r w:rsidR="00271BC2" w:rsidRPr="00D33F5A">
        <w:t>униципального образования</w:t>
      </w:r>
      <w:r w:rsidRPr="00D33F5A">
        <w:t xml:space="preserve"> в течение 5 дней со дня </w:t>
      </w:r>
      <w:r w:rsidR="00271BC2" w:rsidRPr="00D33F5A">
        <w:t xml:space="preserve">поступления проекта решения о </w:t>
      </w:r>
      <w:r w:rsidR="00B52A6D" w:rsidRPr="00D33F5A">
        <w:t xml:space="preserve">местном </w:t>
      </w:r>
      <w:r w:rsidR="00271BC2" w:rsidRPr="00D33F5A">
        <w:t xml:space="preserve">бюджете в </w:t>
      </w:r>
      <w:r w:rsidR="00ED348E" w:rsidRPr="00D33F5A">
        <w:t>Совет депутатов</w:t>
      </w:r>
      <w:r w:rsidRPr="00D33F5A">
        <w:t>.</w:t>
      </w:r>
    </w:p>
    <w:p w:rsidR="00F15B58" w:rsidRPr="00D33F5A" w:rsidRDefault="00427A46" w:rsidP="001461ED">
      <w:r w:rsidRPr="00D33F5A">
        <w:t xml:space="preserve">3. </w:t>
      </w:r>
      <w:r w:rsidR="00D72957" w:rsidRPr="00D33F5A">
        <w:t xml:space="preserve"> </w:t>
      </w:r>
      <w:r w:rsidR="00201839">
        <w:t xml:space="preserve">исключен – решение от 25.07.2014 № </w:t>
      </w:r>
      <w:hyperlink r:id="rId14" w:tgtFrame="Logical" w:history="1">
        <w:r w:rsidR="00201839" w:rsidRPr="00201839">
          <w:rPr>
            <w:rStyle w:val="af0"/>
          </w:rPr>
          <w:t>3</w:t>
        </w:r>
      </w:hyperlink>
    </w:p>
    <w:p w:rsidR="00271BC2" w:rsidRPr="00D33F5A" w:rsidRDefault="00271BC2" w:rsidP="001461ED"/>
    <w:p w:rsidR="00173857" w:rsidRPr="00D33F5A" w:rsidRDefault="003140A4" w:rsidP="001461ED">
      <w:r w:rsidRPr="00D33F5A">
        <w:t xml:space="preserve">4.4. </w:t>
      </w:r>
      <w:r w:rsidR="00173857" w:rsidRPr="00D33F5A">
        <w:t xml:space="preserve"> Порядок рассмотрения проекта решения о </w:t>
      </w:r>
      <w:r w:rsidR="009D5EE3" w:rsidRPr="00D33F5A">
        <w:t xml:space="preserve">местном </w:t>
      </w:r>
      <w:r w:rsidR="00173857" w:rsidRPr="00D33F5A">
        <w:t xml:space="preserve">бюджете </w:t>
      </w:r>
    </w:p>
    <w:p w:rsidR="00173857" w:rsidRPr="00D33F5A" w:rsidRDefault="00173857" w:rsidP="001461ED"/>
    <w:p w:rsidR="00CC0A10" w:rsidRPr="00D33F5A" w:rsidRDefault="00173857" w:rsidP="001461ED">
      <w:r w:rsidRPr="00D33F5A">
        <w:t xml:space="preserve">1. </w:t>
      </w:r>
      <w:r w:rsidR="00CC0A10" w:rsidRPr="00D33F5A">
        <w:t xml:space="preserve">В течение 2 дней со дня внесения проекта решения о </w:t>
      </w:r>
      <w:r w:rsidR="009D5EE3" w:rsidRPr="00D33F5A">
        <w:t xml:space="preserve">местном </w:t>
      </w:r>
      <w:r w:rsidR="00CC0A10" w:rsidRPr="00D33F5A">
        <w:t xml:space="preserve">бюджете в </w:t>
      </w:r>
      <w:r w:rsidR="00ED348E" w:rsidRPr="00D33F5A">
        <w:t>Совет депутатов</w:t>
      </w:r>
      <w:r w:rsidR="00CC0A10" w:rsidRPr="00D33F5A">
        <w:t>, председатель Совета депутатов направляет его в Контрольно-счетную палату и в комиссию Совета депутатов по бюджет</w:t>
      </w:r>
      <w:r w:rsidR="00AD56AC" w:rsidRPr="00D33F5A">
        <w:t>у</w:t>
      </w:r>
      <w:r w:rsidR="003140A4" w:rsidRPr="00D33F5A">
        <w:t xml:space="preserve"> </w:t>
      </w:r>
      <w:r w:rsidR="00AD56AC" w:rsidRPr="00D33F5A">
        <w:t>далее –</w:t>
      </w:r>
      <w:r w:rsidR="00FA7186" w:rsidRPr="00D33F5A">
        <w:t xml:space="preserve"> К</w:t>
      </w:r>
      <w:r w:rsidR="005B0700" w:rsidRPr="00D33F5A">
        <w:t>омиссия по бюджету</w:t>
      </w:r>
      <w:r w:rsidR="00CC0A10" w:rsidRPr="00D33F5A">
        <w:t xml:space="preserve">. </w:t>
      </w:r>
    </w:p>
    <w:p w:rsidR="00CC0A10" w:rsidRPr="00D33F5A" w:rsidRDefault="00CC0A10" w:rsidP="001461ED">
      <w:r w:rsidRPr="00D33F5A">
        <w:t>2. Контрольно-счетная палата проводит экспертизу</w:t>
      </w:r>
      <w:r w:rsidR="00FF7EC1" w:rsidRPr="00D33F5A">
        <w:t xml:space="preserve"> проекта </w:t>
      </w:r>
      <w:r w:rsidR="009368BB" w:rsidRPr="00D33F5A">
        <w:t xml:space="preserve">решения о </w:t>
      </w:r>
      <w:r w:rsidR="00FF7EC1" w:rsidRPr="00D33F5A">
        <w:t>местно</w:t>
      </w:r>
      <w:r w:rsidR="009368BB" w:rsidRPr="00D33F5A">
        <w:t xml:space="preserve">м </w:t>
      </w:r>
      <w:r w:rsidR="00FF7EC1" w:rsidRPr="00D33F5A">
        <w:t xml:space="preserve"> бюджет</w:t>
      </w:r>
      <w:r w:rsidR="009368BB" w:rsidRPr="00D33F5A">
        <w:t>е</w:t>
      </w:r>
      <w:r w:rsidRPr="00D33F5A">
        <w:t xml:space="preserve"> и в течение 1</w:t>
      </w:r>
      <w:r w:rsidR="00CC6C77" w:rsidRPr="00D33F5A">
        <w:t>2</w:t>
      </w:r>
      <w:r w:rsidRPr="00D33F5A">
        <w:t xml:space="preserve"> дней с момента поступления </w:t>
      </w:r>
      <w:r w:rsidR="00537137" w:rsidRPr="00D33F5A">
        <w:t xml:space="preserve">указанного решения </w:t>
      </w:r>
      <w:r w:rsidRPr="00D33F5A">
        <w:t>представляет заключение</w:t>
      </w:r>
      <w:r w:rsidR="00AD56AC" w:rsidRPr="00D33F5A">
        <w:t xml:space="preserve"> председателю Совета депутатов</w:t>
      </w:r>
      <w:r w:rsidRPr="00D33F5A">
        <w:t xml:space="preserve">.  </w:t>
      </w:r>
    </w:p>
    <w:p w:rsidR="00AD56AC" w:rsidRPr="00D33F5A" w:rsidRDefault="00AD56AC" w:rsidP="001461ED">
      <w:r w:rsidRPr="00D33F5A">
        <w:t>3. В течение 2 дней с момента получения заключения Контрольно-счетн</w:t>
      </w:r>
      <w:r w:rsidR="00FA7186" w:rsidRPr="00D33F5A">
        <w:t>ой</w:t>
      </w:r>
      <w:r w:rsidRPr="00D33F5A">
        <w:t xml:space="preserve"> палаты </w:t>
      </w:r>
      <w:r w:rsidR="00FA7186" w:rsidRPr="00D33F5A">
        <w:t>председатель Совета депутатов направляет его в Комиссию по бюджету.</w:t>
      </w:r>
    </w:p>
    <w:p w:rsidR="006B0E17" w:rsidRPr="00D33F5A" w:rsidRDefault="00FA7186" w:rsidP="001461ED">
      <w:r w:rsidRPr="00D33F5A">
        <w:t xml:space="preserve">4. </w:t>
      </w:r>
      <w:r w:rsidR="00AD56AC" w:rsidRPr="00D33F5A">
        <w:t xml:space="preserve">В течение </w:t>
      </w:r>
      <w:r w:rsidR="00CC6C77" w:rsidRPr="00D33F5A">
        <w:t>16</w:t>
      </w:r>
      <w:r w:rsidR="00AD56AC" w:rsidRPr="00D33F5A">
        <w:t xml:space="preserve"> дней после принятия к рассмотрению проекта </w:t>
      </w:r>
      <w:r w:rsidRPr="00D33F5A">
        <w:t>решения</w:t>
      </w:r>
      <w:r w:rsidR="00AD56AC" w:rsidRPr="00D33F5A">
        <w:t xml:space="preserve"> о</w:t>
      </w:r>
      <w:r w:rsidR="00537137" w:rsidRPr="00D33F5A">
        <w:t xml:space="preserve"> местном </w:t>
      </w:r>
      <w:r w:rsidRPr="00D33F5A">
        <w:t xml:space="preserve"> </w:t>
      </w:r>
      <w:r w:rsidR="00AD56AC" w:rsidRPr="00D33F5A">
        <w:t xml:space="preserve">бюджете </w:t>
      </w:r>
      <w:r w:rsidRPr="00D33F5A">
        <w:t xml:space="preserve">Комиссия по бюджету </w:t>
      </w:r>
      <w:r w:rsidR="00AD56AC" w:rsidRPr="00D33F5A">
        <w:t xml:space="preserve">рассматривает </w:t>
      </w:r>
      <w:r w:rsidR="00A91349" w:rsidRPr="00D33F5A">
        <w:t xml:space="preserve">проект решения о </w:t>
      </w:r>
      <w:r w:rsidR="00537137" w:rsidRPr="00D33F5A">
        <w:t xml:space="preserve">местном </w:t>
      </w:r>
      <w:r w:rsidR="00A91349" w:rsidRPr="00D33F5A">
        <w:t>бюджете</w:t>
      </w:r>
      <w:r w:rsidR="00AD56AC" w:rsidRPr="00D33F5A">
        <w:t xml:space="preserve">, заключение </w:t>
      </w:r>
      <w:r w:rsidR="00A91349" w:rsidRPr="00D33F5A">
        <w:t>Контрольно-счетн</w:t>
      </w:r>
      <w:r w:rsidR="003F2CCC" w:rsidRPr="00D33F5A">
        <w:t>ой</w:t>
      </w:r>
      <w:r w:rsidR="00A91349" w:rsidRPr="00D33F5A">
        <w:t xml:space="preserve"> палат</w:t>
      </w:r>
      <w:r w:rsidR="003F2CCC" w:rsidRPr="00D33F5A">
        <w:t>ы</w:t>
      </w:r>
      <w:r w:rsidR="00A91349" w:rsidRPr="00D33F5A">
        <w:t xml:space="preserve"> </w:t>
      </w:r>
      <w:r w:rsidR="00AD56AC" w:rsidRPr="00D33F5A">
        <w:t xml:space="preserve">и </w:t>
      </w:r>
      <w:r w:rsidR="006B0E17" w:rsidRPr="00D33F5A">
        <w:t>вносит предложение на Совет  депутатов</w:t>
      </w:r>
      <w:r w:rsidR="00537137" w:rsidRPr="00D33F5A">
        <w:t xml:space="preserve"> </w:t>
      </w:r>
      <w:r w:rsidR="006B0E17" w:rsidRPr="00D33F5A">
        <w:t xml:space="preserve"> о принятии решения о</w:t>
      </w:r>
      <w:r w:rsidR="00537137" w:rsidRPr="00D33F5A">
        <w:t xml:space="preserve"> местном </w:t>
      </w:r>
      <w:r w:rsidR="006B0E17" w:rsidRPr="00D33F5A">
        <w:t xml:space="preserve"> бюджете или отклонении проекта.</w:t>
      </w:r>
    </w:p>
    <w:p w:rsidR="00057C64" w:rsidRPr="00D33F5A" w:rsidRDefault="00057C64" w:rsidP="001461ED">
      <w:r w:rsidRPr="00D33F5A">
        <w:t xml:space="preserve">5.  </w:t>
      </w:r>
      <w:r w:rsidR="00ED348E" w:rsidRPr="00D33F5A">
        <w:t>Совет депутатов</w:t>
      </w:r>
      <w:r w:rsidRPr="00D33F5A">
        <w:t xml:space="preserve"> рассматривает проект решения о </w:t>
      </w:r>
      <w:r w:rsidR="003140A4" w:rsidRPr="00D33F5A">
        <w:t xml:space="preserve">местном </w:t>
      </w:r>
      <w:r w:rsidRPr="00D33F5A">
        <w:t xml:space="preserve">бюджете на очередной финансовый </w:t>
      </w:r>
      <w:r w:rsidR="00E035E3" w:rsidRPr="00D33F5A">
        <w:t xml:space="preserve">год </w:t>
      </w:r>
      <w:r w:rsidRPr="00D33F5A">
        <w:t xml:space="preserve">в </w:t>
      </w:r>
      <w:r w:rsidR="0071668F" w:rsidRPr="00D33F5A">
        <w:t>срок не более</w:t>
      </w:r>
      <w:r w:rsidRPr="00D33F5A">
        <w:t xml:space="preserve"> </w:t>
      </w:r>
      <w:r w:rsidR="00CC6C77" w:rsidRPr="00D33F5A">
        <w:t>7</w:t>
      </w:r>
      <w:r w:rsidRPr="00D33F5A">
        <w:t xml:space="preserve"> дней </w:t>
      </w:r>
      <w:r w:rsidR="0071668F" w:rsidRPr="00D33F5A">
        <w:t xml:space="preserve"> с момента поступления предложения </w:t>
      </w:r>
      <w:r w:rsidR="00174255" w:rsidRPr="00D33F5A">
        <w:t xml:space="preserve"> </w:t>
      </w:r>
      <w:r w:rsidR="0071668F" w:rsidRPr="00D33F5A">
        <w:t>Комиссии  по бюджету.</w:t>
      </w:r>
    </w:p>
    <w:p w:rsidR="00737B74" w:rsidRPr="00D33F5A" w:rsidRDefault="00E035E3" w:rsidP="001461ED">
      <w:r w:rsidRPr="00D33F5A">
        <w:t>6</w:t>
      </w:r>
      <w:r w:rsidR="00562B99" w:rsidRPr="00D33F5A">
        <w:t xml:space="preserve">. </w:t>
      </w:r>
      <w:r w:rsidRPr="00D33F5A">
        <w:t xml:space="preserve"> </w:t>
      </w:r>
      <w:r w:rsidR="00ED348E" w:rsidRPr="00D33F5A">
        <w:t>Совет депутатов</w:t>
      </w:r>
      <w:r w:rsidR="00737B74" w:rsidRPr="00D33F5A">
        <w:t xml:space="preserve"> по результатам рассмотрения проекта решения о </w:t>
      </w:r>
      <w:r w:rsidR="00537137" w:rsidRPr="00D33F5A">
        <w:t xml:space="preserve">местном </w:t>
      </w:r>
      <w:r w:rsidR="00737B74" w:rsidRPr="00D33F5A">
        <w:t>бюджете на очередной финансовый год может принять одно из следующих решений:</w:t>
      </w:r>
    </w:p>
    <w:p w:rsidR="00737B74" w:rsidRPr="00D33F5A" w:rsidRDefault="00737B74" w:rsidP="001461ED">
      <w:r w:rsidRPr="00D33F5A">
        <w:t>утвердить бюджет муниципального образования на очередной финансовый год;</w:t>
      </w:r>
    </w:p>
    <w:p w:rsidR="00737B74" w:rsidRPr="00D33F5A" w:rsidRDefault="00737B74" w:rsidP="001461ED">
      <w:r w:rsidRPr="00D33F5A">
        <w:t xml:space="preserve">отклонить проект решения о </w:t>
      </w:r>
      <w:r w:rsidR="003140A4" w:rsidRPr="00D33F5A">
        <w:t xml:space="preserve">местном </w:t>
      </w:r>
      <w:r w:rsidRPr="00D33F5A">
        <w:t>бюджете на очередной финансовый год и направить его в Администрацию муниципального образования на доработку.</w:t>
      </w:r>
    </w:p>
    <w:p w:rsidR="00562B99" w:rsidRPr="00D33F5A" w:rsidRDefault="00737B74" w:rsidP="001461ED">
      <w:r w:rsidRPr="00D33F5A">
        <w:t xml:space="preserve">7. </w:t>
      </w:r>
      <w:r w:rsidR="00562B99" w:rsidRPr="00D33F5A">
        <w:t xml:space="preserve">В случае возвращения проекта </w:t>
      </w:r>
      <w:r w:rsidRPr="00D33F5A">
        <w:t xml:space="preserve">решения </w:t>
      </w:r>
      <w:r w:rsidR="00537137" w:rsidRPr="00D33F5A">
        <w:t xml:space="preserve"> о местном </w:t>
      </w:r>
      <w:r w:rsidR="00562B99" w:rsidRPr="00D33F5A">
        <w:t xml:space="preserve">бюджете на доработку новый вариант </w:t>
      </w:r>
      <w:r w:rsidRPr="00D33F5A">
        <w:t>решения</w:t>
      </w:r>
      <w:r w:rsidR="00562B99" w:rsidRPr="00D33F5A">
        <w:t xml:space="preserve"> </w:t>
      </w:r>
      <w:r w:rsidR="00A61C7C" w:rsidRPr="00D33F5A">
        <w:t xml:space="preserve">о местном бюджете </w:t>
      </w:r>
      <w:r w:rsidRPr="00D33F5A">
        <w:t xml:space="preserve">Администрация муниципального образования </w:t>
      </w:r>
      <w:r w:rsidR="00562B99" w:rsidRPr="00D33F5A">
        <w:t xml:space="preserve"> представляет Со</w:t>
      </w:r>
      <w:r w:rsidRPr="00D33F5A">
        <w:t>вету депутатов</w:t>
      </w:r>
      <w:r w:rsidR="00562B99" w:rsidRPr="00D33F5A">
        <w:t xml:space="preserve"> не позднее </w:t>
      </w:r>
      <w:r w:rsidRPr="00D33F5A">
        <w:t xml:space="preserve">5 </w:t>
      </w:r>
      <w:r w:rsidR="00562B99" w:rsidRPr="00D33F5A">
        <w:t xml:space="preserve">дней после даты поступления </w:t>
      </w:r>
      <w:r w:rsidRPr="00D33F5A">
        <w:t xml:space="preserve">решения Совета депутатов </w:t>
      </w:r>
      <w:r w:rsidR="00562B99" w:rsidRPr="00D33F5A">
        <w:t xml:space="preserve">в </w:t>
      </w:r>
      <w:r w:rsidRPr="00D33F5A">
        <w:t>А</w:t>
      </w:r>
      <w:r w:rsidR="00562B99" w:rsidRPr="00D33F5A">
        <w:t>дминистрацию</w:t>
      </w:r>
      <w:r w:rsidRPr="00D33F5A">
        <w:t xml:space="preserve"> муниципального образования.</w:t>
      </w:r>
    </w:p>
    <w:p w:rsidR="00737B74" w:rsidRPr="00D33F5A" w:rsidRDefault="00737B74" w:rsidP="001461ED"/>
    <w:p w:rsidR="00695873" w:rsidRPr="00D33F5A" w:rsidRDefault="003140A4" w:rsidP="001461ED">
      <w:r w:rsidRPr="00D33F5A">
        <w:t>4.5</w:t>
      </w:r>
      <w:r w:rsidR="00E8313C" w:rsidRPr="00D33F5A">
        <w:t xml:space="preserve"> </w:t>
      </w:r>
      <w:r w:rsidR="00695873" w:rsidRPr="00D33F5A">
        <w:t xml:space="preserve">. Подписание и </w:t>
      </w:r>
      <w:r w:rsidR="004E4D27" w:rsidRPr="00D33F5A">
        <w:t xml:space="preserve">обнародование </w:t>
      </w:r>
      <w:r w:rsidR="00695873" w:rsidRPr="00D33F5A">
        <w:t>решения о</w:t>
      </w:r>
      <w:r w:rsidR="004F56A3" w:rsidRPr="00D33F5A">
        <w:t xml:space="preserve"> </w:t>
      </w:r>
      <w:r w:rsidR="00695873" w:rsidRPr="00D33F5A">
        <w:t xml:space="preserve"> местно</w:t>
      </w:r>
      <w:r w:rsidR="00E8313C" w:rsidRPr="00D33F5A">
        <w:t>м</w:t>
      </w:r>
      <w:r w:rsidR="00695873" w:rsidRPr="00D33F5A">
        <w:t xml:space="preserve">  бюджет</w:t>
      </w:r>
      <w:r w:rsidR="00E8313C" w:rsidRPr="00D33F5A">
        <w:t>е</w:t>
      </w:r>
    </w:p>
    <w:p w:rsidR="00695873" w:rsidRPr="00D33F5A" w:rsidRDefault="00695873" w:rsidP="001461ED"/>
    <w:p w:rsidR="00695873" w:rsidRPr="00D33F5A" w:rsidRDefault="00695873" w:rsidP="001461ED">
      <w:r w:rsidRPr="00D33F5A">
        <w:t xml:space="preserve">1. </w:t>
      </w:r>
      <w:r w:rsidR="004E4D27" w:rsidRPr="00D33F5A">
        <w:t>Р</w:t>
      </w:r>
      <w:r w:rsidR="00703894" w:rsidRPr="00D33F5A">
        <w:t xml:space="preserve">ешение </w:t>
      </w:r>
      <w:r w:rsidR="00E8313C" w:rsidRPr="00D33F5A">
        <w:t>о местном</w:t>
      </w:r>
      <w:r w:rsidRPr="00D33F5A">
        <w:t xml:space="preserve"> бюджет</w:t>
      </w:r>
      <w:r w:rsidR="00E8313C" w:rsidRPr="00D33F5A">
        <w:t>е</w:t>
      </w:r>
      <w:r w:rsidR="004E4D27" w:rsidRPr="00D33F5A">
        <w:t xml:space="preserve"> </w:t>
      </w:r>
      <w:r w:rsidRPr="00D33F5A">
        <w:t xml:space="preserve"> направляется </w:t>
      </w:r>
      <w:r w:rsidR="00A61C7C" w:rsidRPr="00D33F5A">
        <w:t>г</w:t>
      </w:r>
      <w:r w:rsidR="00703894" w:rsidRPr="00D33F5A">
        <w:t>лаве муниципального образования</w:t>
      </w:r>
      <w:r w:rsidRPr="00D33F5A">
        <w:t xml:space="preserve"> для подписания и </w:t>
      </w:r>
      <w:r w:rsidR="006A7EC2" w:rsidRPr="00D33F5A">
        <w:t>официального  опубликования (обнародования)</w:t>
      </w:r>
      <w:r w:rsidRPr="00D33F5A">
        <w:t>.</w:t>
      </w:r>
    </w:p>
    <w:p w:rsidR="00695873" w:rsidRPr="00D33F5A" w:rsidRDefault="00695873" w:rsidP="001461ED">
      <w:r w:rsidRPr="00D33F5A">
        <w:t xml:space="preserve">2. </w:t>
      </w:r>
      <w:r w:rsidR="00DD477E" w:rsidRPr="00746B60">
        <w:rPr>
          <w:rFonts w:cs="Arial"/>
        </w:rPr>
        <w:t>Решение о местном бюджете  подлежит официальному  опубликованию (обнародованию) не позднее 10 дней после его подписания в установленном порядке</w:t>
      </w:r>
      <w:r w:rsidRPr="00D33F5A">
        <w:t>.</w:t>
      </w:r>
    </w:p>
    <w:p w:rsidR="004E4D27" w:rsidRPr="00D33F5A" w:rsidRDefault="00695873" w:rsidP="001461ED">
      <w:r w:rsidRPr="00D33F5A">
        <w:t xml:space="preserve">3. В случае неподписания </w:t>
      </w:r>
      <w:r w:rsidR="00423623" w:rsidRPr="00D33F5A">
        <w:t>р</w:t>
      </w:r>
      <w:r w:rsidR="004E4D27" w:rsidRPr="00D33F5A">
        <w:t>ешения</w:t>
      </w:r>
      <w:r w:rsidRPr="00D33F5A">
        <w:t xml:space="preserve"> </w:t>
      </w:r>
      <w:r w:rsidR="00423623" w:rsidRPr="00D33F5A">
        <w:t xml:space="preserve">о местном бюджете  </w:t>
      </w:r>
      <w:r w:rsidR="004E4D27" w:rsidRPr="00D33F5A">
        <w:t xml:space="preserve">главой муниципального образования </w:t>
      </w:r>
      <w:r w:rsidRPr="00D33F5A">
        <w:t xml:space="preserve"> </w:t>
      </w:r>
      <w:r w:rsidR="00423623" w:rsidRPr="00D33F5A">
        <w:t>указанное р</w:t>
      </w:r>
      <w:r w:rsidR="004E4D27" w:rsidRPr="00D33F5A">
        <w:t>ешение</w:t>
      </w:r>
      <w:r w:rsidRPr="00D33F5A">
        <w:t xml:space="preserve"> возвращается в </w:t>
      </w:r>
      <w:r w:rsidR="00ED348E" w:rsidRPr="00D33F5A">
        <w:t>Совет депутатов</w:t>
      </w:r>
      <w:r w:rsidRPr="00D33F5A">
        <w:t xml:space="preserve"> </w:t>
      </w:r>
      <w:r w:rsidR="004E4D27" w:rsidRPr="00D33F5A">
        <w:t xml:space="preserve">с мотивированным </w:t>
      </w:r>
      <w:r w:rsidR="004E4D27" w:rsidRPr="00D33F5A">
        <w:lastRenderedPageBreak/>
        <w:t>обоснованием его отклонения либо с предложениями о внесении в него изменений и дополнений.</w:t>
      </w:r>
    </w:p>
    <w:p w:rsidR="004E4D27" w:rsidRPr="00D33F5A" w:rsidRDefault="004E4D27" w:rsidP="001461ED">
      <w:r w:rsidRPr="00D33F5A">
        <w:t xml:space="preserve"> </w:t>
      </w:r>
      <w:r w:rsidR="00695873" w:rsidRPr="00D33F5A">
        <w:t xml:space="preserve">4. </w:t>
      </w:r>
      <w:r w:rsidRPr="00D33F5A">
        <w:t xml:space="preserve"> Если </w:t>
      </w:r>
      <w:r w:rsidR="00A61C7C" w:rsidRPr="00D33F5A">
        <w:t>г</w:t>
      </w:r>
      <w:r w:rsidRPr="00D33F5A">
        <w:t xml:space="preserve">лава муниципального образования отклонит </w:t>
      </w:r>
      <w:r w:rsidR="00423623" w:rsidRPr="00D33F5A">
        <w:t>решение о местном бюджете</w:t>
      </w:r>
      <w:r w:rsidRPr="00D33F5A">
        <w:t>, он</w:t>
      </w:r>
      <w:r w:rsidR="001F65AB" w:rsidRPr="00D33F5A">
        <w:t>о</w:t>
      </w:r>
      <w:r w:rsidRPr="00D33F5A">
        <w:t xml:space="preserve"> вновь рассматривается Советом депутатов. </w:t>
      </w:r>
      <w:r w:rsidR="001F1328" w:rsidRPr="00D33F5A">
        <w:t xml:space="preserve"> </w:t>
      </w:r>
      <w:r w:rsidRPr="00D33F5A">
        <w:t>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w:t>
      </w:r>
      <w:r w:rsidR="00D72957" w:rsidRPr="00D33F5A">
        <w:t>, он</w:t>
      </w:r>
      <w:r w:rsidR="001F65AB" w:rsidRPr="00D33F5A">
        <w:t xml:space="preserve">о </w:t>
      </w:r>
      <w:r w:rsidR="00A61C7C" w:rsidRPr="00D33F5A">
        <w:t xml:space="preserve"> подлежит подписанию г</w:t>
      </w:r>
      <w:r w:rsidRPr="00D33F5A">
        <w:t xml:space="preserve">лавой муниципального образования в течение семи дней и </w:t>
      </w:r>
      <w:r w:rsidR="00423623" w:rsidRPr="00D33F5A">
        <w:t>официальному  опубликованию  (обнародованию)</w:t>
      </w:r>
      <w:r w:rsidRPr="00D33F5A">
        <w:t>.</w:t>
      </w:r>
    </w:p>
    <w:p w:rsidR="004E4D27" w:rsidRPr="00D33F5A" w:rsidRDefault="004E4D27" w:rsidP="001461ED"/>
    <w:p w:rsidR="004F56A3" w:rsidRPr="00D33F5A" w:rsidRDefault="003140A4" w:rsidP="001461ED">
      <w:r w:rsidRPr="00D33F5A">
        <w:t>4.6</w:t>
      </w:r>
      <w:r w:rsidR="004F56A3" w:rsidRPr="00D33F5A">
        <w:t>. Действие решения о  местно</w:t>
      </w:r>
      <w:r w:rsidR="00423623" w:rsidRPr="00D33F5A">
        <w:t>м</w:t>
      </w:r>
      <w:r w:rsidR="004F56A3" w:rsidRPr="00D33F5A">
        <w:t xml:space="preserve">  бюджет</w:t>
      </w:r>
      <w:r w:rsidR="00423623" w:rsidRPr="00D33F5A">
        <w:t>е</w:t>
      </w:r>
      <w:r w:rsidR="004F56A3" w:rsidRPr="00D33F5A">
        <w:t xml:space="preserve"> во времени</w:t>
      </w:r>
    </w:p>
    <w:p w:rsidR="004F56A3" w:rsidRPr="00D33F5A" w:rsidRDefault="004F56A3" w:rsidP="001461ED"/>
    <w:p w:rsidR="00E2632E" w:rsidRPr="00D33F5A" w:rsidRDefault="004F56A3" w:rsidP="001461ED">
      <w:r w:rsidRPr="00D33F5A">
        <w:t>Решения о  местно</w:t>
      </w:r>
      <w:r w:rsidR="00423623" w:rsidRPr="00D33F5A">
        <w:t>м</w:t>
      </w:r>
      <w:r w:rsidRPr="00D33F5A">
        <w:t xml:space="preserve">  бюджет</w:t>
      </w:r>
      <w:r w:rsidR="00423623" w:rsidRPr="00D33F5A">
        <w:t xml:space="preserve">е </w:t>
      </w:r>
      <w:r w:rsidRPr="00D33F5A">
        <w:t xml:space="preserve"> вступает в силу с 1 января и действует по 31 декабря финансового года, если иное не предусмотрено Бюджетным кодексом  и (или) решением </w:t>
      </w:r>
      <w:r w:rsidR="00423623" w:rsidRPr="00D33F5A">
        <w:t>о</w:t>
      </w:r>
      <w:r w:rsidR="00E2632E" w:rsidRPr="00D33F5A">
        <w:t xml:space="preserve"> местно</w:t>
      </w:r>
      <w:r w:rsidR="00423623" w:rsidRPr="00D33F5A">
        <w:t>м</w:t>
      </w:r>
      <w:r w:rsidR="00E2632E" w:rsidRPr="00D33F5A">
        <w:t xml:space="preserve">  бюджет</w:t>
      </w:r>
      <w:r w:rsidR="00423623" w:rsidRPr="00D33F5A">
        <w:t>е</w:t>
      </w:r>
      <w:r w:rsidR="00E2632E" w:rsidRPr="00D33F5A">
        <w:t>.</w:t>
      </w:r>
    </w:p>
    <w:p w:rsidR="00066936" w:rsidRPr="00D33F5A" w:rsidRDefault="00066936" w:rsidP="001461ED"/>
    <w:p w:rsidR="001F1328" w:rsidRPr="00D33F5A" w:rsidRDefault="003140A4" w:rsidP="001461ED">
      <w:r w:rsidRPr="00D33F5A">
        <w:t>4.7</w:t>
      </w:r>
      <w:r w:rsidR="001F1328" w:rsidRPr="00D33F5A">
        <w:t>.</w:t>
      </w:r>
      <w:r w:rsidR="00271145" w:rsidRPr="00D33F5A">
        <w:t xml:space="preserve"> </w:t>
      </w:r>
      <w:r w:rsidR="001F1328" w:rsidRPr="00D33F5A">
        <w:t xml:space="preserve"> Временное управление </w:t>
      </w:r>
      <w:r w:rsidR="00066936" w:rsidRPr="00D33F5A">
        <w:t xml:space="preserve">местным </w:t>
      </w:r>
      <w:r w:rsidR="001F1328" w:rsidRPr="00D33F5A">
        <w:t>бюджетом</w:t>
      </w:r>
    </w:p>
    <w:p w:rsidR="001F1328" w:rsidRPr="00D33F5A" w:rsidRDefault="001F1328" w:rsidP="001461ED"/>
    <w:p w:rsidR="001F1328" w:rsidRPr="00D33F5A" w:rsidRDefault="001F1328" w:rsidP="001461ED">
      <w:r w:rsidRPr="00D33F5A">
        <w:t xml:space="preserve">1. В случае если решение о </w:t>
      </w:r>
      <w:r w:rsidR="00271145" w:rsidRPr="00D33F5A">
        <w:t xml:space="preserve">местном </w:t>
      </w:r>
      <w:r w:rsidRPr="00D33F5A">
        <w:t>бюджете не вступил</w:t>
      </w:r>
      <w:r w:rsidR="00066936" w:rsidRPr="00D33F5A">
        <w:t xml:space="preserve">о </w:t>
      </w:r>
      <w:r w:rsidRPr="00D33F5A">
        <w:t xml:space="preserve"> в силу с начала текущего финансового года:</w:t>
      </w:r>
    </w:p>
    <w:p w:rsidR="001F1328" w:rsidRPr="00D33F5A" w:rsidRDefault="001F1328" w:rsidP="001461ED">
      <w:r w:rsidRPr="00D33F5A">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1F1328" w:rsidRPr="00D33F5A" w:rsidRDefault="001F1328" w:rsidP="001461ED">
      <w:r w:rsidRPr="00D33F5A">
        <w:t xml:space="preserve">иные показатели, определяемые решением о </w:t>
      </w:r>
      <w:r w:rsidR="00534034" w:rsidRPr="00D33F5A">
        <w:t xml:space="preserve">местном </w:t>
      </w:r>
      <w:r w:rsidRPr="00D33F5A">
        <w:t xml:space="preserve">бюджете, применяются в размерах (нормативах) и порядке, которые были установлены решением о </w:t>
      </w:r>
      <w:r w:rsidR="00FD69B0" w:rsidRPr="00D33F5A">
        <w:t xml:space="preserve">местном </w:t>
      </w:r>
      <w:r w:rsidRPr="00D33F5A">
        <w:t>бюджете на отчетный финансовый год;</w:t>
      </w:r>
    </w:p>
    <w:p w:rsidR="001F1328" w:rsidRPr="00D33F5A" w:rsidRDefault="001F1328" w:rsidP="001461ED">
      <w:r w:rsidRPr="00D33F5A">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1F1328" w:rsidRPr="00D33F5A" w:rsidRDefault="001F1328" w:rsidP="001461ED">
      <w:r w:rsidRPr="00D33F5A">
        <w:t xml:space="preserve">2. Если решение о </w:t>
      </w:r>
      <w:r w:rsidR="00534034" w:rsidRPr="00D33F5A">
        <w:t xml:space="preserve">местном </w:t>
      </w:r>
      <w:r w:rsidRPr="00D33F5A">
        <w:t>бюджете не вступил</w:t>
      </w:r>
      <w:r w:rsidR="002C2EAB" w:rsidRPr="00D33F5A">
        <w:t xml:space="preserve">о </w:t>
      </w:r>
      <w:r w:rsidRPr="00D33F5A">
        <w:t xml:space="preserve"> в силу через три месяца после начала финансового года, финансовый орган организует исполнение</w:t>
      </w:r>
      <w:r w:rsidR="00FD69B0" w:rsidRPr="00D33F5A">
        <w:t xml:space="preserve"> местного </w:t>
      </w:r>
      <w:r w:rsidRPr="00D33F5A">
        <w:t xml:space="preserve"> бюджета при соблюдении условий, определенных пунктом 1 настояще</w:t>
      </w:r>
      <w:r w:rsidR="00775F1F" w:rsidRPr="00D33F5A">
        <w:t>й статьи</w:t>
      </w:r>
      <w:r w:rsidRPr="00D33F5A">
        <w:t>.</w:t>
      </w:r>
    </w:p>
    <w:p w:rsidR="001F1328" w:rsidRPr="00D33F5A" w:rsidRDefault="001F1328" w:rsidP="001461ED">
      <w:r w:rsidRPr="00D33F5A">
        <w:t>При этом финансовый орган не имеет права:</w:t>
      </w:r>
    </w:p>
    <w:p w:rsidR="001F1328" w:rsidRPr="00D33F5A" w:rsidRDefault="001F1328" w:rsidP="001461ED">
      <w:r w:rsidRPr="00D33F5A">
        <w:t xml:space="preserve">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w:t>
      </w:r>
      <w:r w:rsidR="00775F1F" w:rsidRPr="00D33F5A">
        <w:t>Положением</w:t>
      </w:r>
      <w:r w:rsidRPr="00D33F5A">
        <w:t>;</w:t>
      </w:r>
    </w:p>
    <w:p w:rsidR="001F1328" w:rsidRPr="00D33F5A" w:rsidRDefault="001F1328" w:rsidP="001461ED">
      <w:r w:rsidRPr="00D33F5A">
        <w:t>предоставлять бюджетные кредиты;</w:t>
      </w:r>
    </w:p>
    <w:p w:rsidR="001F1328" w:rsidRPr="00D33F5A" w:rsidRDefault="001F1328" w:rsidP="001461ED">
      <w:r w:rsidRPr="00D33F5A">
        <w:t>осуществлять заимствования в размере более одной восьмой объема заимствований предыдущего финансового года в расчете на квартал;</w:t>
      </w:r>
    </w:p>
    <w:p w:rsidR="001F1328" w:rsidRPr="00D33F5A" w:rsidRDefault="001F1328" w:rsidP="001461ED">
      <w:r w:rsidRPr="00D33F5A">
        <w:t>формировать резервные фонды.</w:t>
      </w:r>
    </w:p>
    <w:p w:rsidR="001F1328" w:rsidRPr="00D33F5A" w:rsidRDefault="001F1328" w:rsidP="001461ED">
      <w:r w:rsidRPr="00D33F5A">
        <w:t xml:space="preserve">3. Указанные в пунктах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w:t>
      </w:r>
      <w:r w:rsidR="00775F1F" w:rsidRPr="00D33F5A">
        <w:t>муниципального</w:t>
      </w:r>
      <w:r w:rsidRPr="00D33F5A">
        <w:t xml:space="preserve"> долга.</w:t>
      </w:r>
    </w:p>
    <w:p w:rsidR="001F1328" w:rsidRPr="00D33F5A" w:rsidRDefault="001F1328" w:rsidP="001461ED"/>
    <w:p w:rsidR="001F1328" w:rsidRPr="00D33F5A" w:rsidRDefault="00534034" w:rsidP="001461ED">
      <w:r w:rsidRPr="00D33F5A">
        <w:t>4.8</w:t>
      </w:r>
      <w:r w:rsidR="001F1328" w:rsidRPr="00D33F5A">
        <w:t xml:space="preserve">. Внесение изменений в решение о </w:t>
      </w:r>
      <w:r w:rsidR="00FD69B0" w:rsidRPr="00D33F5A">
        <w:t xml:space="preserve">местном </w:t>
      </w:r>
      <w:r w:rsidR="001F1328" w:rsidRPr="00D33F5A">
        <w:t>бюджете по окончании периода временного управления бюджетом</w:t>
      </w:r>
    </w:p>
    <w:p w:rsidR="001F1328" w:rsidRPr="00D33F5A" w:rsidRDefault="001F1328" w:rsidP="001461ED"/>
    <w:p w:rsidR="001F1328" w:rsidRPr="00D33F5A" w:rsidRDefault="001F1328" w:rsidP="001461ED">
      <w:r w:rsidRPr="00D33F5A">
        <w:t xml:space="preserve">1. Если решение о </w:t>
      </w:r>
      <w:r w:rsidR="00FD69B0" w:rsidRPr="00D33F5A">
        <w:t xml:space="preserve">местном </w:t>
      </w:r>
      <w:r w:rsidRPr="00D33F5A">
        <w:t xml:space="preserve">бюджете вступает в силу после начала текущего финансового года и исполнение </w:t>
      </w:r>
      <w:r w:rsidR="00FD69B0" w:rsidRPr="00D33F5A">
        <w:t xml:space="preserve">местного </w:t>
      </w:r>
      <w:r w:rsidRPr="00D33F5A">
        <w:t xml:space="preserve">бюджета до дня вступления в силу указанного </w:t>
      </w:r>
      <w:r w:rsidR="007A6BE8" w:rsidRPr="00D33F5A">
        <w:t>решения</w:t>
      </w:r>
      <w:r w:rsidRPr="00D33F5A">
        <w:t xml:space="preserve"> осуществляется в соответствии с</w:t>
      </w:r>
      <w:r w:rsidR="0096005D" w:rsidRPr="00D33F5A">
        <w:t xml:space="preserve"> пунктом 4.7 </w:t>
      </w:r>
      <w:r w:rsidRPr="00D33F5A">
        <w:t xml:space="preserve">настоящего </w:t>
      </w:r>
      <w:r w:rsidR="005048D5" w:rsidRPr="00D33F5A">
        <w:t>Положения</w:t>
      </w:r>
      <w:r w:rsidRPr="00D33F5A">
        <w:t xml:space="preserve">, в течение одного месяца со дня вступления в силу указанного решения </w:t>
      </w:r>
      <w:r w:rsidR="007A6BE8" w:rsidRPr="00D33F5A">
        <w:t>А</w:t>
      </w:r>
      <w:r w:rsidRPr="00D33F5A">
        <w:t>дминистрация</w:t>
      </w:r>
      <w:r w:rsidR="007A6BE8" w:rsidRPr="00D33F5A">
        <w:t xml:space="preserve"> муниципального образования</w:t>
      </w:r>
      <w:r w:rsidRPr="00D33F5A">
        <w:t xml:space="preserve"> представляет на рассмотрение и утверждение </w:t>
      </w:r>
      <w:r w:rsidR="007A6BE8" w:rsidRPr="00D33F5A">
        <w:t xml:space="preserve">Совета депутатов </w:t>
      </w:r>
      <w:r w:rsidRPr="00D33F5A">
        <w:t xml:space="preserve"> проект решения о внесении изменений в решение о</w:t>
      </w:r>
      <w:r w:rsidR="00FD69B0" w:rsidRPr="00D33F5A">
        <w:t xml:space="preserve"> </w:t>
      </w:r>
      <w:r w:rsidR="00FD69B0" w:rsidRPr="00D33F5A">
        <w:lastRenderedPageBreak/>
        <w:t xml:space="preserve">местном </w:t>
      </w:r>
      <w:r w:rsidRPr="00D33F5A">
        <w:t xml:space="preserve">бюджете, уточняющего показатели бюджета с учетом исполнения </w:t>
      </w:r>
      <w:r w:rsidR="00F50DE5" w:rsidRPr="00D33F5A">
        <w:t xml:space="preserve">местного </w:t>
      </w:r>
      <w:r w:rsidRPr="00D33F5A">
        <w:t>бюджета за период временного управления</w:t>
      </w:r>
      <w:r w:rsidR="00F50DE5" w:rsidRPr="00D33F5A">
        <w:t xml:space="preserve"> местным</w:t>
      </w:r>
      <w:r w:rsidRPr="00D33F5A">
        <w:t xml:space="preserve"> бюджетом.</w:t>
      </w:r>
    </w:p>
    <w:p w:rsidR="001F1328" w:rsidRPr="00D33F5A" w:rsidRDefault="001F1328" w:rsidP="001461ED">
      <w:r w:rsidRPr="00D33F5A">
        <w:t xml:space="preserve">2. Указанный проект решения рассматривается и утверждается </w:t>
      </w:r>
      <w:r w:rsidR="007A6BE8" w:rsidRPr="00D33F5A">
        <w:t xml:space="preserve">Советом депутатов </w:t>
      </w:r>
      <w:r w:rsidRPr="00D33F5A">
        <w:t>в срок, не превышающий 15 дней со дня его представления.</w:t>
      </w:r>
    </w:p>
    <w:p w:rsidR="001F1328" w:rsidRPr="00D33F5A" w:rsidRDefault="001F1328" w:rsidP="001461ED"/>
    <w:p w:rsidR="009676EA" w:rsidRPr="001461ED" w:rsidRDefault="009676EA" w:rsidP="001461ED">
      <w:pPr>
        <w:jc w:val="center"/>
        <w:rPr>
          <w:rFonts w:cs="Arial"/>
          <w:b/>
          <w:bCs/>
          <w:iCs/>
          <w:sz w:val="30"/>
          <w:szCs w:val="28"/>
        </w:rPr>
      </w:pPr>
      <w:r w:rsidRPr="001461ED">
        <w:rPr>
          <w:rFonts w:cs="Arial"/>
          <w:b/>
          <w:bCs/>
          <w:iCs/>
          <w:sz w:val="30"/>
          <w:szCs w:val="28"/>
        </w:rPr>
        <w:t xml:space="preserve">Раздел </w:t>
      </w:r>
      <w:r w:rsidR="0083713F" w:rsidRPr="001461ED">
        <w:rPr>
          <w:rFonts w:cs="Arial"/>
          <w:b/>
          <w:bCs/>
          <w:iCs/>
          <w:sz w:val="30"/>
          <w:szCs w:val="28"/>
        </w:rPr>
        <w:t>5</w:t>
      </w:r>
      <w:r w:rsidRPr="001461ED">
        <w:rPr>
          <w:rFonts w:cs="Arial"/>
          <w:b/>
          <w:bCs/>
          <w:iCs/>
          <w:sz w:val="30"/>
          <w:szCs w:val="28"/>
        </w:rPr>
        <w:t xml:space="preserve">. Внесение изменений </w:t>
      </w:r>
      <w:r w:rsidR="009A0760" w:rsidRPr="001461ED">
        <w:rPr>
          <w:rFonts w:cs="Arial"/>
          <w:b/>
          <w:bCs/>
          <w:iCs/>
          <w:sz w:val="30"/>
          <w:szCs w:val="28"/>
        </w:rPr>
        <w:t xml:space="preserve">в </w:t>
      </w:r>
      <w:r w:rsidR="00FD69B0" w:rsidRPr="001461ED">
        <w:rPr>
          <w:rFonts w:cs="Arial"/>
          <w:b/>
          <w:bCs/>
          <w:iCs/>
          <w:sz w:val="30"/>
          <w:szCs w:val="28"/>
        </w:rPr>
        <w:t>решение о местном бюджете</w:t>
      </w:r>
    </w:p>
    <w:p w:rsidR="00FD69B0" w:rsidRPr="00D33F5A" w:rsidRDefault="00FD69B0" w:rsidP="001461ED"/>
    <w:p w:rsidR="009676EA" w:rsidRPr="00D33F5A" w:rsidRDefault="00061240" w:rsidP="001461ED">
      <w:r w:rsidRPr="00D33F5A">
        <w:t>5.1</w:t>
      </w:r>
      <w:r w:rsidR="009676EA" w:rsidRPr="00D33F5A">
        <w:t xml:space="preserve">. Внесение изменений в </w:t>
      </w:r>
      <w:r w:rsidR="00FD69B0" w:rsidRPr="00D33F5A">
        <w:t>р</w:t>
      </w:r>
      <w:r w:rsidR="009A0760" w:rsidRPr="00D33F5A">
        <w:t xml:space="preserve">ешение </w:t>
      </w:r>
      <w:r w:rsidR="00FD69B0" w:rsidRPr="00D33F5A">
        <w:t>о местном бюджете</w:t>
      </w:r>
    </w:p>
    <w:p w:rsidR="009676EA" w:rsidRPr="00D33F5A" w:rsidRDefault="009676EA" w:rsidP="001461ED"/>
    <w:p w:rsidR="009A0760" w:rsidRPr="00D33F5A" w:rsidRDefault="009A0760" w:rsidP="001461ED">
      <w:r w:rsidRPr="00D33F5A">
        <w:t xml:space="preserve">1. Администрация </w:t>
      </w:r>
      <w:r w:rsidR="00950DE8" w:rsidRPr="00D33F5A">
        <w:t xml:space="preserve">муниципального образования </w:t>
      </w:r>
      <w:r w:rsidRPr="00D33F5A">
        <w:t xml:space="preserve"> разрабатывает</w:t>
      </w:r>
      <w:r w:rsidR="00950DE8" w:rsidRPr="00D33F5A">
        <w:t xml:space="preserve"> и </w:t>
      </w:r>
      <w:r w:rsidRPr="00D33F5A">
        <w:t xml:space="preserve">представляет в </w:t>
      </w:r>
      <w:r w:rsidR="00ED348E" w:rsidRPr="00D33F5A">
        <w:t>Совет депутатов</w:t>
      </w:r>
      <w:r w:rsidR="00950DE8" w:rsidRPr="00D33F5A">
        <w:t xml:space="preserve"> </w:t>
      </w:r>
      <w:r w:rsidRPr="00D33F5A">
        <w:t xml:space="preserve">и </w:t>
      </w:r>
      <w:r w:rsidR="00950DE8" w:rsidRPr="00D33F5A">
        <w:t xml:space="preserve">Контрольно-счетную палату </w:t>
      </w:r>
      <w:r w:rsidRPr="00D33F5A">
        <w:t xml:space="preserve">проекты </w:t>
      </w:r>
      <w:r w:rsidR="00DA2740" w:rsidRPr="00D33F5A">
        <w:t xml:space="preserve">решений </w:t>
      </w:r>
      <w:r w:rsidRPr="00D33F5A">
        <w:t xml:space="preserve"> о внесении изменений в </w:t>
      </w:r>
      <w:r w:rsidR="00DA2740" w:rsidRPr="00D33F5A">
        <w:t xml:space="preserve">решение </w:t>
      </w:r>
      <w:r w:rsidR="00376A15" w:rsidRPr="00D33F5A">
        <w:t xml:space="preserve">о </w:t>
      </w:r>
      <w:r w:rsidR="00FD69B0" w:rsidRPr="00D33F5A">
        <w:t>местном бюджете</w:t>
      </w:r>
      <w:r w:rsidR="00DA2740" w:rsidRPr="00D33F5A">
        <w:t>.</w:t>
      </w:r>
      <w:r w:rsidR="00376A15" w:rsidRPr="00D33F5A">
        <w:t xml:space="preserve"> </w:t>
      </w:r>
    </w:p>
    <w:p w:rsidR="009A0760" w:rsidRPr="00D33F5A" w:rsidRDefault="009A0760" w:rsidP="001461ED">
      <w:r w:rsidRPr="00D33F5A">
        <w:t>Одновременно с проект</w:t>
      </w:r>
      <w:r w:rsidR="00DA2740" w:rsidRPr="00D33F5A">
        <w:t xml:space="preserve">ом </w:t>
      </w:r>
      <w:r w:rsidRPr="00D33F5A">
        <w:t xml:space="preserve"> указанн</w:t>
      </w:r>
      <w:r w:rsidR="00DA2740" w:rsidRPr="00D33F5A">
        <w:t xml:space="preserve">ого </w:t>
      </w:r>
      <w:r w:rsidRPr="00D33F5A">
        <w:t xml:space="preserve"> </w:t>
      </w:r>
      <w:r w:rsidR="00DA2740" w:rsidRPr="00D33F5A">
        <w:t xml:space="preserve">решения </w:t>
      </w:r>
      <w:r w:rsidRPr="00D33F5A">
        <w:t xml:space="preserve"> предоставляются пояснительная записка и финансово-экономическое обоснование предлагаемых изменений, а также сопоставление предлагаемых и утвержденных </w:t>
      </w:r>
      <w:r w:rsidR="00DA2740" w:rsidRPr="00D33F5A">
        <w:t xml:space="preserve">решением Совета депутатов о местном </w:t>
      </w:r>
      <w:r w:rsidRPr="00D33F5A">
        <w:t xml:space="preserve"> бюджете основных характеристик </w:t>
      </w:r>
      <w:r w:rsidR="00DA2740" w:rsidRPr="00D33F5A">
        <w:t xml:space="preserve">местного </w:t>
      </w:r>
      <w:r w:rsidRPr="00D33F5A">
        <w:t xml:space="preserve"> бюджета и показателей доходной части и ведомственной структуры расходов </w:t>
      </w:r>
      <w:r w:rsidR="00DA2740" w:rsidRPr="00D33F5A">
        <w:t xml:space="preserve">местного </w:t>
      </w:r>
      <w:r w:rsidRPr="00D33F5A">
        <w:t xml:space="preserve"> бюджета.</w:t>
      </w:r>
    </w:p>
    <w:p w:rsidR="009A0760" w:rsidRPr="00D33F5A" w:rsidRDefault="00FD69B0" w:rsidP="001461ED">
      <w:r w:rsidRPr="00D33F5A">
        <w:t>2</w:t>
      </w:r>
      <w:r w:rsidR="009A0760" w:rsidRPr="00D33F5A">
        <w:t xml:space="preserve">. В случае изменения прогноза социально-экономического развития </w:t>
      </w:r>
      <w:r w:rsidR="00DA2740" w:rsidRPr="00D33F5A">
        <w:t>муниципального образования</w:t>
      </w:r>
      <w:r w:rsidR="009A0760" w:rsidRPr="00D33F5A">
        <w:t xml:space="preserve"> в текущем финансовом году изменения основных характеристик </w:t>
      </w:r>
      <w:r w:rsidR="00DA2740" w:rsidRPr="00D33F5A">
        <w:t xml:space="preserve">местного </w:t>
      </w:r>
      <w:r w:rsidR="009A0760" w:rsidRPr="00D33F5A">
        <w:t xml:space="preserve">бюджета, предлагаемые проектом </w:t>
      </w:r>
      <w:r w:rsidR="00DA2740" w:rsidRPr="00D33F5A">
        <w:t>решения</w:t>
      </w:r>
      <w:r w:rsidR="009A0760" w:rsidRPr="00D33F5A">
        <w:t xml:space="preserve"> о внесении изменений в </w:t>
      </w:r>
      <w:r w:rsidR="00DA2740" w:rsidRPr="00D33F5A">
        <w:t xml:space="preserve">решение о местном </w:t>
      </w:r>
      <w:r w:rsidR="009A0760" w:rsidRPr="00D33F5A">
        <w:t xml:space="preserve"> бюджете, должны соответствовать уточненным показателям прогноза социально-экономического развития </w:t>
      </w:r>
      <w:r w:rsidR="00DA2740" w:rsidRPr="00D33F5A">
        <w:t>муниципального образования</w:t>
      </w:r>
      <w:r w:rsidR="009A0760" w:rsidRPr="00D33F5A">
        <w:t>.</w:t>
      </w:r>
    </w:p>
    <w:p w:rsidR="00DA2740" w:rsidRPr="00D33F5A" w:rsidRDefault="00DA2740" w:rsidP="001461ED"/>
    <w:p w:rsidR="009A0760" w:rsidRPr="00D33F5A" w:rsidRDefault="00061240" w:rsidP="001461ED">
      <w:r w:rsidRPr="00D33F5A">
        <w:t>5.</w:t>
      </w:r>
      <w:r w:rsidR="00FC4C62" w:rsidRPr="00D33F5A">
        <w:t>2</w:t>
      </w:r>
      <w:r w:rsidR="009A0760" w:rsidRPr="00D33F5A">
        <w:t xml:space="preserve">. Рассмотрение и принятие </w:t>
      </w:r>
      <w:r w:rsidR="00DA2740" w:rsidRPr="00D33F5A">
        <w:t xml:space="preserve">решения </w:t>
      </w:r>
      <w:r w:rsidR="009A0760" w:rsidRPr="00D33F5A">
        <w:t xml:space="preserve"> о внесении изменений в </w:t>
      </w:r>
      <w:r w:rsidR="00DA2740" w:rsidRPr="00D33F5A">
        <w:t>решение</w:t>
      </w:r>
      <w:r w:rsidR="009A0760" w:rsidRPr="00D33F5A">
        <w:t xml:space="preserve"> </w:t>
      </w:r>
      <w:r w:rsidR="00DA2740" w:rsidRPr="00D33F5A">
        <w:t>о местном</w:t>
      </w:r>
      <w:r w:rsidR="009A0760" w:rsidRPr="00D33F5A">
        <w:t xml:space="preserve"> бюджете </w:t>
      </w:r>
    </w:p>
    <w:p w:rsidR="009A0760" w:rsidRPr="00D33F5A" w:rsidRDefault="009A0760" w:rsidP="001461ED"/>
    <w:p w:rsidR="009A0760" w:rsidRPr="00D33F5A" w:rsidRDefault="009A0760" w:rsidP="001461ED">
      <w:r w:rsidRPr="00D33F5A">
        <w:t xml:space="preserve">1. Проект </w:t>
      </w:r>
      <w:r w:rsidR="00604AFD" w:rsidRPr="00D33F5A">
        <w:t>решения</w:t>
      </w:r>
      <w:r w:rsidRPr="00D33F5A">
        <w:t xml:space="preserve"> о внесении изменений в </w:t>
      </w:r>
      <w:r w:rsidR="00604AFD" w:rsidRPr="00D33F5A">
        <w:t>решение о местном</w:t>
      </w:r>
      <w:r w:rsidRPr="00D33F5A">
        <w:t xml:space="preserve"> бюджете</w:t>
      </w:r>
      <w:r w:rsidR="00604AFD" w:rsidRPr="00D33F5A">
        <w:t xml:space="preserve"> </w:t>
      </w:r>
      <w:r w:rsidRPr="00D33F5A">
        <w:t xml:space="preserve"> вносится </w:t>
      </w:r>
      <w:r w:rsidR="00604AFD" w:rsidRPr="00D33F5A">
        <w:t xml:space="preserve">Администрацией  муниципального образования </w:t>
      </w:r>
      <w:r w:rsidRPr="00D33F5A">
        <w:t xml:space="preserve"> не позднее чем за </w:t>
      </w:r>
      <w:r w:rsidR="00604AFD" w:rsidRPr="00D33F5A">
        <w:t xml:space="preserve">10 дней </w:t>
      </w:r>
      <w:r w:rsidRPr="00D33F5A">
        <w:t xml:space="preserve"> до начала </w:t>
      </w:r>
      <w:r w:rsidR="00604AFD" w:rsidRPr="00D33F5A">
        <w:t>заседания</w:t>
      </w:r>
      <w:r w:rsidRPr="00D33F5A">
        <w:t xml:space="preserve"> </w:t>
      </w:r>
      <w:r w:rsidR="00A239F3" w:rsidRPr="00D33F5A">
        <w:t xml:space="preserve">Советом депутатов </w:t>
      </w:r>
      <w:r w:rsidRPr="00D33F5A">
        <w:t xml:space="preserve">и </w:t>
      </w:r>
      <w:r w:rsidR="00DE18F3" w:rsidRPr="00D33F5A">
        <w:t xml:space="preserve"> </w:t>
      </w:r>
      <w:r w:rsidRPr="00D33F5A">
        <w:t xml:space="preserve">рассматривается </w:t>
      </w:r>
      <w:r w:rsidR="00A239F3" w:rsidRPr="00D33F5A">
        <w:t xml:space="preserve">им </w:t>
      </w:r>
      <w:r w:rsidRPr="00D33F5A">
        <w:t xml:space="preserve">в порядке, установленном </w:t>
      </w:r>
      <w:r w:rsidR="00604AFD" w:rsidRPr="00D33F5A">
        <w:t>регламентом Совета депутатов</w:t>
      </w:r>
      <w:r w:rsidRPr="00D33F5A">
        <w:t>.</w:t>
      </w:r>
    </w:p>
    <w:p w:rsidR="00DE18F3" w:rsidRPr="00D33F5A" w:rsidRDefault="00604AFD" w:rsidP="001461ED">
      <w:r w:rsidRPr="00D33F5A">
        <w:t>2</w:t>
      </w:r>
      <w:r w:rsidR="009A0760" w:rsidRPr="00D33F5A">
        <w:t xml:space="preserve">. </w:t>
      </w:r>
      <w:r w:rsidR="00DE18F3" w:rsidRPr="00D33F5A">
        <w:t xml:space="preserve">Депутаты Совета депутатов вправе самостоятельно вносить в проект местного бюджета только поправки, направленные на перераспределение бюджетных средств между отдельными статьями расходов, за исключением случаев, когда необходимость осуществления определенных расходов местного бюджета вытекает из нормативных правовых актов Российской Федерации или нормативных правовых актов </w:t>
      </w:r>
      <w:r w:rsidR="00061240" w:rsidRPr="00D33F5A">
        <w:t>Ненецкого автономного округа</w:t>
      </w:r>
      <w:r w:rsidR="00DE18F3" w:rsidRPr="00D33F5A">
        <w:t>. Все другие поправки в проект местного бюджета могут быть внесены депутатами Совета депутатов только при наличии положительного заключения Администрации муниципального образования. Депутаты Совета депутатов не вправе вносить в проект местного бюджета поправки, направленные на изменение общего объема доходов или расходов местного бюджета.</w:t>
      </w:r>
    </w:p>
    <w:p w:rsidR="009A0760" w:rsidRPr="00D33F5A" w:rsidRDefault="00DE18F3" w:rsidP="001461ED">
      <w:r w:rsidRPr="00D33F5A">
        <w:t xml:space="preserve">3. </w:t>
      </w:r>
      <w:r w:rsidR="009A0760" w:rsidRPr="00D33F5A">
        <w:t>Принят</w:t>
      </w:r>
      <w:r w:rsidR="00376A15" w:rsidRPr="00D33F5A">
        <w:t xml:space="preserve">ое </w:t>
      </w:r>
      <w:r w:rsidR="009A0760" w:rsidRPr="00D33F5A">
        <w:t xml:space="preserve"> </w:t>
      </w:r>
      <w:r w:rsidR="00376A15" w:rsidRPr="00D33F5A">
        <w:t>Советом депутатов решение</w:t>
      </w:r>
      <w:r w:rsidR="009A0760" w:rsidRPr="00D33F5A">
        <w:t xml:space="preserve"> о внесении изменений в </w:t>
      </w:r>
      <w:r w:rsidR="00376A15" w:rsidRPr="00D33F5A">
        <w:t>решение</w:t>
      </w:r>
      <w:r w:rsidR="009A0760" w:rsidRPr="00D33F5A">
        <w:t xml:space="preserve"> о</w:t>
      </w:r>
      <w:r w:rsidR="00376A15" w:rsidRPr="00D33F5A">
        <w:t xml:space="preserve"> мест</w:t>
      </w:r>
      <w:r w:rsidR="009A0760" w:rsidRPr="00D33F5A">
        <w:t xml:space="preserve">ном бюджете направляется </w:t>
      </w:r>
      <w:r w:rsidR="00061240" w:rsidRPr="00D33F5A">
        <w:t>г</w:t>
      </w:r>
      <w:r w:rsidR="00376A15" w:rsidRPr="00D33F5A">
        <w:t xml:space="preserve">лаве муниципального образования </w:t>
      </w:r>
      <w:r w:rsidR="009A0760" w:rsidRPr="00D33F5A">
        <w:t xml:space="preserve"> для подписания и </w:t>
      </w:r>
      <w:r w:rsidR="00FC4C62" w:rsidRPr="00D33F5A">
        <w:t>официального опубликования (</w:t>
      </w:r>
      <w:r w:rsidR="00376A15" w:rsidRPr="00D33F5A">
        <w:t>обнародова</w:t>
      </w:r>
      <w:r w:rsidR="009A0760" w:rsidRPr="00D33F5A">
        <w:t>ния</w:t>
      </w:r>
      <w:r w:rsidR="00FC4C62" w:rsidRPr="00D33F5A">
        <w:t>)</w:t>
      </w:r>
      <w:r w:rsidR="009A0760" w:rsidRPr="00D33F5A">
        <w:t>.</w:t>
      </w:r>
    </w:p>
    <w:p w:rsidR="001F1328" w:rsidRPr="001461ED" w:rsidRDefault="001F1328" w:rsidP="001461ED">
      <w:pPr>
        <w:jc w:val="center"/>
        <w:rPr>
          <w:rFonts w:cs="Arial"/>
          <w:b/>
          <w:bCs/>
          <w:iCs/>
          <w:sz w:val="30"/>
          <w:szCs w:val="28"/>
        </w:rPr>
      </w:pPr>
    </w:p>
    <w:p w:rsidR="00AA41F6" w:rsidRPr="001461ED" w:rsidRDefault="00AA41F6" w:rsidP="001461ED">
      <w:pPr>
        <w:jc w:val="center"/>
        <w:rPr>
          <w:rFonts w:cs="Arial"/>
          <w:b/>
          <w:bCs/>
          <w:iCs/>
          <w:sz w:val="30"/>
          <w:szCs w:val="28"/>
        </w:rPr>
      </w:pPr>
      <w:r w:rsidRPr="001461ED">
        <w:rPr>
          <w:rFonts w:cs="Arial"/>
          <w:b/>
          <w:bCs/>
          <w:iCs/>
          <w:sz w:val="30"/>
          <w:szCs w:val="28"/>
        </w:rPr>
        <w:t xml:space="preserve">Раздел </w:t>
      </w:r>
      <w:r w:rsidR="0083713F" w:rsidRPr="001461ED">
        <w:rPr>
          <w:rFonts w:cs="Arial"/>
          <w:b/>
          <w:bCs/>
          <w:iCs/>
          <w:sz w:val="30"/>
          <w:szCs w:val="28"/>
        </w:rPr>
        <w:t>6</w:t>
      </w:r>
      <w:r w:rsidRPr="001461ED">
        <w:rPr>
          <w:rFonts w:cs="Arial"/>
          <w:b/>
          <w:bCs/>
          <w:iCs/>
          <w:sz w:val="30"/>
          <w:szCs w:val="28"/>
        </w:rPr>
        <w:t xml:space="preserve">. </w:t>
      </w:r>
      <w:r w:rsidR="0083713F" w:rsidRPr="001461ED">
        <w:rPr>
          <w:rFonts w:cs="Arial"/>
          <w:b/>
          <w:bCs/>
          <w:iCs/>
          <w:sz w:val="30"/>
          <w:szCs w:val="28"/>
        </w:rPr>
        <w:t xml:space="preserve"> </w:t>
      </w:r>
      <w:r w:rsidRPr="001461ED">
        <w:rPr>
          <w:rFonts w:cs="Arial"/>
          <w:b/>
          <w:bCs/>
          <w:iCs/>
          <w:sz w:val="30"/>
          <w:szCs w:val="28"/>
        </w:rPr>
        <w:t xml:space="preserve">Исполнение  местного бюджета </w:t>
      </w:r>
    </w:p>
    <w:p w:rsidR="00AA41F6" w:rsidRPr="00D33F5A" w:rsidRDefault="00AA41F6" w:rsidP="00D33F5A"/>
    <w:p w:rsidR="00AA41F6" w:rsidRPr="00D33F5A" w:rsidRDefault="00E26659" w:rsidP="001461ED">
      <w:r w:rsidRPr="00D33F5A">
        <w:t>6.1</w:t>
      </w:r>
      <w:r w:rsidR="00AA41F6" w:rsidRPr="00D33F5A">
        <w:t xml:space="preserve">. </w:t>
      </w:r>
      <w:r w:rsidR="00796D83" w:rsidRPr="00D33F5A">
        <w:t>И</w:t>
      </w:r>
      <w:r w:rsidR="00AA41F6" w:rsidRPr="00D33F5A">
        <w:t>сполнени</w:t>
      </w:r>
      <w:r w:rsidR="00796D83" w:rsidRPr="00D33F5A">
        <w:t xml:space="preserve">е местного </w:t>
      </w:r>
      <w:r w:rsidR="00AA41F6" w:rsidRPr="00D33F5A">
        <w:t xml:space="preserve"> бюджета</w:t>
      </w:r>
    </w:p>
    <w:p w:rsidR="00AA41F6" w:rsidRPr="00D33F5A" w:rsidRDefault="00AA41F6" w:rsidP="001461ED"/>
    <w:p w:rsidR="00AA41F6" w:rsidRPr="00D33F5A" w:rsidRDefault="00AA41F6" w:rsidP="001461ED">
      <w:r w:rsidRPr="00D33F5A">
        <w:t xml:space="preserve">Исполнение местного бюджета обеспечивается </w:t>
      </w:r>
      <w:r w:rsidR="001F30EB" w:rsidRPr="00D33F5A">
        <w:t>А</w:t>
      </w:r>
      <w:r w:rsidRPr="00D33F5A">
        <w:t>дминистрацией муниципального образования</w:t>
      </w:r>
      <w:r w:rsidR="00E76A6C" w:rsidRPr="00D33F5A">
        <w:t xml:space="preserve"> в соответствии с порядком, установленным Бюджетным кодексом Российской Федерации и настоящим Положением</w:t>
      </w:r>
      <w:r w:rsidRPr="00D33F5A">
        <w:t>.</w:t>
      </w:r>
    </w:p>
    <w:p w:rsidR="00AA41F6" w:rsidRPr="00D33F5A" w:rsidRDefault="00AA41F6" w:rsidP="001461ED">
      <w:r w:rsidRPr="00D33F5A">
        <w:lastRenderedPageBreak/>
        <w:t xml:space="preserve">Организация исполнения </w:t>
      </w:r>
      <w:r w:rsidR="001F30EB" w:rsidRPr="00D33F5A">
        <w:t xml:space="preserve">местного </w:t>
      </w:r>
      <w:r w:rsidRPr="00D33F5A">
        <w:t xml:space="preserve">бюджета возлагается на финансовый орган. Исполнение </w:t>
      </w:r>
      <w:r w:rsidR="001F30EB" w:rsidRPr="00D33F5A">
        <w:t xml:space="preserve">местного </w:t>
      </w:r>
      <w:r w:rsidRPr="00D33F5A">
        <w:t>бюджета организуется на основе сводной бюджетной росписи и кассового плана.</w:t>
      </w:r>
    </w:p>
    <w:p w:rsidR="00A173C6" w:rsidRPr="00D33F5A" w:rsidRDefault="00A173C6" w:rsidP="001461ED">
      <w:r w:rsidRPr="00D33F5A">
        <w:t>6.2. Порядок составления и ведения сводной бюджетной росписи устанавливается финансовым органом.</w:t>
      </w:r>
    </w:p>
    <w:p w:rsidR="00A173C6" w:rsidRPr="00D33F5A" w:rsidRDefault="00A173C6" w:rsidP="001461ED">
      <w:r w:rsidRPr="00D33F5A">
        <w:t>Утверждение сводной бюджетной росписи и внесение изменений в нее осуществляется руководителем финансового органа.</w:t>
      </w:r>
    </w:p>
    <w:p w:rsidR="00A173C6" w:rsidRPr="00D33F5A" w:rsidRDefault="00A173C6" w:rsidP="001461ED">
      <w:r w:rsidRPr="00D33F5A">
        <w:t xml:space="preserve"> Утвержденные показатели сводной бюджетной росписи должны соответствовать решению о  местном бюджете.</w:t>
      </w:r>
    </w:p>
    <w:p w:rsidR="00A173C6" w:rsidRPr="00D33F5A" w:rsidRDefault="00A173C6" w:rsidP="001461ED">
      <w:r w:rsidRPr="00D33F5A">
        <w:t xml:space="preserve">В случае принятия решения о внесении изменений в решение о </w:t>
      </w:r>
      <w:r w:rsidR="00B93DD1" w:rsidRPr="00D33F5A">
        <w:t xml:space="preserve">местном </w:t>
      </w:r>
      <w:r w:rsidRPr="00D33F5A">
        <w:t>бюджете руководитель финансового органа утверждает соответствующие изменения в сводную бюджетную роспись.</w:t>
      </w:r>
    </w:p>
    <w:p w:rsidR="00A173C6" w:rsidRPr="00D33F5A" w:rsidRDefault="00A173C6" w:rsidP="001461ED">
      <w:r w:rsidRPr="00D33F5A">
        <w:t>В сводную бюджетную роспись могут быть внесены изменения в соответствии с решениями р</w:t>
      </w:r>
      <w:r w:rsidR="00B93DD1" w:rsidRPr="00D33F5A">
        <w:t xml:space="preserve">уководителя финансового органа </w:t>
      </w:r>
      <w:r w:rsidRPr="00D33F5A">
        <w:t xml:space="preserve">без внесения изменений в решение о </w:t>
      </w:r>
      <w:r w:rsidR="00B93DD1" w:rsidRPr="00D33F5A">
        <w:t xml:space="preserve">местном </w:t>
      </w:r>
      <w:r w:rsidRPr="00D33F5A">
        <w:t>бюджете</w:t>
      </w:r>
      <w:r w:rsidR="00B93DD1" w:rsidRPr="00D33F5A">
        <w:t xml:space="preserve"> в случаях указанных в соответствии со статьей 217 Бюджетного кодекса Российской Федерации.</w:t>
      </w:r>
    </w:p>
    <w:p w:rsidR="00B93DD1" w:rsidRPr="00D33F5A" w:rsidRDefault="00A173C6" w:rsidP="001461ED">
      <w:r w:rsidRPr="00D33F5A">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w:t>
      </w:r>
      <w:r w:rsidR="00B93DD1" w:rsidRPr="00D33F5A">
        <w:t>Бюджетного кодекса Российской Федерации.</w:t>
      </w:r>
    </w:p>
    <w:p w:rsidR="002B2DD3" w:rsidRPr="00D33F5A" w:rsidRDefault="002B2DD3" w:rsidP="001461ED">
      <w:r w:rsidRPr="00D33F5A">
        <w:t xml:space="preserve">6.3. Под кассовым планом понимается прогноз кассовых поступлений в местный бюджет и кассовых выплат из </w:t>
      </w:r>
      <w:r w:rsidR="00365F6E" w:rsidRPr="00D33F5A">
        <w:t xml:space="preserve">местного </w:t>
      </w:r>
      <w:r w:rsidRPr="00D33F5A">
        <w:t>бюджета в текущем финансовом году.</w:t>
      </w:r>
    </w:p>
    <w:p w:rsidR="002B2DD3" w:rsidRPr="00D33F5A" w:rsidRDefault="002B2DD3" w:rsidP="001461ED">
      <w:r w:rsidRPr="00D33F5A">
        <w:t xml:space="preserve">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w:t>
      </w:r>
      <w:r w:rsidR="00C27F84" w:rsidRPr="00D33F5A">
        <w:t xml:space="preserve">местного </w:t>
      </w:r>
      <w:r w:rsidRPr="00D33F5A">
        <w:t>бюджета.</w:t>
      </w:r>
    </w:p>
    <w:p w:rsidR="002B2DD3" w:rsidRPr="00D33F5A" w:rsidRDefault="002B2DD3" w:rsidP="001461ED">
      <w:r w:rsidRPr="00D33F5A">
        <w:t xml:space="preserve">Финансовый орган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w:t>
      </w:r>
      <w:r w:rsidR="005D3263" w:rsidRPr="00D33F5A">
        <w:t xml:space="preserve">местного </w:t>
      </w:r>
      <w:r w:rsidRPr="00D33F5A">
        <w:t xml:space="preserve">бюджета, главными администраторами источников финансирования дефицита </w:t>
      </w:r>
      <w:r w:rsidR="005D3263" w:rsidRPr="00D33F5A">
        <w:t xml:space="preserve">местного </w:t>
      </w:r>
      <w:r w:rsidRPr="00D33F5A">
        <w:t>бюджета сведений, необходимых для составления и ведения кассового плана.</w:t>
      </w:r>
    </w:p>
    <w:p w:rsidR="002B2DD3" w:rsidRPr="00D33F5A" w:rsidRDefault="002B2DD3" w:rsidP="001461ED">
      <w:r w:rsidRPr="00D33F5A">
        <w:t>Составление и ведение кассового плана осуществляется финансовым органом</w:t>
      </w:r>
      <w:r w:rsidR="00183D3E" w:rsidRPr="00D33F5A">
        <w:t>.</w:t>
      </w:r>
    </w:p>
    <w:p w:rsidR="00AA41F6" w:rsidRPr="00D33F5A" w:rsidRDefault="00183D3E" w:rsidP="001461ED">
      <w:r w:rsidRPr="00D33F5A">
        <w:t>6.4.</w:t>
      </w:r>
      <w:r w:rsidR="005D3263" w:rsidRPr="00D33F5A">
        <w:t xml:space="preserve"> Местный б</w:t>
      </w:r>
      <w:r w:rsidR="00AA41F6" w:rsidRPr="00D33F5A">
        <w:t>юджет исполняется на основе единства кассы и подведомственности расходов.</w:t>
      </w:r>
    </w:p>
    <w:p w:rsidR="00AA41F6" w:rsidRPr="00D33F5A" w:rsidRDefault="00AA41F6" w:rsidP="001461ED">
      <w:r w:rsidRPr="00D33F5A">
        <w:t xml:space="preserve">Кассовое обслуживание исполнения </w:t>
      </w:r>
      <w:r w:rsidR="001F30EB" w:rsidRPr="00D33F5A">
        <w:t xml:space="preserve">местного </w:t>
      </w:r>
      <w:r w:rsidRPr="00D33F5A">
        <w:t>бюджет</w:t>
      </w:r>
      <w:r w:rsidR="001F30EB" w:rsidRPr="00D33F5A">
        <w:t xml:space="preserve">а </w:t>
      </w:r>
      <w:r w:rsidRPr="00D33F5A">
        <w:t xml:space="preserve"> осуществляется Федеральным казначейством.</w:t>
      </w:r>
    </w:p>
    <w:p w:rsidR="004E4D27" w:rsidRPr="001461ED" w:rsidRDefault="004E4D27" w:rsidP="001461ED">
      <w:pPr>
        <w:jc w:val="center"/>
        <w:rPr>
          <w:rFonts w:cs="Arial"/>
          <w:b/>
          <w:bCs/>
          <w:iCs/>
          <w:sz w:val="30"/>
          <w:szCs w:val="28"/>
        </w:rPr>
      </w:pPr>
    </w:p>
    <w:p w:rsidR="00173857" w:rsidRPr="001461ED" w:rsidRDefault="00970AD9" w:rsidP="001461ED">
      <w:pPr>
        <w:jc w:val="center"/>
        <w:rPr>
          <w:rFonts w:cs="Arial"/>
          <w:b/>
          <w:bCs/>
          <w:iCs/>
          <w:sz w:val="30"/>
          <w:szCs w:val="28"/>
        </w:rPr>
      </w:pPr>
      <w:r w:rsidRPr="001461ED">
        <w:rPr>
          <w:rFonts w:cs="Arial"/>
          <w:b/>
          <w:bCs/>
          <w:iCs/>
          <w:sz w:val="30"/>
          <w:szCs w:val="28"/>
        </w:rPr>
        <w:t xml:space="preserve">Раздел </w:t>
      </w:r>
      <w:r w:rsidR="0083713F" w:rsidRPr="001461ED">
        <w:rPr>
          <w:rFonts w:cs="Arial"/>
          <w:b/>
          <w:bCs/>
          <w:iCs/>
          <w:sz w:val="30"/>
          <w:szCs w:val="28"/>
        </w:rPr>
        <w:t>7</w:t>
      </w:r>
      <w:r w:rsidRPr="001461ED">
        <w:rPr>
          <w:rFonts w:cs="Arial"/>
          <w:b/>
          <w:bCs/>
          <w:iCs/>
          <w:sz w:val="30"/>
          <w:szCs w:val="28"/>
        </w:rPr>
        <w:t>. Составление, внешняя проверка, рассмотрение и утверждение бюджетной отчетности</w:t>
      </w:r>
    </w:p>
    <w:p w:rsidR="00173857" w:rsidRPr="00D33F5A" w:rsidRDefault="00173857" w:rsidP="00D33F5A"/>
    <w:p w:rsidR="00C86B6B" w:rsidRPr="00D33F5A" w:rsidRDefault="00E26659" w:rsidP="001461ED">
      <w:r w:rsidRPr="00D33F5A">
        <w:t>7.1</w:t>
      </w:r>
      <w:r w:rsidR="00C86B6B" w:rsidRPr="00D33F5A">
        <w:t xml:space="preserve">. Составление бюджетной отчетности </w:t>
      </w:r>
    </w:p>
    <w:p w:rsidR="00334963" w:rsidRPr="00D33F5A" w:rsidRDefault="00334963" w:rsidP="001461ED"/>
    <w:p w:rsidR="00334963" w:rsidRPr="00D33F5A" w:rsidRDefault="00334963" w:rsidP="001461ED">
      <w:r w:rsidRPr="00D33F5A">
        <w:t xml:space="preserve">1. Главные распорядители бюджетных средств, главные администраторы доходов бюджета, главные администраторы источников финансирования дефицита </w:t>
      </w:r>
      <w:r w:rsidR="00B522CF" w:rsidRPr="00D33F5A">
        <w:t xml:space="preserve">местного </w:t>
      </w:r>
      <w:r w:rsidRPr="00D33F5A">
        <w:t xml:space="preserve">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w:t>
      </w:r>
      <w:r w:rsidR="00B522CF" w:rsidRPr="00D33F5A">
        <w:t xml:space="preserve">местного </w:t>
      </w:r>
      <w:r w:rsidRPr="00D33F5A">
        <w:t xml:space="preserve">бюджета, администраторами источников финансирования дефицита </w:t>
      </w:r>
      <w:r w:rsidR="00B522CF" w:rsidRPr="00D33F5A">
        <w:t xml:space="preserve">местного </w:t>
      </w:r>
      <w:r w:rsidRPr="00D33F5A">
        <w:t>бюджета.</w:t>
      </w:r>
    </w:p>
    <w:p w:rsidR="00334963" w:rsidRPr="00D33F5A" w:rsidRDefault="00334963" w:rsidP="001461ED">
      <w:r w:rsidRPr="00D33F5A">
        <w:t xml:space="preserve">Главные администраторы средств местного бюджета представляют сводную бюджетную отчетность в  финансовый орган </w:t>
      </w:r>
      <w:r w:rsidR="00B522CF" w:rsidRPr="00D33F5A">
        <w:t>в установленны</w:t>
      </w:r>
      <w:r w:rsidR="00042971" w:rsidRPr="00D33F5A">
        <w:t>й</w:t>
      </w:r>
      <w:r w:rsidR="00B522CF" w:rsidRPr="00D33F5A">
        <w:t xml:space="preserve"> им</w:t>
      </w:r>
      <w:r w:rsidRPr="00D33F5A">
        <w:t xml:space="preserve"> срок.</w:t>
      </w:r>
    </w:p>
    <w:p w:rsidR="00334963" w:rsidRPr="00D33F5A" w:rsidRDefault="00334963" w:rsidP="001461ED">
      <w:r w:rsidRPr="00D33F5A">
        <w:t>2. Бюджетная отчетность составляется финансовым орган</w:t>
      </w:r>
      <w:r w:rsidR="007334F4" w:rsidRPr="00D33F5A">
        <w:t xml:space="preserve">ом </w:t>
      </w:r>
      <w:r w:rsidRPr="00D33F5A">
        <w:t>на основании сводной бюджетной отчетности соответствующих главных администраторов бюджетных средств.</w:t>
      </w:r>
    </w:p>
    <w:p w:rsidR="00334963" w:rsidRPr="00D33F5A" w:rsidRDefault="00334963" w:rsidP="001461ED">
      <w:r w:rsidRPr="00D33F5A">
        <w:lastRenderedPageBreak/>
        <w:t xml:space="preserve">3. Бюджетная отчетность является годовой. Отчет об исполнении </w:t>
      </w:r>
      <w:r w:rsidR="007334F4" w:rsidRPr="00D33F5A">
        <w:t xml:space="preserve">местного </w:t>
      </w:r>
      <w:r w:rsidRPr="00D33F5A">
        <w:t>бюджета является ежеквартальным.</w:t>
      </w:r>
    </w:p>
    <w:p w:rsidR="00334963" w:rsidRPr="00D33F5A" w:rsidRDefault="00334963" w:rsidP="001461ED">
      <w:r w:rsidRPr="00D33F5A">
        <w:t>4. Бюджетная отчетность представляется финансовыми орган</w:t>
      </w:r>
      <w:r w:rsidR="007334F4" w:rsidRPr="00D33F5A">
        <w:t>ом</w:t>
      </w:r>
      <w:r w:rsidRPr="00D33F5A">
        <w:t xml:space="preserve"> в </w:t>
      </w:r>
      <w:r w:rsidR="007334F4" w:rsidRPr="00D33F5A">
        <w:t>А</w:t>
      </w:r>
      <w:r w:rsidRPr="00D33F5A">
        <w:t>дминистрацию</w:t>
      </w:r>
      <w:r w:rsidR="007334F4" w:rsidRPr="00D33F5A">
        <w:t xml:space="preserve"> муниципального образования</w:t>
      </w:r>
      <w:r w:rsidRPr="00D33F5A">
        <w:t>.</w:t>
      </w:r>
    </w:p>
    <w:p w:rsidR="00334963" w:rsidRPr="00D33F5A" w:rsidRDefault="00334963" w:rsidP="001461ED">
      <w:r w:rsidRPr="00D33F5A">
        <w:t xml:space="preserve">5. Отчет об исполнении местного бюджета за первый квартал, полугодие и девять месяцев текущего финансового года утверждается соответственно </w:t>
      </w:r>
      <w:r w:rsidR="000B16A4" w:rsidRPr="00D33F5A">
        <w:t>А</w:t>
      </w:r>
      <w:r w:rsidRPr="00D33F5A">
        <w:t>дминистрацией</w:t>
      </w:r>
      <w:r w:rsidR="000B16A4" w:rsidRPr="00D33F5A">
        <w:t xml:space="preserve"> муниципального образования</w:t>
      </w:r>
      <w:r w:rsidRPr="00D33F5A">
        <w:t xml:space="preserve"> и направляется в </w:t>
      </w:r>
      <w:r w:rsidR="00DA46D0" w:rsidRPr="00D33F5A">
        <w:t>Совет депутатов</w:t>
      </w:r>
      <w:r w:rsidRPr="00D33F5A">
        <w:t xml:space="preserve"> и </w:t>
      </w:r>
      <w:r w:rsidR="00DA46D0" w:rsidRPr="00D33F5A">
        <w:t>Контрольно - счетную палату.</w:t>
      </w:r>
    </w:p>
    <w:p w:rsidR="00334963" w:rsidRPr="00D33F5A" w:rsidRDefault="00334963" w:rsidP="001461ED">
      <w:r w:rsidRPr="00D33F5A">
        <w:t>Годов</w:t>
      </w:r>
      <w:r w:rsidR="00FA6ED6" w:rsidRPr="00D33F5A">
        <w:t>ой</w:t>
      </w:r>
      <w:r w:rsidRPr="00D33F5A">
        <w:t xml:space="preserve"> отчет об исполнении местн</w:t>
      </w:r>
      <w:r w:rsidR="00EB3979" w:rsidRPr="00D33F5A">
        <w:t>ого</w:t>
      </w:r>
      <w:r w:rsidRPr="00D33F5A">
        <w:t xml:space="preserve"> бюджет</w:t>
      </w:r>
      <w:r w:rsidR="00EB3979" w:rsidRPr="00D33F5A">
        <w:t>а</w:t>
      </w:r>
      <w:r w:rsidRPr="00D33F5A">
        <w:t xml:space="preserve"> утвержд</w:t>
      </w:r>
      <w:r w:rsidR="00A21D64" w:rsidRPr="00D33F5A">
        <w:t>ается</w:t>
      </w:r>
      <w:r w:rsidRPr="00D33F5A">
        <w:t xml:space="preserve"> </w:t>
      </w:r>
      <w:r w:rsidR="00FA6ED6" w:rsidRPr="00D33F5A">
        <w:t xml:space="preserve">решением </w:t>
      </w:r>
      <w:r w:rsidR="00EB3979" w:rsidRPr="00D33F5A">
        <w:t>Совет</w:t>
      </w:r>
      <w:r w:rsidR="00FA6ED6" w:rsidRPr="00D33F5A">
        <w:t>а</w:t>
      </w:r>
      <w:r w:rsidR="00EB3979" w:rsidRPr="00D33F5A">
        <w:t xml:space="preserve"> депутатов</w:t>
      </w:r>
      <w:r w:rsidRPr="00D33F5A">
        <w:t>.</w:t>
      </w:r>
    </w:p>
    <w:p w:rsidR="00FA6ED6" w:rsidRPr="00D33F5A" w:rsidRDefault="00FA6ED6" w:rsidP="001461ED">
      <w:r w:rsidRPr="00D33F5A">
        <w:t>6. Годовой отчет об исполнении местного бюджета и отчет об исполнении местного бюджета за первый квартал, полугодие и девять месяцев текущего финансового года подлежат официальному опубликованию (обнародованию).</w:t>
      </w:r>
    </w:p>
    <w:p w:rsidR="00C86B6B" w:rsidRPr="00D33F5A" w:rsidRDefault="00C86B6B" w:rsidP="001461ED"/>
    <w:p w:rsidR="00266B13" w:rsidRPr="00D33F5A" w:rsidRDefault="00266B13" w:rsidP="001461ED">
      <w:r w:rsidRPr="00D33F5A">
        <w:t xml:space="preserve">Статья </w:t>
      </w:r>
      <w:r w:rsidR="00A4452D" w:rsidRPr="00D33F5A">
        <w:t>7.2</w:t>
      </w:r>
      <w:r w:rsidRPr="00D33F5A">
        <w:t>. Внешняя проверка годового отчета об исполнении</w:t>
      </w:r>
      <w:r w:rsidR="00F8537D" w:rsidRPr="00D33F5A">
        <w:t xml:space="preserve"> местного </w:t>
      </w:r>
      <w:r w:rsidRPr="00D33F5A">
        <w:t>бюджета</w:t>
      </w:r>
    </w:p>
    <w:p w:rsidR="00266B13" w:rsidRPr="00D33F5A" w:rsidRDefault="00266B13" w:rsidP="001461ED"/>
    <w:p w:rsidR="00266B13" w:rsidRPr="00D33F5A" w:rsidRDefault="00266B13" w:rsidP="001461ED">
      <w:r w:rsidRPr="00D33F5A">
        <w:t xml:space="preserve">1. Годовой отчет об исполнении </w:t>
      </w:r>
      <w:r w:rsidR="00F8537D" w:rsidRPr="00D33F5A">
        <w:t xml:space="preserve">местного </w:t>
      </w:r>
      <w:r w:rsidRPr="00D33F5A">
        <w:t xml:space="preserve">бюджета до его рассмотрения в </w:t>
      </w:r>
      <w:r w:rsidR="00F8537D" w:rsidRPr="00D33F5A">
        <w:t>Совете депутатов</w:t>
      </w:r>
      <w:r w:rsidRPr="00D33F5A">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w:t>
      </w:r>
      <w:r w:rsidR="003C2568" w:rsidRPr="00D33F5A">
        <w:t xml:space="preserve">местного </w:t>
      </w:r>
      <w:r w:rsidRPr="00D33F5A">
        <w:t>бюджета.</w:t>
      </w:r>
    </w:p>
    <w:p w:rsidR="00DD5FE7" w:rsidRPr="00D33F5A" w:rsidRDefault="00266B13" w:rsidP="001461ED">
      <w:r w:rsidRPr="00D33F5A">
        <w:t xml:space="preserve">2. </w:t>
      </w:r>
      <w:r w:rsidR="00DD5FE7" w:rsidRPr="00D33F5A">
        <w:t xml:space="preserve">Внешняя проверка годового отчета об исполнении местного бюджета осуществляется Контрольно-счетной палатой в порядке, установленном решением Совета депутатов, с соблюдением требований </w:t>
      </w:r>
      <w:r w:rsidR="003C2568" w:rsidRPr="00D33F5A">
        <w:t>Б</w:t>
      </w:r>
      <w:r w:rsidR="00DD5FE7" w:rsidRPr="00D33F5A">
        <w:t>юджетного кодекса Российской Федерации и с учетом особенностей, установленных федеральными законами.</w:t>
      </w:r>
    </w:p>
    <w:p w:rsidR="00DD5FE7" w:rsidRPr="00D33F5A" w:rsidRDefault="00DD5FE7" w:rsidP="001461ED">
      <w:r w:rsidRPr="00D33F5A">
        <w:t>По обращению Совета депутатов внешняя проверка годового отчета об исполнении местного бюджета может осуществляться Контрольно-счетной палатой Заполярного района или Контрольно-счетной палатой Ненецкого автономного округа.</w:t>
      </w:r>
    </w:p>
    <w:p w:rsidR="00F67CC7" w:rsidRPr="00D33F5A" w:rsidRDefault="00F67CC7" w:rsidP="001461ED">
      <w:r w:rsidRPr="00D33F5A">
        <w:t>3. Администрация  муниципального образования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F67CC7" w:rsidRPr="00D33F5A" w:rsidRDefault="00F67CC7" w:rsidP="001461ED">
      <w:r w:rsidRPr="00D33F5A">
        <w:t>4. Контрольно-счетн</w:t>
      </w:r>
      <w:r w:rsidR="003C2568" w:rsidRPr="00D33F5A">
        <w:t>ая</w:t>
      </w:r>
      <w:r w:rsidRPr="00D33F5A">
        <w:t xml:space="preserve">  палата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F67CC7" w:rsidRPr="00D33F5A" w:rsidRDefault="00F67CC7" w:rsidP="001461ED">
      <w:r w:rsidRPr="00D33F5A">
        <w:t>5. Заключение на годовой отчет об исполнении местного бюджета представляется Контрольно-счетной палатой в Совет депутатов с одновременным направлением в Администрацию муниципального образования.</w:t>
      </w:r>
    </w:p>
    <w:p w:rsidR="003050C1" w:rsidRPr="00D33F5A" w:rsidRDefault="003050C1" w:rsidP="001461ED"/>
    <w:p w:rsidR="003050C1" w:rsidRPr="00D33F5A" w:rsidRDefault="00DC760C" w:rsidP="001461ED">
      <w:r w:rsidRPr="00D33F5A">
        <w:t>7</w:t>
      </w:r>
      <w:r w:rsidR="003050C1" w:rsidRPr="00D33F5A">
        <w:t xml:space="preserve">.3. Публичные слушания по годовому отчету об исполнении </w:t>
      </w:r>
      <w:r w:rsidRPr="00D33F5A">
        <w:t>местн</w:t>
      </w:r>
      <w:r w:rsidR="003050C1" w:rsidRPr="00D33F5A">
        <w:t>ого бюджета</w:t>
      </w:r>
    </w:p>
    <w:p w:rsidR="003050C1" w:rsidRPr="00D33F5A" w:rsidRDefault="003050C1" w:rsidP="001461ED"/>
    <w:p w:rsidR="003050C1" w:rsidRPr="00D33F5A" w:rsidRDefault="003050C1" w:rsidP="001461ED">
      <w:r w:rsidRPr="00D33F5A">
        <w:t xml:space="preserve">1. По годовому </w:t>
      </w:r>
      <w:r w:rsidR="00201839" w:rsidRPr="003259C8">
        <w:t>отчету об исполнении местного бюджета проводятся публичные в соответствии с Порядком организации и проведения публичных слушаний в</w:t>
      </w:r>
      <w:r w:rsidR="00201839">
        <w:t xml:space="preserve"> </w:t>
      </w:r>
      <w:r w:rsidR="00201839" w:rsidRPr="003259C8">
        <w:t>муниципальном образовании «Тельвисочный сельсовет» Ненецкого автономного округа, утвержденным решением</w:t>
      </w:r>
      <w:r w:rsidR="00201839">
        <w:t xml:space="preserve"> </w:t>
      </w:r>
      <w:r w:rsidR="00201839" w:rsidRPr="003259C8">
        <w:t>Совета</w:t>
      </w:r>
      <w:r w:rsidR="00201839">
        <w:t xml:space="preserve"> </w:t>
      </w:r>
      <w:r w:rsidR="00201839" w:rsidRPr="003259C8">
        <w:t>депутатов МО</w:t>
      </w:r>
      <w:r w:rsidR="00201839">
        <w:t xml:space="preserve"> </w:t>
      </w:r>
      <w:r w:rsidR="00201839" w:rsidRPr="003259C8">
        <w:t>«Тельвисочный сельсовет»</w:t>
      </w:r>
      <w:r w:rsidR="00201839">
        <w:t xml:space="preserve"> </w:t>
      </w:r>
      <w:r w:rsidR="00201839" w:rsidRPr="003259C8">
        <w:t>НАО от 25.07.2014 № 2, с учетом особенностей, установленных настоящим Положением</w:t>
      </w:r>
      <w:r w:rsidRPr="00D33F5A">
        <w:t>.</w:t>
      </w:r>
    </w:p>
    <w:p w:rsidR="00201839" w:rsidRPr="003259C8" w:rsidRDefault="003050C1" w:rsidP="00201839">
      <w:r w:rsidRPr="00D33F5A">
        <w:t xml:space="preserve">2. </w:t>
      </w:r>
      <w:r w:rsidR="00201839" w:rsidRPr="003259C8">
        <w:t>Публичные слушания по годовому отчету об исполнении местного бюджета назначаются главой муниципального образования.</w:t>
      </w:r>
    </w:p>
    <w:p w:rsidR="003050C1" w:rsidRPr="00D33F5A" w:rsidRDefault="00201839" w:rsidP="00201839">
      <w:r w:rsidRPr="003259C8">
        <w:t>Публичные слушания по годовому отчету об исполнении местного бюджета проводятся после представления Администрации муниципального образования заключения Контрольно-счетной палаты о результатах его внешней проверки</w:t>
      </w:r>
      <w:r w:rsidR="003050C1" w:rsidRPr="00D33F5A">
        <w:t>.</w:t>
      </w:r>
    </w:p>
    <w:p w:rsidR="003050C1" w:rsidRPr="00D33F5A" w:rsidRDefault="003050C1" w:rsidP="001461ED">
      <w:r w:rsidRPr="00D33F5A">
        <w:t>3. Итоговый документ публичных слушаний по годовому отчету об исполнении местного бюджета направляется в Совет депутатов.</w:t>
      </w:r>
    </w:p>
    <w:p w:rsidR="00266B13" w:rsidRPr="00D33F5A" w:rsidRDefault="00266B13" w:rsidP="001461ED"/>
    <w:p w:rsidR="00EA319B" w:rsidRPr="00D33F5A" w:rsidRDefault="001C12F4" w:rsidP="001461ED">
      <w:r w:rsidRPr="00D33F5A">
        <w:lastRenderedPageBreak/>
        <w:t>7.4</w:t>
      </w:r>
      <w:r w:rsidR="00266B13" w:rsidRPr="00D33F5A">
        <w:t xml:space="preserve">. </w:t>
      </w:r>
      <w:r w:rsidR="00141F08" w:rsidRPr="00D33F5A">
        <w:t xml:space="preserve"> </w:t>
      </w:r>
      <w:r w:rsidR="00266B13" w:rsidRPr="00D33F5A">
        <w:t xml:space="preserve">Представление, рассмотрение и утверждение годового отчета об исполнении </w:t>
      </w:r>
      <w:r w:rsidR="00EA319B" w:rsidRPr="00D33F5A">
        <w:t xml:space="preserve">местного </w:t>
      </w:r>
      <w:r w:rsidR="00266B13" w:rsidRPr="00D33F5A">
        <w:t xml:space="preserve">бюджета </w:t>
      </w:r>
    </w:p>
    <w:p w:rsidR="000279A9" w:rsidRPr="00D33F5A" w:rsidRDefault="000279A9" w:rsidP="001461ED"/>
    <w:p w:rsidR="00CD62FB" w:rsidRPr="00D33F5A" w:rsidRDefault="00266B13" w:rsidP="001461ED">
      <w:r w:rsidRPr="00D33F5A">
        <w:t xml:space="preserve">1. </w:t>
      </w:r>
      <w:r w:rsidR="00CD62FB" w:rsidRPr="00D33F5A">
        <w:t>Годовой отчет об исполнении местного бюджета представляется</w:t>
      </w:r>
      <w:r w:rsidR="00A51AD8" w:rsidRPr="00D33F5A">
        <w:t xml:space="preserve"> Администрацией муниципального образования </w:t>
      </w:r>
      <w:r w:rsidR="00CD62FB" w:rsidRPr="00D33F5A">
        <w:t xml:space="preserve"> в </w:t>
      </w:r>
      <w:r w:rsidR="00ED348E" w:rsidRPr="00D33F5A">
        <w:t>Совет депутатов</w:t>
      </w:r>
      <w:r w:rsidR="00CD62FB" w:rsidRPr="00D33F5A">
        <w:t xml:space="preserve"> не позднее 1 мая текущего года.</w:t>
      </w:r>
    </w:p>
    <w:p w:rsidR="00CD62FB" w:rsidRPr="00D33F5A" w:rsidRDefault="00266B13" w:rsidP="001461ED">
      <w:r w:rsidRPr="00D33F5A">
        <w:t>2. Одновременно с годовым отчетом об исполнении бюджета представляются</w:t>
      </w:r>
      <w:r w:rsidR="00CD62FB" w:rsidRPr="00D33F5A">
        <w:t>:</w:t>
      </w:r>
    </w:p>
    <w:p w:rsidR="00AF02C1" w:rsidRPr="00D33F5A" w:rsidRDefault="00AF02C1" w:rsidP="001461ED">
      <w:r w:rsidRPr="00D33F5A">
        <w:t>проект решения об исполнении местного бюджета за отчетный финансовый год;</w:t>
      </w:r>
    </w:p>
    <w:p w:rsidR="00AF02C1" w:rsidRPr="00D33F5A" w:rsidRDefault="00AF02C1" w:rsidP="001461ED">
      <w:r w:rsidRPr="00D33F5A">
        <w:t>баланс исполнения местного бюджета;</w:t>
      </w:r>
    </w:p>
    <w:p w:rsidR="00AF02C1" w:rsidRPr="00D33F5A" w:rsidRDefault="00AF02C1" w:rsidP="001461ED">
      <w:r w:rsidRPr="00D33F5A">
        <w:t>отчет о финансовых результатах деятельности;</w:t>
      </w:r>
    </w:p>
    <w:p w:rsidR="00AF02C1" w:rsidRPr="00D33F5A" w:rsidRDefault="00AF02C1" w:rsidP="001461ED">
      <w:r w:rsidRPr="00D33F5A">
        <w:t>отчет о движении денежных средств;</w:t>
      </w:r>
    </w:p>
    <w:p w:rsidR="00AF02C1" w:rsidRPr="00D33F5A" w:rsidRDefault="00AF02C1" w:rsidP="001461ED">
      <w:r w:rsidRPr="00D33F5A">
        <w:t>пояснительная записка;</w:t>
      </w:r>
    </w:p>
    <w:p w:rsidR="00AF02C1" w:rsidRPr="00D33F5A" w:rsidRDefault="00AF02C1" w:rsidP="001461ED">
      <w:r w:rsidRPr="00D33F5A">
        <w:t>отчеты об использовании бюджетных ассигнований резервного фонда Администрации муниципального образования, состоянии муниципального долга на начало и конец отчетного финансового года, об исполнении приложений к решению о местном бюджете за отчетный финансовый год, о реализации муниципальных программ, включая оценку эффективности их реализации;</w:t>
      </w:r>
    </w:p>
    <w:p w:rsidR="00AF02C1" w:rsidRPr="00D33F5A" w:rsidRDefault="00AF02C1" w:rsidP="001461ED">
      <w:r w:rsidRPr="00D33F5A">
        <w:t xml:space="preserve"> иная отчетность, предусмотренная бюджетным законодательством Российской Федерации.</w:t>
      </w:r>
    </w:p>
    <w:p w:rsidR="00CE256E" w:rsidRPr="00D33F5A" w:rsidRDefault="00CE256E" w:rsidP="001461ED">
      <w:r w:rsidRPr="00D33F5A">
        <w:t>3. По результатам рассмотрения годового отчета об исполнении местного бюджета Совет депутатов принимает решение об утверждении либо отклонении решения об исполнении местного бюджета за отчетный финансовый год.</w:t>
      </w:r>
    </w:p>
    <w:p w:rsidR="00CE256E" w:rsidRPr="00D33F5A" w:rsidRDefault="00CE256E" w:rsidP="001461ED">
      <w:r w:rsidRPr="00D33F5A">
        <w:t>В случае отклонения Советом депутатов решения об исполнении местного бюджета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3713E2" w:rsidRPr="001461ED" w:rsidRDefault="003713E2" w:rsidP="001461ED">
      <w:pPr>
        <w:jc w:val="center"/>
        <w:rPr>
          <w:rFonts w:cs="Arial"/>
          <w:b/>
          <w:bCs/>
          <w:iCs/>
          <w:sz w:val="30"/>
          <w:szCs w:val="28"/>
        </w:rPr>
      </w:pPr>
    </w:p>
    <w:p w:rsidR="000B6C0F" w:rsidRPr="001461ED" w:rsidRDefault="000B6C0F" w:rsidP="001461ED">
      <w:pPr>
        <w:jc w:val="center"/>
        <w:rPr>
          <w:rFonts w:cs="Arial"/>
          <w:b/>
          <w:bCs/>
          <w:iCs/>
          <w:sz w:val="30"/>
          <w:szCs w:val="28"/>
        </w:rPr>
      </w:pPr>
      <w:r w:rsidRPr="001461ED">
        <w:rPr>
          <w:rFonts w:cs="Arial"/>
          <w:b/>
          <w:bCs/>
          <w:iCs/>
          <w:sz w:val="30"/>
          <w:szCs w:val="28"/>
        </w:rPr>
        <w:t xml:space="preserve">Раздел </w:t>
      </w:r>
      <w:r w:rsidR="0083713F" w:rsidRPr="001461ED">
        <w:rPr>
          <w:rFonts w:cs="Arial"/>
          <w:b/>
          <w:bCs/>
          <w:iCs/>
          <w:sz w:val="30"/>
          <w:szCs w:val="28"/>
        </w:rPr>
        <w:t>8</w:t>
      </w:r>
      <w:r w:rsidRPr="001461ED">
        <w:rPr>
          <w:rFonts w:cs="Arial"/>
          <w:b/>
          <w:bCs/>
          <w:iCs/>
          <w:sz w:val="30"/>
          <w:szCs w:val="28"/>
        </w:rPr>
        <w:t>. Муниципальный финансовый контроль</w:t>
      </w:r>
      <w:r w:rsidR="007F52B3" w:rsidRPr="001461ED">
        <w:rPr>
          <w:rFonts w:cs="Arial"/>
          <w:b/>
          <w:bCs/>
          <w:iCs/>
          <w:sz w:val="30"/>
          <w:szCs w:val="28"/>
        </w:rPr>
        <w:t xml:space="preserve"> и применение бюджетных мер принуждения</w:t>
      </w:r>
    </w:p>
    <w:p w:rsidR="007F52B3" w:rsidRPr="00D33F5A" w:rsidRDefault="007F52B3" w:rsidP="001461ED"/>
    <w:p w:rsidR="00A47C4A" w:rsidRPr="00D33F5A" w:rsidRDefault="008247AD" w:rsidP="001461ED">
      <w:r w:rsidRPr="00D33F5A">
        <w:t>8</w:t>
      </w:r>
      <w:r w:rsidR="00A47C4A" w:rsidRPr="00D33F5A">
        <w:t>.1. Общие положения о муниципальном финансовом контроле</w:t>
      </w:r>
    </w:p>
    <w:p w:rsidR="007F52B3" w:rsidRPr="00D33F5A" w:rsidRDefault="007F52B3" w:rsidP="001461ED">
      <w:r w:rsidRPr="00D33F5A">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7F52B3" w:rsidRPr="00D33F5A" w:rsidRDefault="007F52B3" w:rsidP="001461ED">
      <w:r w:rsidRPr="00D33F5A">
        <w:t>Муниципальный финансовый контроль подразделяется на внешний и внутренний, предварительный и последующий.</w:t>
      </w:r>
    </w:p>
    <w:p w:rsidR="007F52B3" w:rsidRPr="00D33F5A" w:rsidRDefault="007F52B3" w:rsidP="001461ED">
      <w:r w:rsidRPr="00D33F5A">
        <w:t>2. Внешний муниципальный финансовый контроль в сфере бюджетных правоотношений является контрольной деятельностью Контрольно-счетной палаты.</w:t>
      </w:r>
    </w:p>
    <w:p w:rsidR="009D7E92" w:rsidRPr="00D33F5A" w:rsidRDefault="007F52B3" w:rsidP="001461ED">
      <w:r w:rsidRPr="00D33F5A">
        <w:t>3. Внутренний муниципальный финансовый контроль в сфере бюджетных правоотношений является контрольной деятельностью финансового органа</w:t>
      </w:r>
      <w:r w:rsidR="009D7E92" w:rsidRPr="00D33F5A">
        <w:t xml:space="preserve">. </w:t>
      </w:r>
    </w:p>
    <w:p w:rsidR="007F52B3" w:rsidRPr="00D33F5A" w:rsidRDefault="007F52B3" w:rsidP="001461ED">
      <w:r w:rsidRPr="00D33F5A">
        <w:t xml:space="preserve">4. Предварительный контроль осуществляется в целях предупреждения и пресечения бюджетных нарушений в процессе исполнения </w:t>
      </w:r>
      <w:r w:rsidR="009D7E92" w:rsidRPr="00D33F5A">
        <w:t xml:space="preserve">местного </w:t>
      </w:r>
      <w:r w:rsidRPr="00D33F5A">
        <w:t>бюджет</w:t>
      </w:r>
      <w:r w:rsidR="009D7E92" w:rsidRPr="00D33F5A">
        <w:t>а</w:t>
      </w:r>
      <w:r w:rsidRPr="00D33F5A">
        <w:t>.</w:t>
      </w:r>
    </w:p>
    <w:p w:rsidR="007F52B3" w:rsidRPr="00D33F5A" w:rsidRDefault="007F52B3" w:rsidP="001461ED">
      <w:r w:rsidRPr="00D33F5A">
        <w:t xml:space="preserve">5. Последующий контроль осуществляется по результатам исполнения </w:t>
      </w:r>
      <w:r w:rsidR="00B12DFF" w:rsidRPr="00D33F5A">
        <w:t xml:space="preserve">местного </w:t>
      </w:r>
      <w:r w:rsidRPr="00D33F5A">
        <w:t>бюджет</w:t>
      </w:r>
      <w:r w:rsidR="00B12DFF" w:rsidRPr="00D33F5A">
        <w:t>а</w:t>
      </w:r>
      <w:r w:rsidRPr="00D33F5A">
        <w:t xml:space="preserve"> в целях установления законности </w:t>
      </w:r>
      <w:r w:rsidR="00B12DFF" w:rsidRPr="00D33F5A">
        <w:t xml:space="preserve">его </w:t>
      </w:r>
      <w:r w:rsidRPr="00D33F5A">
        <w:t xml:space="preserve"> исполнения, достоверности учета и отчетности.</w:t>
      </w:r>
    </w:p>
    <w:p w:rsidR="00A47C4A" w:rsidRPr="00D33F5A" w:rsidRDefault="00A47C4A" w:rsidP="001461ED">
      <w:r w:rsidRPr="00D33F5A">
        <w:t>Муниципальный финансовый контроль осуществляется методами, установленными Бюджетным кодексом Российской Федерации.</w:t>
      </w:r>
    </w:p>
    <w:p w:rsidR="00A47C4A" w:rsidRPr="00D33F5A" w:rsidRDefault="00A47C4A" w:rsidP="001461ED">
      <w:r w:rsidRPr="00D33F5A">
        <w:t>Муниципальный финансовый контроль осуществляется в отношении объектов муниципального финансового контроля, определенных Бюджетным кодексом Российской Федерации.</w:t>
      </w:r>
    </w:p>
    <w:p w:rsidR="00B12DFF" w:rsidRPr="00D33F5A" w:rsidRDefault="001C0DEC" w:rsidP="001461ED">
      <w:r w:rsidRPr="00D33F5A">
        <w:t>6</w:t>
      </w:r>
      <w:r w:rsidR="00B12DFF" w:rsidRPr="00D33F5A">
        <w:t xml:space="preserve">. Проверка расходов </w:t>
      </w:r>
      <w:r w:rsidR="0039093F" w:rsidRPr="00D33F5A">
        <w:t>Контрольно-счетной палаты</w:t>
      </w:r>
      <w:r w:rsidR="00A47C4A" w:rsidRPr="00D33F5A">
        <w:t xml:space="preserve"> </w:t>
      </w:r>
      <w:r w:rsidR="00B12DFF" w:rsidRPr="00D33F5A">
        <w:t>за отчетный финансовый год осуществляется в соответствии с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B12DFF" w:rsidRPr="00D33F5A" w:rsidRDefault="00B12DFF" w:rsidP="001461ED"/>
    <w:p w:rsidR="004C0196" w:rsidRPr="00D33F5A" w:rsidRDefault="008247AD" w:rsidP="001461ED">
      <w:r w:rsidRPr="00D33F5A">
        <w:t>8</w:t>
      </w:r>
      <w:r w:rsidR="001C0DEC" w:rsidRPr="00D33F5A">
        <w:t xml:space="preserve">.2. </w:t>
      </w:r>
      <w:r w:rsidR="004C0196" w:rsidRPr="00D33F5A">
        <w:t xml:space="preserve">Полномочия </w:t>
      </w:r>
      <w:r w:rsidR="001C0DEC" w:rsidRPr="00D33F5A">
        <w:t>Контрольно - с</w:t>
      </w:r>
      <w:r w:rsidR="004C0196" w:rsidRPr="00D33F5A">
        <w:t>четной палаты по осуществлению внешнего муниципального финансового контроля</w:t>
      </w:r>
    </w:p>
    <w:p w:rsidR="004C0196" w:rsidRPr="00D33F5A" w:rsidRDefault="004C0196" w:rsidP="001461ED"/>
    <w:p w:rsidR="004C0196" w:rsidRPr="00D33F5A" w:rsidRDefault="004C0196" w:rsidP="001461ED">
      <w:r w:rsidRPr="00D33F5A">
        <w:t xml:space="preserve">1. Полномочиями </w:t>
      </w:r>
      <w:r w:rsidR="002D4E5E" w:rsidRPr="00D33F5A">
        <w:t xml:space="preserve">Контрольно - счетной палаты </w:t>
      </w:r>
      <w:r w:rsidRPr="00D33F5A">
        <w:t>по осуществлению внешнего муниципального финансового контроля являются:</w:t>
      </w:r>
    </w:p>
    <w:p w:rsidR="004C0196" w:rsidRPr="00D33F5A" w:rsidRDefault="004C0196" w:rsidP="001461ED">
      <w:r w:rsidRPr="00D33F5A">
        <w:t xml:space="preserve">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w:t>
      </w:r>
      <w:r w:rsidR="005E3D9F" w:rsidRPr="00D33F5A">
        <w:t xml:space="preserve">местного </w:t>
      </w:r>
      <w:r w:rsidRPr="00D33F5A">
        <w:t>бюджета;</w:t>
      </w:r>
    </w:p>
    <w:p w:rsidR="004C0196" w:rsidRPr="00D33F5A" w:rsidRDefault="004C0196" w:rsidP="001461ED">
      <w:r w:rsidRPr="00D33F5A">
        <w:t xml:space="preserve">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w:t>
      </w:r>
      <w:r w:rsidR="005E3D9F" w:rsidRPr="00D33F5A">
        <w:t xml:space="preserve">местного </w:t>
      </w:r>
      <w:r w:rsidRPr="00D33F5A">
        <w:t>бюджета;</w:t>
      </w:r>
    </w:p>
    <w:p w:rsidR="004C0196" w:rsidRPr="00D33F5A" w:rsidRDefault="004C0196" w:rsidP="001461ED">
      <w:r w:rsidRPr="00D33F5A">
        <w:t>контроль в других сферах, установленных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A31859" w:rsidRPr="00D33F5A" w:rsidRDefault="004C0196" w:rsidP="001461ED">
      <w:r w:rsidRPr="00D33F5A">
        <w:t xml:space="preserve">2. </w:t>
      </w:r>
      <w:r w:rsidR="00A31859" w:rsidRPr="00D33F5A">
        <w:t>Порядок осуществления полномочий Контрольно-счетной палатой по внешнему муниципальному финансовому контролю определяется решением Совета депутатов</w:t>
      </w:r>
      <w:r w:rsidR="002D4E5E" w:rsidRPr="00D33F5A">
        <w:t xml:space="preserve"> и настоящим Положением</w:t>
      </w:r>
      <w:r w:rsidR="00A31859" w:rsidRPr="00D33F5A">
        <w:t>.</w:t>
      </w:r>
    </w:p>
    <w:p w:rsidR="00A31859" w:rsidRPr="00D33F5A" w:rsidRDefault="00A31859" w:rsidP="001461ED"/>
    <w:p w:rsidR="004C0196" w:rsidRPr="00D33F5A" w:rsidRDefault="008247AD" w:rsidP="001461ED">
      <w:r w:rsidRPr="00D33F5A">
        <w:t>8</w:t>
      </w:r>
      <w:r w:rsidR="002D4E5E" w:rsidRPr="00D33F5A">
        <w:t>.3</w:t>
      </w:r>
      <w:r w:rsidR="004C0196" w:rsidRPr="00D33F5A">
        <w:t xml:space="preserve">. Полномочия финансового </w:t>
      </w:r>
      <w:r w:rsidR="00A31859" w:rsidRPr="00D33F5A">
        <w:t>органа по осуществлению внутреннего муниципального финансового контроля</w:t>
      </w:r>
    </w:p>
    <w:p w:rsidR="004C0196" w:rsidRPr="00D33F5A" w:rsidRDefault="004C0196" w:rsidP="001461ED"/>
    <w:p w:rsidR="004C0196" w:rsidRPr="00D33F5A" w:rsidRDefault="004C0196" w:rsidP="001461ED">
      <w:r w:rsidRPr="00D33F5A">
        <w:t xml:space="preserve">1. Полномочиями </w:t>
      </w:r>
      <w:r w:rsidR="00A31859" w:rsidRPr="00D33F5A">
        <w:t>финансового органа</w:t>
      </w:r>
      <w:r w:rsidRPr="00D33F5A">
        <w:t xml:space="preserve"> по осуществлению внутреннего муниципального финансового контроля являются:</w:t>
      </w:r>
    </w:p>
    <w:p w:rsidR="004C0196" w:rsidRPr="00D33F5A" w:rsidRDefault="004C0196" w:rsidP="001461ED">
      <w:r w:rsidRPr="00D33F5A">
        <w:t>контроль за непревышением суммы по операции над лимитами бюджетных обязательств и (или) бюджетными ассигнованиями;</w:t>
      </w:r>
    </w:p>
    <w:p w:rsidR="004C0196" w:rsidRPr="00D33F5A" w:rsidRDefault="004C0196" w:rsidP="001461ED">
      <w:r w:rsidRPr="00D33F5A">
        <w:t>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p w:rsidR="004C0196" w:rsidRPr="00D33F5A" w:rsidRDefault="004C0196" w:rsidP="001461ED">
      <w:r w:rsidRPr="00D33F5A">
        <w:t xml:space="preserve">контроль за наличием документов, подтверждающих возникновение денежного обязательства, подлежащего оплате за счет средств </w:t>
      </w:r>
      <w:r w:rsidR="00A31859" w:rsidRPr="00D33F5A">
        <w:t xml:space="preserve">местного </w:t>
      </w:r>
      <w:r w:rsidRPr="00D33F5A">
        <w:t>бюджета.</w:t>
      </w:r>
    </w:p>
    <w:p w:rsidR="00933F44" w:rsidRPr="00D33F5A" w:rsidRDefault="002D4E5E" w:rsidP="001461ED">
      <w:r w:rsidRPr="00D33F5A">
        <w:t>2</w:t>
      </w:r>
      <w:r w:rsidR="00933F44" w:rsidRPr="00D33F5A">
        <w:t>. Порядок осуществления полномочий финансового органа по внутреннему муниципальному финансовому контролю определяется муниципальным правовым актом Администрации муниципального образования в соответствии с Бюджетным кодексом Российской Федерации.</w:t>
      </w:r>
    </w:p>
    <w:p w:rsidR="00933F44" w:rsidRPr="00D33F5A" w:rsidRDefault="00A31859" w:rsidP="001461ED">
      <w:r w:rsidRPr="00D33F5A">
        <w:t xml:space="preserve">3. </w:t>
      </w:r>
      <w:r w:rsidR="00933F44" w:rsidRPr="00D33F5A">
        <w:t xml:space="preserve"> Финансовый орган принимает решение о применении бюджетных мер принуждения, предусмотренных главой 30 Бюджетного кодекса Российской Федерации, на основании уведомлений о применении бюджетных мер принуждения.</w:t>
      </w:r>
    </w:p>
    <w:p w:rsidR="00933F44" w:rsidRPr="00D33F5A" w:rsidRDefault="00933F44" w:rsidP="001461ED">
      <w:r w:rsidRPr="00D33F5A">
        <w:t>Порядок исполнения решения о применении бюджетных мер принуждения устанавливается финансовым органом в соответствии с Бюджетного кодекса Российской Федерации.</w:t>
      </w:r>
    </w:p>
    <w:sectPr w:rsidR="00933F44" w:rsidRPr="00D33F5A" w:rsidSect="003A75BF">
      <w:footerReference w:type="even" r:id="rId15"/>
      <w:footerReference w:type="default" r:id="rId16"/>
      <w:pgSz w:w="11906" w:h="16838"/>
      <w:pgMar w:top="709" w:right="707" w:bottom="993"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C5D" w:rsidRDefault="00637C5D">
      <w:r>
        <w:separator/>
      </w:r>
    </w:p>
  </w:endnote>
  <w:endnote w:type="continuationSeparator" w:id="0">
    <w:p w:rsidR="00637C5D" w:rsidRDefault="0063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D2C" w:rsidRDefault="00633D2C" w:rsidP="003A75BF">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33D2C" w:rsidRDefault="00633D2C" w:rsidP="003A75B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D2C" w:rsidRDefault="00633D2C" w:rsidP="00081AA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C5D" w:rsidRDefault="00637C5D">
      <w:r>
        <w:separator/>
      </w:r>
    </w:p>
  </w:footnote>
  <w:footnote w:type="continuationSeparator" w:id="0">
    <w:p w:rsidR="00637C5D" w:rsidRDefault="00637C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7217"/>
    <w:multiLevelType w:val="multilevel"/>
    <w:tmpl w:val="4CBAD7C6"/>
    <w:lvl w:ilvl="0">
      <w:start w:val="7"/>
      <w:numFmt w:val="bullet"/>
      <w:lvlText w:val="-"/>
      <w:lvlJc w:val="left"/>
      <w:pPr>
        <w:tabs>
          <w:tab w:val="num" w:pos="1332"/>
        </w:tabs>
        <w:ind w:left="1332" w:hanging="765"/>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
    <w:nsid w:val="04D352AF"/>
    <w:multiLevelType w:val="hybridMultilevel"/>
    <w:tmpl w:val="2D3CA0A6"/>
    <w:lvl w:ilvl="0" w:tplc="94945A42">
      <w:numFmt w:val="bullet"/>
      <w:lvlText w:val="-"/>
      <w:lvlJc w:val="left"/>
      <w:pPr>
        <w:tabs>
          <w:tab w:val="num" w:pos="1440"/>
        </w:tabs>
        <w:ind w:left="1440" w:hanging="90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19E75BF5"/>
    <w:multiLevelType w:val="multilevel"/>
    <w:tmpl w:val="079A228E"/>
    <w:lvl w:ilvl="0">
      <w:start w:val="1"/>
      <w:numFmt w:val="bullet"/>
      <w:lvlText w:val="­"/>
      <w:lvlJc w:val="left"/>
      <w:pPr>
        <w:tabs>
          <w:tab w:val="num" w:pos="1004"/>
        </w:tabs>
        <w:ind w:left="720"/>
      </w:pPr>
      <w:rPr>
        <w:rFonts w:ascii="Courier New" w:hAnsi="Courier New" w:hint="default"/>
      </w:rPr>
    </w:lvl>
    <w:lvl w:ilvl="1">
      <w:start w:val="1"/>
      <w:numFmt w:val="bullet"/>
      <w:lvlText w:val="o"/>
      <w:lvlJc w:val="left"/>
      <w:pPr>
        <w:tabs>
          <w:tab w:val="num" w:pos="1735"/>
        </w:tabs>
        <w:ind w:left="1735" w:hanging="360"/>
      </w:pPr>
      <w:rPr>
        <w:rFonts w:ascii="Courier New" w:hAnsi="Courier New" w:hint="default"/>
      </w:rPr>
    </w:lvl>
    <w:lvl w:ilvl="2">
      <w:start w:val="1"/>
      <w:numFmt w:val="bullet"/>
      <w:lvlText w:val=""/>
      <w:lvlJc w:val="left"/>
      <w:pPr>
        <w:tabs>
          <w:tab w:val="num" w:pos="2455"/>
        </w:tabs>
        <w:ind w:left="2455" w:hanging="360"/>
      </w:pPr>
      <w:rPr>
        <w:rFonts w:ascii="Wingdings" w:hAnsi="Wingdings" w:hint="default"/>
      </w:rPr>
    </w:lvl>
    <w:lvl w:ilvl="3">
      <w:start w:val="1"/>
      <w:numFmt w:val="bullet"/>
      <w:lvlText w:val=""/>
      <w:lvlJc w:val="left"/>
      <w:pPr>
        <w:tabs>
          <w:tab w:val="num" w:pos="3175"/>
        </w:tabs>
        <w:ind w:left="3175" w:hanging="360"/>
      </w:pPr>
      <w:rPr>
        <w:rFonts w:ascii="Symbol" w:hAnsi="Symbol" w:hint="default"/>
      </w:rPr>
    </w:lvl>
    <w:lvl w:ilvl="4">
      <w:start w:val="1"/>
      <w:numFmt w:val="bullet"/>
      <w:lvlText w:val="o"/>
      <w:lvlJc w:val="left"/>
      <w:pPr>
        <w:tabs>
          <w:tab w:val="num" w:pos="3895"/>
        </w:tabs>
        <w:ind w:left="3895" w:hanging="360"/>
      </w:pPr>
      <w:rPr>
        <w:rFonts w:ascii="Courier New" w:hAnsi="Courier New" w:hint="default"/>
      </w:rPr>
    </w:lvl>
    <w:lvl w:ilvl="5">
      <w:start w:val="1"/>
      <w:numFmt w:val="bullet"/>
      <w:lvlText w:val=""/>
      <w:lvlJc w:val="left"/>
      <w:pPr>
        <w:tabs>
          <w:tab w:val="num" w:pos="4615"/>
        </w:tabs>
        <w:ind w:left="4615" w:hanging="360"/>
      </w:pPr>
      <w:rPr>
        <w:rFonts w:ascii="Wingdings" w:hAnsi="Wingdings" w:hint="default"/>
      </w:rPr>
    </w:lvl>
    <w:lvl w:ilvl="6">
      <w:start w:val="1"/>
      <w:numFmt w:val="bullet"/>
      <w:lvlText w:val=""/>
      <w:lvlJc w:val="left"/>
      <w:pPr>
        <w:tabs>
          <w:tab w:val="num" w:pos="5335"/>
        </w:tabs>
        <w:ind w:left="5335" w:hanging="360"/>
      </w:pPr>
      <w:rPr>
        <w:rFonts w:ascii="Symbol" w:hAnsi="Symbol" w:hint="default"/>
      </w:rPr>
    </w:lvl>
    <w:lvl w:ilvl="7">
      <w:start w:val="1"/>
      <w:numFmt w:val="bullet"/>
      <w:lvlText w:val="o"/>
      <w:lvlJc w:val="left"/>
      <w:pPr>
        <w:tabs>
          <w:tab w:val="num" w:pos="6055"/>
        </w:tabs>
        <w:ind w:left="6055" w:hanging="360"/>
      </w:pPr>
      <w:rPr>
        <w:rFonts w:ascii="Courier New" w:hAnsi="Courier New" w:hint="default"/>
      </w:rPr>
    </w:lvl>
    <w:lvl w:ilvl="8">
      <w:start w:val="1"/>
      <w:numFmt w:val="bullet"/>
      <w:lvlText w:val=""/>
      <w:lvlJc w:val="left"/>
      <w:pPr>
        <w:tabs>
          <w:tab w:val="num" w:pos="6775"/>
        </w:tabs>
        <w:ind w:left="6775" w:hanging="360"/>
      </w:pPr>
      <w:rPr>
        <w:rFonts w:ascii="Wingdings" w:hAnsi="Wingdings" w:hint="default"/>
      </w:rPr>
    </w:lvl>
  </w:abstractNum>
  <w:abstractNum w:abstractNumId="3">
    <w:nsid w:val="1D3B0B41"/>
    <w:multiLevelType w:val="hybridMultilevel"/>
    <w:tmpl w:val="F2CC0B80"/>
    <w:lvl w:ilvl="0" w:tplc="74F6768A">
      <w:start w:val="1"/>
      <w:numFmt w:val="decimal"/>
      <w:lvlText w:val="%1."/>
      <w:lvlJc w:val="left"/>
      <w:pPr>
        <w:tabs>
          <w:tab w:val="num" w:pos="720"/>
        </w:tabs>
        <w:ind w:left="720" w:hanging="360"/>
      </w:pPr>
    </w:lvl>
    <w:lvl w:ilvl="1" w:tplc="EB12D640">
      <w:numFmt w:val="none"/>
      <w:lvlText w:val=""/>
      <w:lvlJc w:val="left"/>
      <w:pPr>
        <w:tabs>
          <w:tab w:val="num" w:pos="360"/>
        </w:tabs>
      </w:pPr>
    </w:lvl>
    <w:lvl w:ilvl="2" w:tplc="CEA41EB0">
      <w:numFmt w:val="none"/>
      <w:lvlText w:val=""/>
      <w:lvlJc w:val="left"/>
      <w:pPr>
        <w:tabs>
          <w:tab w:val="num" w:pos="360"/>
        </w:tabs>
      </w:pPr>
    </w:lvl>
    <w:lvl w:ilvl="3" w:tplc="B636CF50">
      <w:numFmt w:val="none"/>
      <w:lvlText w:val=""/>
      <w:lvlJc w:val="left"/>
      <w:pPr>
        <w:tabs>
          <w:tab w:val="num" w:pos="360"/>
        </w:tabs>
      </w:pPr>
    </w:lvl>
    <w:lvl w:ilvl="4" w:tplc="EB5AA1E4">
      <w:numFmt w:val="none"/>
      <w:lvlText w:val=""/>
      <w:lvlJc w:val="left"/>
      <w:pPr>
        <w:tabs>
          <w:tab w:val="num" w:pos="360"/>
        </w:tabs>
      </w:pPr>
    </w:lvl>
    <w:lvl w:ilvl="5" w:tplc="4F54BD56">
      <w:numFmt w:val="none"/>
      <w:lvlText w:val=""/>
      <w:lvlJc w:val="left"/>
      <w:pPr>
        <w:tabs>
          <w:tab w:val="num" w:pos="360"/>
        </w:tabs>
      </w:pPr>
    </w:lvl>
    <w:lvl w:ilvl="6" w:tplc="0792E0DA">
      <w:numFmt w:val="none"/>
      <w:lvlText w:val=""/>
      <w:lvlJc w:val="left"/>
      <w:pPr>
        <w:tabs>
          <w:tab w:val="num" w:pos="360"/>
        </w:tabs>
      </w:pPr>
    </w:lvl>
    <w:lvl w:ilvl="7" w:tplc="AD46FF2C">
      <w:numFmt w:val="none"/>
      <w:lvlText w:val=""/>
      <w:lvlJc w:val="left"/>
      <w:pPr>
        <w:tabs>
          <w:tab w:val="num" w:pos="360"/>
        </w:tabs>
      </w:pPr>
    </w:lvl>
    <w:lvl w:ilvl="8" w:tplc="C1DC9AD8">
      <w:numFmt w:val="none"/>
      <w:lvlText w:val=""/>
      <w:lvlJc w:val="left"/>
      <w:pPr>
        <w:tabs>
          <w:tab w:val="num" w:pos="360"/>
        </w:tabs>
      </w:pPr>
    </w:lvl>
  </w:abstractNum>
  <w:abstractNum w:abstractNumId="4">
    <w:nsid w:val="289F129A"/>
    <w:multiLevelType w:val="multilevel"/>
    <w:tmpl w:val="9B708378"/>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
    <w:nsid w:val="2C3358A6"/>
    <w:multiLevelType w:val="hybridMultilevel"/>
    <w:tmpl w:val="BB22A05A"/>
    <w:lvl w:ilvl="0" w:tplc="3D20454A">
      <w:start w:val="1"/>
      <w:numFmt w:val="decimal"/>
      <w:lvlText w:val="%1."/>
      <w:lvlJc w:val="left"/>
      <w:pPr>
        <w:tabs>
          <w:tab w:val="num" w:pos="1395"/>
        </w:tabs>
        <w:ind w:left="1395" w:hanging="855"/>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7">
    <w:nsid w:val="32B33345"/>
    <w:multiLevelType w:val="multilevel"/>
    <w:tmpl w:val="5C325606"/>
    <w:lvl w:ilvl="0">
      <w:start w:val="1"/>
      <w:numFmt w:val="decimal"/>
      <w:lvlText w:val="%1."/>
      <w:lvlJc w:val="left"/>
      <w:pPr>
        <w:tabs>
          <w:tab w:val="num" w:pos="1428"/>
        </w:tabs>
        <w:ind w:left="1428"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2FB7760"/>
    <w:multiLevelType w:val="multilevel"/>
    <w:tmpl w:val="98405A7E"/>
    <w:lvl w:ilvl="0">
      <w:start w:val="18"/>
      <w:numFmt w:val="bullet"/>
      <w:lvlText w:val="-"/>
      <w:lvlJc w:val="left"/>
      <w:pPr>
        <w:tabs>
          <w:tab w:val="num" w:pos="2055"/>
        </w:tabs>
        <w:ind w:left="2055" w:hanging="1155"/>
      </w:pPr>
      <w:rPr>
        <w:rFont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nsid w:val="3E3E2435"/>
    <w:multiLevelType w:val="hybridMultilevel"/>
    <w:tmpl w:val="EAAA1A30"/>
    <w:lvl w:ilvl="0" w:tplc="1C4C07E2">
      <w:numFmt w:val="bullet"/>
      <w:lvlText w:val="-"/>
      <w:lvlJc w:val="left"/>
      <w:pPr>
        <w:tabs>
          <w:tab w:val="num" w:pos="1305"/>
        </w:tabs>
        <w:ind w:left="1305" w:hanging="76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47193CEB"/>
    <w:multiLevelType w:val="hybridMultilevel"/>
    <w:tmpl w:val="86469EC2"/>
    <w:lvl w:ilvl="0" w:tplc="169A5E92">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D11564F"/>
    <w:multiLevelType w:val="multilevel"/>
    <w:tmpl w:val="851AA7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0C857AC"/>
    <w:multiLevelType w:val="multilevel"/>
    <w:tmpl w:val="6C624DF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71E7496"/>
    <w:multiLevelType w:val="multilevel"/>
    <w:tmpl w:val="B81E059A"/>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4">
    <w:nsid w:val="63283186"/>
    <w:multiLevelType w:val="singleLevel"/>
    <w:tmpl w:val="1BD64868"/>
    <w:lvl w:ilvl="0">
      <w:start w:val="2"/>
      <w:numFmt w:val="decimal"/>
      <w:lvlText w:val="%1."/>
      <w:lvlJc w:val="left"/>
      <w:pPr>
        <w:tabs>
          <w:tab w:val="num" w:pos="900"/>
        </w:tabs>
        <w:ind w:left="900" w:hanging="360"/>
      </w:pPr>
      <w:rPr>
        <w:rFonts w:hint="default"/>
      </w:rPr>
    </w:lvl>
  </w:abstractNum>
  <w:abstractNum w:abstractNumId="15">
    <w:nsid w:val="68014728"/>
    <w:multiLevelType w:val="hybridMultilevel"/>
    <w:tmpl w:val="191E0BC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69204816"/>
    <w:multiLevelType w:val="hybridMultilevel"/>
    <w:tmpl w:val="90C41FBE"/>
    <w:lvl w:ilvl="0" w:tplc="CC7677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734314B0"/>
    <w:multiLevelType w:val="singleLevel"/>
    <w:tmpl w:val="BEDC704E"/>
    <w:lvl w:ilvl="0">
      <w:start w:val="3"/>
      <w:numFmt w:val="bullet"/>
      <w:lvlText w:val="-"/>
      <w:lvlJc w:val="left"/>
      <w:pPr>
        <w:tabs>
          <w:tab w:val="num" w:pos="786"/>
        </w:tabs>
        <w:ind w:left="786" w:hanging="360"/>
      </w:pPr>
      <w:rPr>
        <w:rFonts w:hint="default"/>
      </w:rPr>
    </w:lvl>
  </w:abstractNum>
  <w:abstractNum w:abstractNumId="18">
    <w:nsid w:val="76B67D50"/>
    <w:multiLevelType w:val="multilevel"/>
    <w:tmpl w:val="5A82AB36"/>
    <w:lvl w:ilvl="0">
      <w:start w:val="1"/>
      <w:numFmt w:val="decimal"/>
      <w:lvlText w:val="%1."/>
      <w:lvlJc w:val="left"/>
      <w:pPr>
        <w:tabs>
          <w:tab w:val="num" w:pos="645"/>
        </w:tabs>
        <w:ind w:left="645" w:hanging="360"/>
      </w:pPr>
      <w:rPr>
        <w:rFonts w:hint="default"/>
        <w:i/>
      </w:r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19">
    <w:nsid w:val="76BC6BEF"/>
    <w:multiLevelType w:val="multilevel"/>
    <w:tmpl w:val="B25E51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BE01554"/>
    <w:multiLevelType w:val="multilevel"/>
    <w:tmpl w:val="06A664A6"/>
    <w:lvl w:ilvl="0">
      <w:start w:val="1"/>
      <w:numFmt w:val="none"/>
      <w:lvlText w:val="%1"/>
      <w:lvlJc w:val="left"/>
      <w:pPr>
        <w:tabs>
          <w:tab w:val="num" w:pos="360"/>
        </w:tabs>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21">
    <w:nsid w:val="7F99690E"/>
    <w:multiLevelType w:val="singleLevel"/>
    <w:tmpl w:val="107E26A0"/>
    <w:lvl w:ilvl="0">
      <w:start w:val="3"/>
      <w:numFmt w:val="bullet"/>
      <w:lvlText w:val="-"/>
      <w:lvlJc w:val="left"/>
      <w:pPr>
        <w:tabs>
          <w:tab w:val="num" w:pos="900"/>
        </w:tabs>
        <w:ind w:left="900" w:hanging="360"/>
      </w:pPr>
      <w:rPr>
        <w:rFonts w:hint="default"/>
      </w:rPr>
    </w:lvl>
  </w:abstractNum>
  <w:num w:numId="1">
    <w:abstractNumId w:val="8"/>
  </w:num>
  <w:num w:numId="2">
    <w:abstractNumId w:val="13"/>
  </w:num>
  <w:num w:numId="3">
    <w:abstractNumId w:val="11"/>
  </w:num>
  <w:num w:numId="4">
    <w:abstractNumId w:val="0"/>
  </w:num>
  <w:num w:numId="5">
    <w:abstractNumId w:val="4"/>
  </w:num>
  <w:num w:numId="6">
    <w:abstractNumId w:val="6"/>
  </w:num>
  <w:num w:numId="7">
    <w:abstractNumId w:val="19"/>
  </w:num>
  <w:num w:numId="8">
    <w:abstractNumId w:val="20"/>
  </w:num>
  <w:num w:numId="9">
    <w:abstractNumId w:val="7"/>
  </w:num>
  <w:num w:numId="10">
    <w:abstractNumId w:val="12"/>
  </w:num>
  <w:num w:numId="11">
    <w:abstractNumId w:val="2"/>
  </w:num>
  <w:num w:numId="12">
    <w:abstractNumId w:val="18"/>
  </w:num>
  <w:num w:numId="13">
    <w:abstractNumId w:val="17"/>
  </w:num>
  <w:num w:numId="14">
    <w:abstractNumId w:val="21"/>
  </w:num>
  <w:num w:numId="15">
    <w:abstractNumId w:val="14"/>
  </w:num>
  <w:num w:numId="16">
    <w:abstractNumId w:val="5"/>
  </w:num>
  <w:num w:numId="17">
    <w:abstractNumId w:val="9"/>
  </w:num>
  <w:num w:numId="18">
    <w:abstractNumId w:val="1"/>
  </w:num>
  <w:num w:numId="19">
    <w:abstractNumId w:val="10"/>
  </w:num>
  <w:num w:numId="20">
    <w:abstractNumId w:val="3"/>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C0F"/>
    <w:rsid w:val="00005E37"/>
    <w:rsid w:val="000061C0"/>
    <w:rsid w:val="00006234"/>
    <w:rsid w:val="000072C9"/>
    <w:rsid w:val="000074B0"/>
    <w:rsid w:val="000074DE"/>
    <w:rsid w:val="00007575"/>
    <w:rsid w:val="00015342"/>
    <w:rsid w:val="000279A9"/>
    <w:rsid w:val="000349F7"/>
    <w:rsid w:val="000353AB"/>
    <w:rsid w:val="000372D6"/>
    <w:rsid w:val="00041690"/>
    <w:rsid w:val="00041BAB"/>
    <w:rsid w:val="00042971"/>
    <w:rsid w:val="0005165C"/>
    <w:rsid w:val="00056851"/>
    <w:rsid w:val="00057C64"/>
    <w:rsid w:val="000606EF"/>
    <w:rsid w:val="00061240"/>
    <w:rsid w:val="00066318"/>
    <w:rsid w:val="00066936"/>
    <w:rsid w:val="00067D9B"/>
    <w:rsid w:val="00070A8D"/>
    <w:rsid w:val="00073D4E"/>
    <w:rsid w:val="000755D6"/>
    <w:rsid w:val="0008053B"/>
    <w:rsid w:val="00081AA8"/>
    <w:rsid w:val="0008217C"/>
    <w:rsid w:val="000828BA"/>
    <w:rsid w:val="000836CF"/>
    <w:rsid w:val="00083AD9"/>
    <w:rsid w:val="00085B19"/>
    <w:rsid w:val="000919F8"/>
    <w:rsid w:val="00092D80"/>
    <w:rsid w:val="000A2395"/>
    <w:rsid w:val="000A3855"/>
    <w:rsid w:val="000A6CA5"/>
    <w:rsid w:val="000A70DD"/>
    <w:rsid w:val="000A7554"/>
    <w:rsid w:val="000A7E0C"/>
    <w:rsid w:val="000A7F3B"/>
    <w:rsid w:val="000B16A4"/>
    <w:rsid w:val="000B4EE7"/>
    <w:rsid w:val="000B55DF"/>
    <w:rsid w:val="000B6C0F"/>
    <w:rsid w:val="000C08A6"/>
    <w:rsid w:val="000C10EB"/>
    <w:rsid w:val="000D488E"/>
    <w:rsid w:val="000D5E84"/>
    <w:rsid w:val="000D65B4"/>
    <w:rsid w:val="000E0614"/>
    <w:rsid w:val="000E48CE"/>
    <w:rsid w:val="000F071E"/>
    <w:rsid w:val="000F4C88"/>
    <w:rsid w:val="00100C5B"/>
    <w:rsid w:val="00103A70"/>
    <w:rsid w:val="00106479"/>
    <w:rsid w:val="00115CC3"/>
    <w:rsid w:val="001163B9"/>
    <w:rsid w:val="00116493"/>
    <w:rsid w:val="00120E30"/>
    <w:rsid w:val="00125BD0"/>
    <w:rsid w:val="001266DA"/>
    <w:rsid w:val="00133268"/>
    <w:rsid w:val="00134A5F"/>
    <w:rsid w:val="00135EE5"/>
    <w:rsid w:val="00137797"/>
    <w:rsid w:val="00141C03"/>
    <w:rsid w:val="00141E2A"/>
    <w:rsid w:val="00141F08"/>
    <w:rsid w:val="00142550"/>
    <w:rsid w:val="00143E5D"/>
    <w:rsid w:val="001442B1"/>
    <w:rsid w:val="00144F5F"/>
    <w:rsid w:val="001461ED"/>
    <w:rsid w:val="00146972"/>
    <w:rsid w:val="00146B68"/>
    <w:rsid w:val="00150B50"/>
    <w:rsid w:val="001533A8"/>
    <w:rsid w:val="00154368"/>
    <w:rsid w:val="001604CB"/>
    <w:rsid w:val="00163452"/>
    <w:rsid w:val="00164BEE"/>
    <w:rsid w:val="00173857"/>
    <w:rsid w:val="00174255"/>
    <w:rsid w:val="00180D0A"/>
    <w:rsid w:val="00183D3E"/>
    <w:rsid w:val="001853E2"/>
    <w:rsid w:val="00196EFB"/>
    <w:rsid w:val="001A3E43"/>
    <w:rsid w:val="001A7736"/>
    <w:rsid w:val="001B5B9E"/>
    <w:rsid w:val="001B774E"/>
    <w:rsid w:val="001C0DEC"/>
    <w:rsid w:val="001C12F4"/>
    <w:rsid w:val="001C1B98"/>
    <w:rsid w:val="001C6490"/>
    <w:rsid w:val="001D1E1A"/>
    <w:rsid w:val="001E2B9C"/>
    <w:rsid w:val="001E6958"/>
    <w:rsid w:val="001F1136"/>
    <w:rsid w:val="001F1328"/>
    <w:rsid w:val="001F30EB"/>
    <w:rsid w:val="001F65AB"/>
    <w:rsid w:val="00201839"/>
    <w:rsid w:val="00202A54"/>
    <w:rsid w:val="00207383"/>
    <w:rsid w:val="00207A75"/>
    <w:rsid w:val="00220E39"/>
    <w:rsid w:val="00223931"/>
    <w:rsid w:val="00231B3C"/>
    <w:rsid w:val="00234F3D"/>
    <w:rsid w:val="00237055"/>
    <w:rsid w:val="00237E01"/>
    <w:rsid w:val="00241461"/>
    <w:rsid w:val="00242F56"/>
    <w:rsid w:val="002441E8"/>
    <w:rsid w:val="00254ECF"/>
    <w:rsid w:val="00255440"/>
    <w:rsid w:val="00266B13"/>
    <w:rsid w:val="00271145"/>
    <w:rsid w:val="00271315"/>
    <w:rsid w:val="00271BC2"/>
    <w:rsid w:val="00281B0C"/>
    <w:rsid w:val="00283FAD"/>
    <w:rsid w:val="00290004"/>
    <w:rsid w:val="00296F04"/>
    <w:rsid w:val="002A03F3"/>
    <w:rsid w:val="002B2C92"/>
    <w:rsid w:val="002B2DD3"/>
    <w:rsid w:val="002B5359"/>
    <w:rsid w:val="002B57FA"/>
    <w:rsid w:val="002B7FF4"/>
    <w:rsid w:val="002C1D50"/>
    <w:rsid w:val="002C2EAB"/>
    <w:rsid w:val="002C3D03"/>
    <w:rsid w:val="002C4AA4"/>
    <w:rsid w:val="002D2BB1"/>
    <w:rsid w:val="002D4E5E"/>
    <w:rsid w:val="002D6F19"/>
    <w:rsid w:val="002E0E0D"/>
    <w:rsid w:val="002E3724"/>
    <w:rsid w:val="002E6207"/>
    <w:rsid w:val="002F22FA"/>
    <w:rsid w:val="002F54BC"/>
    <w:rsid w:val="00303A70"/>
    <w:rsid w:val="003041A1"/>
    <w:rsid w:val="003050C1"/>
    <w:rsid w:val="0030784C"/>
    <w:rsid w:val="00313A64"/>
    <w:rsid w:val="00313B0A"/>
    <w:rsid w:val="003140A4"/>
    <w:rsid w:val="003147CD"/>
    <w:rsid w:val="00321800"/>
    <w:rsid w:val="00333C6D"/>
    <w:rsid w:val="00334963"/>
    <w:rsid w:val="003414F5"/>
    <w:rsid w:val="00345D51"/>
    <w:rsid w:val="00356954"/>
    <w:rsid w:val="00365F6E"/>
    <w:rsid w:val="003713E2"/>
    <w:rsid w:val="00373258"/>
    <w:rsid w:val="00376A15"/>
    <w:rsid w:val="0037731A"/>
    <w:rsid w:val="00380BA1"/>
    <w:rsid w:val="00387FB7"/>
    <w:rsid w:val="0039093F"/>
    <w:rsid w:val="0039125F"/>
    <w:rsid w:val="0039257A"/>
    <w:rsid w:val="003A75BF"/>
    <w:rsid w:val="003B39E0"/>
    <w:rsid w:val="003B6C59"/>
    <w:rsid w:val="003C2568"/>
    <w:rsid w:val="003D3A8E"/>
    <w:rsid w:val="003D3E7E"/>
    <w:rsid w:val="003D7871"/>
    <w:rsid w:val="003E3970"/>
    <w:rsid w:val="003E484B"/>
    <w:rsid w:val="003E7916"/>
    <w:rsid w:val="003F246C"/>
    <w:rsid w:val="003F2CCC"/>
    <w:rsid w:val="003F30AF"/>
    <w:rsid w:val="003F45EC"/>
    <w:rsid w:val="003F57C4"/>
    <w:rsid w:val="00402DA8"/>
    <w:rsid w:val="00413383"/>
    <w:rsid w:val="00416599"/>
    <w:rsid w:val="0042118B"/>
    <w:rsid w:val="00423623"/>
    <w:rsid w:val="00425AFC"/>
    <w:rsid w:val="00425BA7"/>
    <w:rsid w:val="0042607F"/>
    <w:rsid w:val="00427A46"/>
    <w:rsid w:val="00430074"/>
    <w:rsid w:val="00433527"/>
    <w:rsid w:val="00446327"/>
    <w:rsid w:val="004502BB"/>
    <w:rsid w:val="00454BC2"/>
    <w:rsid w:val="0045720F"/>
    <w:rsid w:val="00463E97"/>
    <w:rsid w:val="00467EAF"/>
    <w:rsid w:val="0047350C"/>
    <w:rsid w:val="0048375E"/>
    <w:rsid w:val="00492745"/>
    <w:rsid w:val="004A10D7"/>
    <w:rsid w:val="004A12D9"/>
    <w:rsid w:val="004A577B"/>
    <w:rsid w:val="004A7819"/>
    <w:rsid w:val="004A7CFB"/>
    <w:rsid w:val="004B13A4"/>
    <w:rsid w:val="004B2864"/>
    <w:rsid w:val="004B2B93"/>
    <w:rsid w:val="004C0196"/>
    <w:rsid w:val="004C3720"/>
    <w:rsid w:val="004C4D2F"/>
    <w:rsid w:val="004E10D8"/>
    <w:rsid w:val="004E1ABD"/>
    <w:rsid w:val="004E21E3"/>
    <w:rsid w:val="004E3416"/>
    <w:rsid w:val="004E4B5A"/>
    <w:rsid w:val="004E4D27"/>
    <w:rsid w:val="004E4FA2"/>
    <w:rsid w:val="004F55EF"/>
    <w:rsid w:val="004F56A3"/>
    <w:rsid w:val="00501A8F"/>
    <w:rsid w:val="005048D5"/>
    <w:rsid w:val="005133BD"/>
    <w:rsid w:val="00516D15"/>
    <w:rsid w:val="00517980"/>
    <w:rsid w:val="0052131D"/>
    <w:rsid w:val="00521853"/>
    <w:rsid w:val="00522B7E"/>
    <w:rsid w:val="00523A1D"/>
    <w:rsid w:val="0052751B"/>
    <w:rsid w:val="005305F1"/>
    <w:rsid w:val="00534034"/>
    <w:rsid w:val="00537137"/>
    <w:rsid w:val="005507A6"/>
    <w:rsid w:val="00551D2A"/>
    <w:rsid w:val="00557525"/>
    <w:rsid w:val="00562B99"/>
    <w:rsid w:val="00562E5A"/>
    <w:rsid w:val="00565594"/>
    <w:rsid w:val="0057215F"/>
    <w:rsid w:val="005755F0"/>
    <w:rsid w:val="005804A7"/>
    <w:rsid w:val="005A3B1B"/>
    <w:rsid w:val="005B0700"/>
    <w:rsid w:val="005B0F61"/>
    <w:rsid w:val="005B1CEF"/>
    <w:rsid w:val="005B22AA"/>
    <w:rsid w:val="005B32E8"/>
    <w:rsid w:val="005B4511"/>
    <w:rsid w:val="005C2743"/>
    <w:rsid w:val="005C4AB2"/>
    <w:rsid w:val="005D16A0"/>
    <w:rsid w:val="005D1FA7"/>
    <w:rsid w:val="005D3263"/>
    <w:rsid w:val="005D68AF"/>
    <w:rsid w:val="005E3655"/>
    <w:rsid w:val="005E3D9F"/>
    <w:rsid w:val="005F2943"/>
    <w:rsid w:val="005F2C5E"/>
    <w:rsid w:val="00600998"/>
    <w:rsid w:val="00602539"/>
    <w:rsid w:val="00604AFD"/>
    <w:rsid w:val="00613691"/>
    <w:rsid w:val="00620F64"/>
    <w:rsid w:val="00625CCB"/>
    <w:rsid w:val="00633D2C"/>
    <w:rsid w:val="00637C5D"/>
    <w:rsid w:val="00641C5D"/>
    <w:rsid w:val="006539FE"/>
    <w:rsid w:val="006552E2"/>
    <w:rsid w:val="00660DDC"/>
    <w:rsid w:val="00663882"/>
    <w:rsid w:val="00663D93"/>
    <w:rsid w:val="00663F44"/>
    <w:rsid w:val="0066551F"/>
    <w:rsid w:val="00667300"/>
    <w:rsid w:val="00667692"/>
    <w:rsid w:val="006705B2"/>
    <w:rsid w:val="00670EE6"/>
    <w:rsid w:val="0068437B"/>
    <w:rsid w:val="006903B8"/>
    <w:rsid w:val="00694F73"/>
    <w:rsid w:val="006952E3"/>
    <w:rsid w:val="00695873"/>
    <w:rsid w:val="006A1FE5"/>
    <w:rsid w:val="006A321C"/>
    <w:rsid w:val="006A6FB4"/>
    <w:rsid w:val="006A7EC2"/>
    <w:rsid w:val="006B025A"/>
    <w:rsid w:val="006B030F"/>
    <w:rsid w:val="006B0E17"/>
    <w:rsid w:val="006C2C3D"/>
    <w:rsid w:val="006D47EC"/>
    <w:rsid w:val="006D6DCB"/>
    <w:rsid w:val="006E329D"/>
    <w:rsid w:val="006E4544"/>
    <w:rsid w:val="006E47EE"/>
    <w:rsid w:val="006E63E1"/>
    <w:rsid w:val="006E6D80"/>
    <w:rsid w:val="006F10E5"/>
    <w:rsid w:val="006F2572"/>
    <w:rsid w:val="006F47AD"/>
    <w:rsid w:val="00703894"/>
    <w:rsid w:val="00704374"/>
    <w:rsid w:val="00705E02"/>
    <w:rsid w:val="0070668D"/>
    <w:rsid w:val="0070763B"/>
    <w:rsid w:val="007134A5"/>
    <w:rsid w:val="00715000"/>
    <w:rsid w:val="0071668F"/>
    <w:rsid w:val="0072159C"/>
    <w:rsid w:val="007219C0"/>
    <w:rsid w:val="0072210E"/>
    <w:rsid w:val="007334F4"/>
    <w:rsid w:val="00733C70"/>
    <w:rsid w:val="00734CB2"/>
    <w:rsid w:val="00737B74"/>
    <w:rsid w:val="0074004D"/>
    <w:rsid w:val="00740FB9"/>
    <w:rsid w:val="007469A4"/>
    <w:rsid w:val="00750115"/>
    <w:rsid w:val="00754EB7"/>
    <w:rsid w:val="00765BB7"/>
    <w:rsid w:val="00775F1F"/>
    <w:rsid w:val="007761B3"/>
    <w:rsid w:val="007775BD"/>
    <w:rsid w:val="00780EBD"/>
    <w:rsid w:val="00781B62"/>
    <w:rsid w:val="00782F14"/>
    <w:rsid w:val="00783E63"/>
    <w:rsid w:val="007853E9"/>
    <w:rsid w:val="00794F6B"/>
    <w:rsid w:val="00796D83"/>
    <w:rsid w:val="007A6BE8"/>
    <w:rsid w:val="007B7405"/>
    <w:rsid w:val="007C4950"/>
    <w:rsid w:val="007C7461"/>
    <w:rsid w:val="007D058A"/>
    <w:rsid w:val="007D2D51"/>
    <w:rsid w:val="007D4C95"/>
    <w:rsid w:val="007E3DC9"/>
    <w:rsid w:val="007F3299"/>
    <w:rsid w:val="007F52B3"/>
    <w:rsid w:val="007F6396"/>
    <w:rsid w:val="007F7CD0"/>
    <w:rsid w:val="00802ACB"/>
    <w:rsid w:val="00807FE5"/>
    <w:rsid w:val="008138E1"/>
    <w:rsid w:val="00817242"/>
    <w:rsid w:val="00822D3D"/>
    <w:rsid w:val="008247AD"/>
    <w:rsid w:val="00827BDD"/>
    <w:rsid w:val="0083232A"/>
    <w:rsid w:val="00832AE1"/>
    <w:rsid w:val="008343BA"/>
    <w:rsid w:val="0083713F"/>
    <w:rsid w:val="008376C6"/>
    <w:rsid w:val="00837FF5"/>
    <w:rsid w:val="00846046"/>
    <w:rsid w:val="0084781C"/>
    <w:rsid w:val="00872AD5"/>
    <w:rsid w:val="0087348C"/>
    <w:rsid w:val="00875791"/>
    <w:rsid w:val="00877AA5"/>
    <w:rsid w:val="00884738"/>
    <w:rsid w:val="00886822"/>
    <w:rsid w:val="00887367"/>
    <w:rsid w:val="008902D4"/>
    <w:rsid w:val="00890A00"/>
    <w:rsid w:val="00891879"/>
    <w:rsid w:val="00892810"/>
    <w:rsid w:val="00892B7C"/>
    <w:rsid w:val="00894ACB"/>
    <w:rsid w:val="008A14A1"/>
    <w:rsid w:val="008A468A"/>
    <w:rsid w:val="008B0F22"/>
    <w:rsid w:val="008C3DB3"/>
    <w:rsid w:val="008C510C"/>
    <w:rsid w:val="008C562F"/>
    <w:rsid w:val="008C719D"/>
    <w:rsid w:val="008D17BF"/>
    <w:rsid w:val="008D2A11"/>
    <w:rsid w:val="008D4117"/>
    <w:rsid w:val="008E474A"/>
    <w:rsid w:val="008F1054"/>
    <w:rsid w:val="00902EC0"/>
    <w:rsid w:val="00903D62"/>
    <w:rsid w:val="00905F11"/>
    <w:rsid w:val="00910292"/>
    <w:rsid w:val="00911173"/>
    <w:rsid w:val="0091199B"/>
    <w:rsid w:val="0091356A"/>
    <w:rsid w:val="009161FD"/>
    <w:rsid w:val="009167D8"/>
    <w:rsid w:val="00926704"/>
    <w:rsid w:val="00932648"/>
    <w:rsid w:val="00932D3C"/>
    <w:rsid w:val="00933F44"/>
    <w:rsid w:val="009368BB"/>
    <w:rsid w:val="00941E04"/>
    <w:rsid w:val="00943C95"/>
    <w:rsid w:val="009441C7"/>
    <w:rsid w:val="0094515C"/>
    <w:rsid w:val="009477AF"/>
    <w:rsid w:val="009502A4"/>
    <w:rsid w:val="00950DE8"/>
    <w:rsid w:val="00953D40"/>
    <w:rsid w:val="00956AC8"/>
    <w:rsid w:val="0096005D"/>
    <w:rsid w:val="009653C8"/>
    <w:rsid w:val="009656C6"/>
    <w:rsid w:val="009676EA"/>
    <w:rsid w:val="00970AD9"/>
    <w:rsid w:val="009741BB"/>
    <w:rsid w:val="00976A31"/>
    <w:rsid w:val="0098430A"/>
    <w:rsid w:val="009A0760"/>
    <w:rsid w:val="009C08B7"/>
    <w:rsid w:val="009C4F20"/>
    <w:rsid w:val="009D0041"/>
    <w:rsid w:val="009D408B"/>
    <w:rsid w:val="009D5EE3"/>
    <w:rsid w:val="009D7E92"/>
    <w:rsid w:val="009E627D"/>
    <w:rsid w:val="00A0071F"/>
    <w:rsid w:val="00A01562"/>
    <w:rsid w:val="00A13F36"/>
    <w:rsid w:val="00A15B07"/>
    <w:rsid w:val="00A173C6"/>
    <w:rsid w:val="00A17C95"/>
    <w:rsid w:val="00A2070A"/>
    <w:rsid w:val="00A20DC9"/>
    <w:rsid w:val="00A21D64"/>
    <w:rsid w:val="00A239F3"/>
    <w:rsid w:val="00A27BF7"/>
    <w:rsid w:val="00A30418"/>
    <w:rsid w:val="00A31859"/>
    <w:rsid w:val="00A35AB8"/>
    <w:rsid w:val="00A401FC"/>
    <w:rsid w:val="00A43B17"/>
    <w:rsid w:val="00A43CB6"/>
    <w:rsid w:val="00A4452D"/>
    <w:rsid w:val="00A47C4A"/>
    <w:rsid w:val="00A50D10"/>
    <w:rsid w:val="00A51AD8"/>
    <w:rsid w:val="00A51C4E"/>
    <w:rsid w:val="00A56E9E"/>
    <w:rsid w:val="00A60E7B"/>
    <w:rsid w:val="00A61C7C"/>
    <w:rsid w:val="00A86C86"/>
    <w:rsid w:val="00A90034"/>
    <w:rsid w:val="00A90A15"/>
    <w:rsid w:val="00A91349"/>
    <w:rsid w:val="00A9367C"/>
    <w:rsid w:val="00AA41F6"/>
    <w:rsid w:val="00AC2419"/>
    <w:rsid w:val="00AD226E"/>
    <w:rsid w:val="00AD239D"/>
    <w:rsid w:val="00AD56AC"/>
    <w:rsid w:val="00AE16D6"/>
    <w:rsid w:val="00AE1712"/>
    <w:rsid w:val="00AE21FB"/>
    <w:rsid w:val="00AE23EA"/>
    <w:rsid w:val="00AE366F"/>
    <w:rsid w:val="00AE4EAE"/>
    <w:rsid w:val="00AF02C1"/>
    <w:rsid w:val="00AF130D"/>
    <w:rsid w:val="00AF3FD1"/>
    <w:rsid w:val="00B01CEA"/>
    <w:rsid w:val="00B03266"/>
    <w:rsid w:val="00B06EDC"/>
    <w:rsid w:val="00B114F9"/>
    <w:rsid w:val="00B12DFF"/>
    <w:rsid w:val="00B13F80"/>
    <w:rsid w:val="00B14662"/>
    <w:rsid w:val="00B15689"/>
    <w:rsid w:val="00B23D63"/>
    <w:rsid w:val="00B243DD"/>
    <w:rsid w:val="00B27FED"/>
    <w:rsid w:val="00B31DFF"/>
    <w:rsid w:val="00B33B58"/>
    <w:rsid w:val="00B37DB9"/>
    <w:rsid w:val="00B44873"/>
    <w:rsid w:val="00B50E89"/>
    <w:rsid w:val="00B51647"/>
    <w:rsid w:val="00B522CF"/>
    <w:rsid w:val="00B52A6D"/>
    <w:rsid w:val="00B533A1"/>
    <w:rsid w:val="00B57BF5"/>
    <w:rsid w:val="00B62042"/>
    <w:rsid w:val="00B663B4"/>
    <w:rsid w:val="00B75569"/>
    <w:rsid w:val="00B772D0"/>
    <w:rsid w:val="00B810B6"/>
    <w:rsid w:val="00B84A1A"/>
    <w:rsid w:val="00B869DF"/>
    <w:rsid w:val="00B90D58"/>
    <w:rsid w:val="00B93DCC"/>
    <w:rsid w:val="00B93DD1"/>
    <w:rsid w:val="00B94C35"/>
    <w:rsid w:val="00BA119C"/>
    <w:rsid w:val="00BA2E4D"/>
    <w:rsid w:val="00BA4E76"/>
    <w:rsid w:val="00BA6549"/>
    <w:rsid w:val="00BA7650"/>
    <w:rsid w:val="00BB0546"/>
    <w:rsid w:val="00BB0BDF"/>
    <w:rsid w:val="00BB20B9"/>
    <w:rsid w:val="00BC2071"/>
    <w:rsid w:val="00BD052D"/>
    <w:rsid w:val="00BD3B6D"/>
    <w:rsid w:val="00BD5B80"/>
    <w:rsid w:val="00BE20CA"/>
    <w:rsid w:val="00BE38DE"/>
    <w:rsid w:val="00BF467D"/>
    <w:rsid w:val="00C000B5"/>
    <w:rsid w:val="00C01D65"/>
    <w:rsid w:val="00C03A5A"/>
    <w:rsid w:val="00C03DE1"/>
    <w:rsid w:val="00C103C5"/>
    <w:rsid w:val="00C112DE"/>
    <w:rsid w:val="00C11A1B"/>
    <w:rsid w:val="00C153C4"/>
    <w:rsid w:val="00C215E2"/>
    <w:rsid w:val="00C27F84"/>
    <w:rsid w:val="00C35B7B"/>
    <w:rsid w:val="00C36034"/>
    <w:rsid w:val="00C362B1"/>
    <w:rsid w:val="00C42AB0"/>
    <w:rsid w:val="00C44433"/>
    <w:rsid w:val="00C462DF"/>
    <w:rsid w:val="00C51A54"/>
    <w:rsid w:val="00C60612"/>
    <w:rsid w:val="00C6190A"/>
    <w:rsid w:val="00C64ED3"/>
    <w:rsid w:val="00C652AF"/>
    <w:rsid w:val="00C66691"/>
    <w:rsid w:val="00C701F7"/>
    <w:rsid w:val="00C7507E"/>
    <w:rsid w:val="00C75F28"/>
    <w:rsid w:val="00C86B6B"/>
    <w:rsid w:val="00C93641"/>
    <w:rsid w:val="00C9434E"/>
    <w:rsid w:val="00C958CE"/>
    <w:rsid w:val="00C9632B"/>
    <w:rsid w:val="00CA3F0D"/>
    <w:rsid w:val="00CA5912"/>
    <w:rsid w:val="00CB0F5A"/>
    <w:rsid w:val="00CB3485"/>
    <w:rsid w:val="00CB4428"/>
    <w:rsid w:val="00CC090E"/>
    <w:rsid w:val="00CC0A10"/>
    <w:rsid w:val="00CC5838"/>
    <w:rsid w:val="00CC6C77"/>
    <w:rsid w:val="00CD0928"/>
    <w:rsid w:val="00CD3352"/>
    <w:rsid w:val="00CD62FB"/>
    <w:rsid w:val="00CD6308"/>
    <w:rsid w:val="00CD642A"/>
    <w:rsid w:val="00CE256E"/>
    <w:rsid w:val="00CE3CD3"/>
    <w:rsid w:val="00CF087E"/>
    <w:rsid w:val="00CF0F75"/>
    <w:rsid w:val="00CF7B08"/>
    <w:rsid w:val="00D1007B"/>
    <w:rsid w:val="00D105FB"/>
    <w:rsid w:val="00D149E0"/>
    <w:rsid w:val="00D168D1"/>
    <w:rsid w:val="00D21CA5"/>
    <w:rsid w:val="00D22F6A"/>
    <w:rsid w:val="00D328EA"/>
    <w:rsid w:val="00D33F5A"/>
    <w:rsid w:val="00D33FF2"/>
    <w:rsid w:val="00D34D59"/>
    <w:rsid w:val="00D42133"/>
    <w:rsid w:val="00D433CF"/>
    <w:rsid w:val="00D45B46"/>
    <w:rsid w:val="00D523ED"/>
    <w:rsid w:val="00D53E66"/>
    <w:rsid w:val="00D61B49"/>
    <w:rsid w:val="00D6366A"/>
    <w:rsid w:val="00D640EA"/>
    <w:rsid w:val="00D7246A"/>
    <w:rsid w:val="00D72957"/>
    <w:rsid w:val="00D80870"/>
    <w:rsid w:val="00D84547"/>
    <w:rsid w:val="00D84FD7"/>
    <w:rsid w:val="00D86140"/>
    <w:rsid w:val="00D921E0"/>
    <w:rsid w:val="00D958E1"/>
    <w:rsid w:val="00DA2740"/>
    <w:rsid w:val="00DA3586"/>
    <w:rsid w:val="00DA46D0"/>
    <w:rsid w:val="00DA7EF8"/>
    <w:rsid w:val="00DB1EC5"/>
    <w:rsid w:val="00DB4481"/>
    <w:rsid w:val="00DB4B4F"/>
    <w:rsid w:val="00DB6F02"/>
    <w:rsid w:val="00DC642E"/>
    <w:rsid w:val="00DC760C"/>
    <w:rsid w:val="00DD18DC"/>
    <w:rsid w:val="00DD2F56"/>
    <w:rsid w:val="00DD36D5"/>
    <w:rsid w:val="00DD477E"/>
    <w:rsid w:val="00DD5FE7"/>
    <w:rsid w:val="00DE18F3"/>
    <w:rsid w:val="00DF6551"/>
    <w:rsid w:val="00E000A9"/>
    <w:rsid w:val="00E00AD1"/>
    <w:rsid w:val="00E02A9C"/>
    <w:rsid w:val="00E02FD3"/>
    <w:rsid w:val="00E035E3"/>
    <w:rsid w:val="00E1361E"/>
    <w:rsid w:val="00E14DD9"/>
    <w:rsid w:val="00E16476"/>
    <w:rsid w:val="00E16874"/>
    <w:rsid w:val="00E17B64"/>
    <w:rsid w:val="00E2632E"/>
    <w:rsid w:val="00E26659"/>
    <w:rsid w:val="00E31C6E"/>
    <w:rsid w:val="00E32EE6"/>
    <w:rsid w:val="00E33C83"/>
    <w:rsid w:val="00E34603"/>
    <w:rsid w:val="00E4390D"/>
    <w:rsid w:val="00E46C98"/>
    <w:rsid w:val="00E525A2"/>
    <w:rsid w:val="00E5753F"/>
    <w:rsid w:val="00E76A6C"/>
    <w:rsid w:val="00E802EE"/>
    <w:rsid w:val="00E8313C"/>
    <w:rsid w:val="00E90F13"/>
    <w:rsid w:val="00E90F6C"/>
    <w:rsid w:val="00E924A6"/>
    <w:rsid w:val="00E92B40"/>
    <w:rsid w:val="00EA319B"/>
    <w:rsid w:val="00EA496D"/>
    <w:rsid w:val="00EA6CAF"/>
    <w:rsid w:val="00EA7AAB"/>
    <w:rsid w:val="00EB07F3"/>
    <w:rsid w:val="00EB1ECE"/>
    <w:rsid w:val="00EB3979"/>
    <w:rsid w:val="00EB6250"/>
    <w:rsid w:val="00EC18A9"/>
    <w:rsid w:val="00EC1AEF"/>
    <w:rsid w:val="00EC36EA"/>
    <w:rsid w:val="00EC3C62"/>
    <w:rsid w:val="00ED348E"/>
    <w:rsid w:val="00EE162D"/>
    <w:rsid w:val="00EE5712"/>
    <w:rsid w:val="00EF5DEB"/>
    <w:rsid w:val="00EF71E2"/>
    <w:rsid w:val="00EF786D"/>
    <w:rsid w:val="00F062D0"/>
    <w:rsid w:val="00F15B58"/>
    <w:rsid w:val="00F21804"/>
    <w:rsid w:val="00F22AC7"/>
    <w:rsid w:val="00F23EAE"/>
    <w:rsid w:val="00F24A0A"/>
    <w:rsid w:val="00F26A25"/>
    <w:rsid w:val="00F30891"/>
    <w:rsid w:val="00F32C8D"/>
    <w:rsid w:val="00F33A00"/>
    <w:rsid w:val="00F44C29"/>
    <w:rsid w:val="00F459E4"/>
    <w:rsid w:val="00F50DE5"/>
    <w:rsid w:val="00F5511A"/>
    <w:rsid w:val="00F567BF"/>
    <w:rsid w:val="00F57098"/>
    <w:rsid w:val="00F65FDE"/>
    <w:rsid w:val="00F67CC7"/>
    <w:rsid w:val="00F70D68"/>
    <w:rsid w:val="00F711A6"/>
    <w:rsid w:val="00F8537D"/>
    <w:rsid w:val="00FA07B2"/>
    <w:rsid w:val="00FA4562"/>
    <w:rsid w:val="00FA6ED6"/>
    <w:rsid w:val="00FA7186"/>
    <w:rsid w:val="00FB0CC0"/>
    <w:rsid w:val="00FB6293"/>
    <w:rsid w:val="00FC4C62"/>
    <w:rsid w:val="00FC5547"/>
    <w:rsid w:val="00FC719D"/>
    <w:rsid w:val="00FD40EF"/>
    <w:rsid w:val="00FD69B0"/>
    <w:rsid w:val="00FE073F"/>
    <w:rsid w:val="00FE16EE"/>
    <w:rsid w:val="00FE1A6A"/>
    <w:rsid w:val="00FE324F"/>
    <w:rsid w:val="00FE7321"/>
    <w:rsid w:val="00FF12DC"/>
    <w:rsid w:val="00FF7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текст документа"/>
    <w:qFormat/>
    <w:rsid w:val="00D958E1"/>
    <w:pPr>
      <w:ind w:firstLine="567"/>
      <w:jc w:val="both"/>
    </w:pPr>
    <w:rPr>
      <w:rFonts w:ascii="Arial" w:hAnsi="Arial"/>
      <w:sz w:val="24"/>
      <w:szCs w:val="24"/>
    </w:rPr>
  </w:style>
  <w:style w:type="paragraph" w:styleId="10">
    <w:name w:val="heading 1"/>
    <w:aliases w:val="!Части документа"/>
    <w:basedOn w:val="a0"/>
    <w:next w:val="a0"/>
    <w:qFormat/>
    <w:rsid w:val="00D958E1"/>
    <w:pPr>
      <w:jc w:val="center"/>
      <w:outlineLvl w:val="0"/>
    </w:pPr>
    <w:rPr>
      <w:rFonts w:cs="Arial"/>
      <w:b/>
      <w:bCs/>
      <w:kern w:val="32"/>
      <w:sz w:val="32"/>
      <w:szCs w:val="32"/>
    </w:rPr>
  </w:style>
  <w:style w:type="paragraph" w:styleId="20">
    <w:name w:val="heading 2"/>
    <w:aliases w:val="!Разделы документа"/>
    <w:basedOn w:val="a0"/>
    <w:link w:val="21"/>
    <w:qFormat/>
    <w:rsid w:val="00D958E1"/>
    <w:pPr>
      <w:jc w:val="center"/>
      <w:outlineLvl w:val="1"/>
    </w:pPr>
    <w:rPr>
      <w:rFonts w:cs="Arial"/>
      <w:b/>
      <w:bCs/>
      <w:iCs/>
      <w:sz w:val="30"/>
      <w:szCs w:val="28"/>
    </w:rPr>
  </w:style>
  <w:style w:type="paragraph" w:styleId="3">
    <w:name w:val="heading 3"/>
    <w:aliases w:val="!Главы документа"/>
    <w:basedOn w:val="a0"/>
    <w:link w:val="30"/>
    <w:qFormat/>
    <w:rsid w:val="00D958E1"/>
    <w:pPr>
      <w:outlineLvl w:val="2"/>
    </w:pPr>
    <w:rPr>
      <w:rFonts w:cs="Arial"/>
      <w:b/>
      <w:bCs/>
      <w:sz w:val="28"/>
      <w:szCs w:val="26"/>
    </w:rPr>
  </w:style>
  <w:style w:type="paragraph" w:styleId="4">
    <w:name w:val="heading 4"/>
    <w:aliases w:val="!Параграфы/Статьи документа"/>
    <w:basedOn w:val="a0"/>
    <w:qFormat/>
    <w:rsid w:val="00D958E1"/>
    <w:pPr>
      <w:outlineLvl w:val="3"/>
    </w:pPr>
    <w:rPr>
      <w:b/>
      <w:bCs/>
      <w:sz w:val="26"/>
      <w:szCs w:val="28"/>
    </w:rPr>
  </w:style>
  <w:style w:type="character" w:default="1" w:styleId="a1">
    <w:name w:val="Default Paragraph Font"/>
    <w:semiHidden/>
    <w:rsid w:val="00D958E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rsid w:val="00D958E1"/>
  </w:style>
  <w:style w:type="paragraph" w:styleId="a">
    <w:name w:val="List"/>
    <w:basedOn w:val="a0"/>
    <w:pPr>
      <w:numPr>
        <w:numId w:val="6"/>
      </w:numPr>
      <w:spacing w:before="40" w:after="40"/>
    </w:pPr>
  </w:style>
  <w:style w:type="paragraph" w:customStyle="1" w:styleId="22">
    <w:name w:val="Список2"/>
    <w:basedOn w:val="a"/>
    <w:pPr>
      <w:tabs>
        <w:tab w:val="clear" w:pos="360"/>
        <w:tab w:val="left" w:pos="851"/>
      </w:tabs>
      <w:ind w:left="850" w:hanging="493"/>
    </w:pPr>
  </w:style>
  <w:style w:type="paragraph" w:customStyle="1" w:styleId="1">
    <w:name w:val="Номер1"/>
    <w:basedOn w:val="a"/>
    <w:pPr>
      <w:numPr>
        <w:ilvl w:val="1"/>
        <w:numId w:val="8"/>
      </w:numPr>
      <w:tabs>
        <w:tab w:val="clear" w:pos="720"/>
        <w:tab w:val="num" w:pos="1620"/>
      </w:tabs>
      <w:ind w:left="1620" w:hanging="360"/>
    </w:pPr>
    <w:rPr>
      <w:sz w:val="22"/>
    </w:rPr>
  </w:style>
  <w:style w:type="paragraph" w:customStyle="1" w:styleId="2">
    <w:name w:val="Номер2"/>
    <w:basedOn w:val="22"/>
    <w:pPr>
      <w:numPr>
        <w:ilvl w:val="2"/>
        <w:numId w:val="8"/>
      </w:numPr>
      <w:tabs>
        <w:tab w:val="clear" w:pos="1077"/>
        <w:tab w:val="left" w:pos="964"/>
        <w:tab w:val="num" w:pos="2340"/>
      </w:tabs>
      <w:ind w:left="2340" w:hanging="180"/>
    </w:pPr>
    <w:rPr>
      <w:sz w:val="22"/>
    </w:rPr>
  </w:style>
  <w:style w:type="paragraph" w:customStyle="1" w:styleId="1H1">
    <w:name w:val="Заголовок 1.Раздел Договора.H1.&quot;Алмаз&quot;"/>
    <w:basedOn w:val="a0"/>
    <w:next w:val="a0"/>
    <w:pPr>
      <w:keepNext/>
      <w:ind w:firstLine="540"/>
      <w:outlineLvl w:val="0"/>
    </w:pPr>
    <w:rPr>
      <w:b/>
    </w:rPr>
  </w:style>
  <w:style w:type="paragraph" w:customStyle="1" w:styleId="ConsNonformat">
    <w:name w:val="ConsNonformat"/>
    <w:pPr>
      <w:widowControl w:val="0"/>
      <w:ind w:right="19772"/>
    </w:pPr>
    <w:rPr>
      <w:rFonts w:ascii="Courier New" w:hAnsi="Courier New"/>
    </w:rPr>
  </w:style>
  <w:style w:type="paragraph" w:customStyle="1" w:styleId="ConsTitle">
    <w:name w:val="ConsTitle"/>
    <w:pPr>
      <w:widowControl w:val="0"/>
      <w:ind w:right="19772"/>
    </w:pPr>
    <w:rPr>
      <w:rFonts w:ascii="Arial" w:hAnsi="Arial"/>
      <w:b/>
      <w:sz w:val="16"/>
    </w:rPr>
  </w:style>
  <w:style w:type="paragraph" w:customStyle="1" w:styleId="ConsNormal">
    <w:name w:val="ConsNormal"/>
    <w:pPr>
      <w:widowControl w:val="0"/>
      <w:ind w:right="19772" w:firstLine="720"/>
    </w:pPr>
    <w:rPr>
      <w:rFonts w:ascii="Arial" w:hAnsi="Arial"/>
    </w:rPr>
  </w:style>
  <w:style w:type="character" w:styleId="a4">
    <w:name w:val="footnote reference"/>
    <w:semiHidden/>
    <w:rPr>
      <w:vertAlign w:val="superscript"/>
    </w:rPr>
  </w:style>
  <w:style w:type="paragraph" w:styleId="23">
    <w:name w:val="Body Text Indent 2"/>
    <w:basedOn w:val="a0"/>
    <w:pPr>
      <w:ind w:firstLine="540"/>
    </w:pPr>
  </w:style>
  <w:style w:type="paragraph" w:customStyle="1" w:styleId="a5">
    <w:name w:val="Основной текст с отступом.Основной текст с отступом Знак"/>
    <w:basedOn w:val="a0"/>
    <w:pPr>
      <w:ind w:firstLine="708"/>
    </w:pPr>
    <w:rPr>
      <w:color w:val="808080"/>
    </w:rPr>
  </w:style>
  <w:style w:type="paragraph" w:customStyle="1" w:styleId="a6">
    <w:name w:val="Обычный текст"/>
    <w:basedOn w:val="a0"/>
    <w:rPr>
      <w:sz w:val="28"/>
    </w:rPr>
  </w:style>
  <w:style w:type="paragraph" w:styleId="31">
    <w:name w:val="Body Text Indent 3"/>
    <w:basedOn w:val="a0"/>
    <w:pPr>
      <w:ind w:firstLine="540"/>
    </w:pPr>
    <w:rPr>
      <w:b/>
    </w:rPr>
  </w:style>
  <w:style w:type="paragraph" w:customStyle="1" w:styleId="2H2">
    <w:name w:val="Заголовок 2.H2.&quot;Изумруд&quot;"/>
    <w:basedOn w:val="a0"/>
    <w:next w:val="a0"/>
    <w:pPr>
      <w:keepNext/>
      <w:ind w:firstLine="485"/>
      <w:outlineLvl w:val="1"/>
    </w:pPr>
    <w:rPr>
      <w:b/>
      <w:sz w:val="22"/>
    </w:rPr>
  </w:style>
  <w:style w:type="paragraph" w:styleId="a7">
    <w:name w:val="annotation text"/>
    <w:aliases w:val="!Равноширинный текст документа"/>
    <w:basedOn w:val="a0"/>
    <w:semiHidden/>
    <w:rsid w:val="00D958E1"/>
    <w:rPr>
      <w:rFonts w:ascii="Courier" w:hAnsi="Courier"/>
      <w:sz w:val="22"/>
      <w:szCs w:val="20"/>
    </w:rPr>
  </w:style>
  <w:style w:type="paragraph" w:customStyle="1" w:styleId="3H3">
    <w:name w:val="Заголовок 3.H3.&quot;Сапфир&quot;"/>
    <w:basedOn w:val="a0"/>
    <w:next w:val="a0"/>
    <w:pPr>
      <w:keepNext/>
      <w:ind w:firstLine="540"/>
      <w:outlineLvl w:val="2"/>
    </w:pPr>
    <w:rPr>
      <w:b/>
    </w:rPr>
  </w:style>
  <w:style w:type="paragraph" w:styleId="a8">
    <w:name w:val="footnote text"/>
    <w:basedOn w:val="a0"/>
    <w:semiHidden/>
  </w:style>
  <w:style w:type="character" w:styleId="a9">
    <w:name w:val="page number"/>
    <w:basedOn w:val="a1"/>
  </w:style>
  <w:style w:type="paragraph" w:styleId="aa">
    <w:name w:val="footer"/>
    <w:basedOn w:val="a0"/>
    <w:pPr>
      <w:tabs>
        <w:tab w:val="center" w:pos="4677"/>
        <w:tab w:val="right" w:pos="9355"/>
      </w:tabs>
    </w:pPr>
    <w:rPr>
      <w:lang w:val="en-US"/>
    </w:rPr>
  </w:style>
  <w:style w:type="paragraph" w:styleId="ab">
    <w:name w:val="Body Text Indent"/>
    <w:basedOn w:val="a0"/>
    <w:pPr>
      <w:ind w:firstLine="540"/>
    </w:pPr>
    <w:rPr>
      <w:color w:val="000000"/>
    </w:rPr>
  </w:style>
  <w:style w:type="paragraph" w:styleId="ac">
    <w:name w:val="Body Text"/>
    <w:basedOn w:val="a0"/>
  </w:style>
  <w:style w:type="paragraph" w:customStyle="1" w:styleId="ConsPlusNormal">
    <w:name w:val="ConsPlusNormal"/>
    <w:rsid w:val="00C64ED3"/>
    <w:pPr>
      <w:widowControl w:val="0"/>
      <w:autoSpaceDE w:val="0"/>
      <w:autoSpaceDN w:val="0"/>
      <w:adjustRightInd w:val="0"/>
      <w:ind w:firstLine="720"/>
    </w:pPr>
    <w:rPr>
      <w:rFonts w:ascii="Arial" w:hAnsi="Arial" w:cs="Arial"/>
    </w:rPr>
  </w:style>
  <w:style w:type="paragraph" w:customStyle="1" w:styleId="ConsPlusNonformat">
    <w:name w:val="ConsPlusNonformat"/>
    <w:rsid w:val="00DB6F02"/>
    <w:pPr>
      <w:widowControl w:val="0"/>
      <w:autoSpaceDE w:val="0"/>
      <w:autoSpaceDN w:val="0"/>
      <w:adjustRightInd w:val="0"/>
    </w:pPr>
    <w:rPr>
      <w:rFonts w:ascii="Courier New" w:hAnsi="Courier New" w:cs="Courier New"/>
    </w:rPr>
  </w:style>
  <w:style w:type="paragraph" w:styleId="ad">
    <w:name w:val="Balloon Text"/>
    <w:basedOn w:val="a0"/>
    <w:semiHidden/>
    <w:rsid w:val="00E525A2"/>
    <w:rPr>
      <w:rFonts w:ascii="Tahoma" w:hAnsi="Tahoma" w:cs="Tahoma"/>
      <w:sz w:val="16"/>
      <w:szCs w:val="16"/>
    </w:rPr>
  </w:style>
  <w:style w:type="paragraph" w:customStyle="1" w:styleId="ConsPlusTitle">
    <w:name w:val="ConsPlusTitle"/>
    <w:uiPriority w:val="99"/>
    <w:rsid w:val="000D5E84"/>
    <w:pPr>
      <w:widowControl w:val="0"/>
      <w:autoSpaceDE w:val="0"/>
      <w:autoSpaceDN w:val="0"/>
      <w:adjustRightInd w:val="0"/>
    </w:pPr>
    <w:rPr>
      <w:b/>
      <w:bCs/>
    </w:rPr>
  </w:style>
  <w:style w:type="paragraph" w:styleId="ae">
    <w:name w:val="header"/>
    <w:basedOn w:val="a0"/>
    <w:link w:val="af"/>
    <w:uiPriority w:val="99"/>
    <w:semiHidden/>
    <w:unhideWhenUsed/>
    <w:rsid w:val="00081AA8"/>
    <w:pPr>
      <w:tabs>
        <w:tab w:val="center" w:pos="4677"/>
        <w:tab w:val="right" w:pos="9355"/>
      </w:tabs>
    </w:pPr>
  </w:style>
  <w:style w:type="character" w:customStyle="1" w:styleId="af">
    <w:name w:val="Верхний колонтитул Знак"/>
    <w:basedOn w:val="a1"/>
    <w:link w:val="ae"/>
    <w:uiPriority w:val="99"/>
    <w:semiHidden/>
    <w:rsid w:val="00081AA8"/>
  </w:style>
  <w:style w:type="character" w:styleId="af0">
    <w:name w:val="Hyperlink"/>
    <w:basedOn w:val="a1"/>
    <w:rsid w:val="00D958E1"/>
    <w:rPr>
      <w:color w:val="0000FF"/>
      <w:u w:val="none"/>
    </w:rPr>
  </w:style>
  <w:style w:type="character" w:customStyle="1" w:styleId="21">
    <w:name w:val="Заголовок 2 Знак"/>
    <w:aliases w:val="!Разделы документа Знак"/>
    <w:link w:val="20"/>
    <w:rsid w:val="001461ED"/>
    <w:rPr>
      <w:rFonts w:ascii="Arial" w:hAnsi="Arial" w:cs="Arial"/>
      <w:b/>
      <w:bCs/>
      <w:iCs/>
      <w:sz w:val="30"/>
      <w:szCs w:val="28"/>
    </w:rPr>
  </w:style>
  <w:style w:type="character" w:customStyle="1" w:styleId="30">
    <w:name w:val="Заголовок 3 Знак"/>
    <w:aliases w:val="!Главы документа Знак"/>
    <w:link w:val="3"/>
    <w:rsid w:val="001461ED"/>
    <w:rPr>
      <w:rFonts w:ascii="Arial" w:hAnsi="Arial" w:cs="Arial"/>
      <w:b/>
      <w:bCs/>
      <w:sz w:val="28"/>
      <w:szCs w:val="26"/>
    </w:rPr>
  </w:style>
  <w:style w:type="character" w:styleId="HTML">
    <w:name w:val="HTML Variable"/>
    <w:aliases w:val="!Ссылки в документе"/>
    <w:basedOn w:val="a1"/>
    <w:rsid w:val="00D958E1"/>
    <w:rPr>
      <w:rFonts w:ascii="Arial" w:hAnsi="Arial"/>
      <w:b w:val="0"/>
      <w:i w:val="0"/>
      <w:iCs/>
      <w:color w:val="0000FF"/>
      <w:sz w:val="24"/>
      <w:u w:val="none"/>
    </w:rPr>
  </w:style>
  <w:style w:type="paragraph" w:customStyle="1" w:styleId="Title">
    <w:name w:val="Title!Название НПА"/>
    <w:basedOn w:val="a0"/>
    <w:rsid w:val="00D958E1"/>
    <w:pPr>
      <w:spacing w:before="240" w:after="60"/>
      <w:jc w:val="center"/>
      <w:outlineLvl w:val="0"/>
    </w:pPr>
    <w:rPr>
      <w:rFonts w:cs="Arial"/>
      <w:b/>
      <w:bCs/>
      <w:kern w:val="28"/>
      <w:sz w:val="32"/>
      <w:szCs w:val="32"/>
    </w:rPr>
  </w:style>
  <w:style w:type="paragraph" w:customStyle="1" w:styleId="Application">
    <w:name w:val="Application!Приложение"/>
    <w:rsid w:val="00D958E1"/>
    <w:pPr>
      <w:spacing w:before="120" w:after="120"/>
      <w:jc w:val="right"/>
    </w:pPr>
    <w:rPr>
      <w:rFonts w:ascii="Arial" w:hAnsi="Arial" w:cs="Arial"/>
      <w:b/>
      <w:bCs/>
      <w:kern w:val="28"/>
      <w:sz w:val="32"/>
      <w:szCs w:val="32"/>
    </w:rPr>
  </w:style>
  <w:style w:type="paragraph" w:customStyle="1" w:styleId="Table">
    <w:name w:val="Table!Таблица"/>
    <w:rsid w:val="00D958E1"/>
    <w:rPr>
      <w:rFonts w:ascii="Arial" w:hAnsi="Arial" w:cs="Arial"/>
      <w:bCs/>
      <w:kern w:val="28"/>
      <w:sz w:val="24"/>
      <w:szCs w:val="32"/>
    </w:rPr>
  </w:style>
  <w:style w:type="paragraph" w:customStyle="1" w:styleId="Table0">
    <w:name w:val="Table!"/>
    <w:next w:val="Table"/>
    <w:rsid w:val="00D958E1"/>
    <w:pPr>
      <w:jc w:val="center"/>
    </w:pPr>
    <w:rPr>
      <w:rFonts w:ascii="Arial" w:hAnsi="Arial" w:cs="Arial"/>
      <w:b/>
      <w:bCs/>
      <w:kern w:val="28"/>
      <w:sz w:val="24"/>
      <w:szCs w:val="32"/>
    </w:rPr>
  </w:style>
  <w:style w:type="paragraph" w:customStyle="1" w:styleId="NumberAndDate">
    <w:name w:val="NumberAndDate"/>
    <w:aliases w:val="!Дата и Номер"/>
    <w:qFormat/>
    <w:rsid w:val="00D958E1"/>
    <w:pPr>
      <w:jc w:val="center"/>
    </w:pPr>
    <w:rPr>
      <w:rFonts w:ascii="Arial" w:hAnsi="Arial" w:cs="Arial"/>
      <w:bCs/>
      <w:kern w:val="28"/>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текст документа"/>
    <w:qFormat/>
    <w:rsid w:val="00D958E1"/>
    <w:pPr>
      <w:ind w:firstLine="567"/>
      <w:jc w:val="both"/>
    </w:pPr>
    <w:rPr>
      <w:rFonts w:ascii="Arial" w:hAnsi="Arial"/>
      <w:sz w:val="24"/>
      <w:szCs w:val="24"/>
    </w:rPr>
  </w:style>
  <w:style w:type="paragraph" w:styleId="10">
    <w:name w:val="heading 1"/>
    <w:aliases w:val="!Части документа"/>
    <w:basedOn w:val="a0"/>
    <w:next w:val="a0"/>
    <w:qFormat/>
    <w:rsid w:val="00D958E1"/>
    <w:pPr>
      <w:jc w:val="center"/>
      <w:outlineLvl w:val="0"/>
    </w:pPr>
    <w:rPr>
      <w:rFonts w:cs="Arial"/>
      <w:b/>
      <w:bCs/>
      <w:kern w:val="32"/>
      <w:sz w:val="32"/>
      <w:szCs w:val="32"/>
    </w:rPr>
  </w:style>
  <w:style w:type="paragraph" w:styleId="20">
    <w:name w:val="heading 2"/>
    <w:aliases w:val="!Разделы документа"/>
    <w:basedOn w:val="a0"/>
    <w:link w:val="21"/>
    <w:qFormat/>
    <w:rsid w:val="00D958E1"/>
    <w:pPr>
      <w:jc w:val="center"/>
      <w:outlineLvl w:val="1"/>
    </w:pPr>
    <w:rPr>
      <w:rFonts w:cs="Arial"/>
      <w:b/>
      <w:bCs/>
      <w:iCs/>
      <w:sz w:val="30"/>
      <w:szCs w:val="28"/>
    </w:rPr>
  </w:style>
  <w:style w:type="paragraph" w:styleId="3">
    <w:name w:val="heading 3"/>
    <w:aliases w:val="!Главы документа"/>
    <w:basedOn w:val="a0"/>
    <w:link w:val="30"/>
    <w:qFormat/>
    <w:rsid w:val="00D958E1"/>
    <w:pPr>
      <w:outlineLvl w:val="2"/>
    </w:pPr>
    <w:rPr>
      <w:rFonts w:cs="Arial"/>
      <w:b/>
      <w:bCs/>
      <w:sz w:val="28"/>
      <w:szCs w:val="26"/>
    </w:rPr>
  </w:style>
  <w:style w:type="paragraph" w:styleId="4">
    <w:name w:val="heading 4"/>
    <w:aliases w:val="!Параграфы/Статьи документа"/>
    <w:basedOn w:val="a0"/>
    <w:qFormat/>
    <w:rsid w:val="00D958E1"/>
    <w:pPr>
      <w:outlineLvl w:val="3"/>
    </w:pPr>
    <w:rPr>
      <w:b/>
      <w:bCs/>
      <w:sz w:val="26"/>
      <w:szCs w:val="28"/>
    </w:rPr>
  </w:style>
  <w:style w:type="character" w:default="1" w:styleId="a1">
    <w:name w:val="Default Paragraph Font"/>
    <w:semiHidden/>
    <w:rsid w:val="00D958E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rsid w:val="00D958E1"/>
  </w:style>
  <w:style w:type="paragraph" w:styleId="a">
    <w:name w:val="List"/>
    <w:basedOn w:val="a0"/>
    <w:pPr>
      <w:numPr>
        <w:numId w:val="6"/>
      </w:numPr>
      <w:spacing w:before="40" w:after="40"/>
    </w:pPr>
  </w:style>
  <w:style w:type="paragraph" w:customStyle="1" w:styleId="22">
    <w:name w:val="Список2"/>
    <w:basedOn w:val="a"/>
    <w:pPr>
      <w:tabs>
        <w:tab w:val="clear" w:pos="360"/>
        <w:tab w:val="left" w:pos="851"/>
      </w:tabs>
      <w:ind w:left="850" w:hanging="493"/>
    </w:pPr>
  </w:style>
  <w:style w:type="paragraph" w:customStyle="1" w:styleId="1">
    <w:name w:val="Номер1"/>
    <w:basedOn w:val="a"/>
    <w:pPr>
      <w:numPr>
        <w:ilvl w:val="1"/>
        <w:numId w:val="8"/>
      </w:numPr>
      <w:tabs>
        <w:tab w:val="clear" w:pos="720"/>
        <w:tab w:val="num" w:pos="1620"/>
      </w:tabs>
      <w:ind w:left="1620" w:hanging="360"/>
    </w:pPr>
    <w:rPr>
      <w:sz w:val="22"/>
    </w:rPr>
  </w:style>
  <w:style w:type="paragraph" w:customStyle="1" w:styleId="2">
    <w:name w:val="Номер2"/>
    <w:basedOn w:val="22"/>
    <w:pPr>
      <w:numPr>
        <w:ilvl w:val="2"/>
        <w:numId w:val="8"/>
      </w:numPr>
      <w:tabs>
        <w:tab w:val="clear" w:pos="1077"/>
        <w:tab w:val="left" w:pos="964"/>
        <w:tab w:val="num" w:pos="2340"/>
      </w:tabs>
      <w:ind w:left="2340" w:hanging="180"/>
    </w:pPr>
    <w:rPr>
      <w:sz w:val="22"/>
    </w:rPr>
  </w:style>
  <w:style w:type="paragraph" w:customStyle="1" w:styleId="1H1">
    <w:name w:val="Заголовок 1.Раздел Договора.H1.&quot;Алмаз&quot;"/>
    <w:basedOn w:val="a0"/>
    <w:next w:val="a0"/>
    <w:pPr>
      <w:keepNext/>
      <w:ind w:firstLine="540"/>
      <w:outlineLvl w:val="0"/>
    </w:pPr>
    <w:rPr>
      <w:b/>
    </w:rPr>
  </w:style>
  <w:style w:type="paragraph" w:customStyle="1" w:styleId="ConsNonformat">
    <w:name w:val="ConsNonformat"/>
    <w:pPr>
      <w:widowControl w:val="0"/>
      <w:ind w:right="19772"/>
    </w:pPr>
    <w:rPr>
      <w:rFonts w:ascii="Courier New" w:hAnsi="Courier New"/>
    </w:rPr>
  </w:style>
  <w:style w:type="paragraph" w:customStyle="1" w:styleId="ConsTitle">
    <w:name w:val="ConsTitle"/>
    <w:pPr>
      <w:widowControl w:val="0"/>
      <w:ind w:right="19772"/>
    </w:pPr>
    <w:rPr>
      <w:rFonts w:ascii="Arial" w:hAnsi="Arial"/>
      <w:b/>
      <w:sz w:val="16"/>
    </w:rPr>
  </w:style>
  <w:style w:type="paragraph" w:customStyle="1" w:styleId="ConsNormal">
    <w:name w:val="ConsNormal"/>
    <w:pPr>
      <w:widowControl w:val="0"/>
      <w:ind w:right="19772" w:firstLine="720"/>
    </w:pPr>
    <w:rPr>
      <w:rFonts w:ascii="Arial" w:hAnsi="Arial"/>
    </w:rPr>
  </w:style>
  <w:style w:type="character" w:styleId="a4">
    <w:name w:val="footnote reference"/>
    <w:semiHidden/>
    <w:rPr>
      <w:vertAlign w:val="superscript"/>
    </w:rPr>
  </w:style>
  <w:style w:type="paragraph" w:styleId="23">
    <w:name w:val="Body Text Indent 2"/>
    <w:basedOn w:val="a0"/>
    <w:pPr>
      <w:ind w:firstLine="540"/>
    </w:pPr>
  </w:style>
  <w:style w:type="paragraph" w:customStyle="1" w:styleId="a5">
    <w:name w:val="Основной текст с отступом.Основной текст с отступом Знак"/>
    <w:basedOn w:val="a0"/>
    <w:pPr>
      <w:ind w:firstLine="708"/>
    </w:pPr>
    <w:rPr>
      <w:color w:val="808080"/>
    </w:rPr>
  </w:style>
  <w:style w:type="paragraph" w:customStyle="1" w:styleId="a6">
    <w:name w:val="Обычный текст"/>
    <w:basedOn w:val="a0"/>
    <w:rPr>
      <w:sz w:val="28"/>
    </w:rPr>
  </w:style>
  <w:style w:type="paragraph" w:styleId="31">
    <w:name w:val="Body Text Indent 3"/>
    <w:basedOn w:val="a0"/>
    <w:pPr>
      <w:ind w:firstLine="540"/>
    </w:pPr>
    <w:rPr>
      <w:b/>
    </w:rPr>
  </w:style>
  <w:style w:type="paragraph" w:customStyle="1" w:styleId="2H2">
    <w:name w:val="Заголовок 2.H2.&quot;Изумруд&quot;"/>
    <w:basedOn w:val="a0"/>
    <w:next w:val="a0"/>
    <w:pPr>
      <w:keepNext/>
      <w:ind w:firstLine="485"/>
      <w:outlineLvl w:val="1"/>
    </w:pPr>
    <w:rPr>
      <w:b/>
      <w:sz w:val="22"/>
    </w:rPr>
  </w:style>
  <w:style w:type="paragraph" w:styleId="a7">
    <w:name w:val="annotation text"/>
    <w:aliases w:val="!Равноширинный текст документа"/>
    <w:basedOn w:val="a0"/>
    <w:semiHidden/>
    <w:rsid w:val="00D958E1"/>
    <w:rPr>
      <w:rFonts w:ascii="Courier" w:hAnsi="Courier"/>
      <w:sz w:val="22"/>
      <w:szCs w:val="20"/>
    </w:rPr>
  </w:style>
  <w:style w:type="paragraph" w:customStyle="1" w:styleId="3H3">
    <w:name w:val="Заголовок 3.H3.&quot;Сапфир&quot;"/>
    <w:basedOn w:val="a0"/>
    <w:next w:val="a0"/>
    <w:pPr>
      <w:keepNext/>
      <w:ind w:firstLine="540"/>
      <w:outlineLvl w:val="2"/>
    </w:pPr>
    <w:rPr>
      <w:b/>
    </w:rPr>
  </w:style>
  <w:style w:type="paragraph" w:styleId="a8">
    <w:name w:val="footnote text"/>
    <w:basedOn w:val="a0"/>
    <w:semiHidden/>
  </w:style>
  <w:style w:type="character" w:styleId="a9">
    <w:name w:val="page number"/>
    <w:basedOn w:val="a1"/>
  </w:style>
  <w:style w:type="paragraph" w:styleId="aa">
    <w:name w:val="footer"/>
    <w:basedOn w:val="a0"/>
    <w:pPr>
      <w:tabs>
        <w:tab w:val="center" w:pos="4677"/>
        <w:tab w:val="right" w:pos="9355"/>
      </w:tabs>
    </w:pPr>
    <w:rPr>
      <w:lang w:val="en-US"/>
    </w:rPr>
  </w:style>
  <w:style w:type="paragraph" w:styleId="ab">
    <w:name w:val="Body Text Indent"/>
    <w:basedOn w:val="a0"/>
    <w:pPr>
      <w:ind w:firstLine="540"/>
    </w:pPr>
    <w:rPr>
      <w:color w:val="000000"/>
    </w:rPr>
  </w:style>
  <w:style w:type="paragraph" w:styleId="ac">
    <w:name w:val="Body Text"/>
    <w:basedOn w:val="a0"/>
  </w:style>
  <w:style w:type="paragraph" w:customStyle="1" w:styleId="ConsPlusNormal">
    <w:name w:val="ConsPlusNormal"/>
    <w:rsid w:val="00C64ED3"/>
    <w:pPr>
      <w:widowControl w:val="0"/>
      <w:autoSpaceDE w:val="0"/>
      <w:autoSpaceDN w:val="0"/>
      <w:adjustRightInd w:val="0"/>
      <w:ind w:firstLine="720"/>
    </w:pPr>
    <w:rPr>
      <w:rFonts w:ascii="Arial" w:hAnsi="Arial" w:cs="Arial"/>
    </w:rPr>
  </w:style>
  <w:style w:type="paragraph" w:customStyle="1" w:styleId="ConsPlusNonformat">
    <w:name w:val="ConsPlusNonformat"/>
    <w:rsid w:val="00DB6F02"/>
    <w:pPr>
      <w:widowControl w:val="0"/>
      <w:autoSpaceDE w:val="0"/>
      <w:autoSpaceDN w:val="0"/>
      <w:adjustRightInd w:val="0"/>
    </w:pPr>
    <w:rPr>
      <w:rFonts w:ascii="Courier New" w:hAnsi="Courier New" w:cs="Courier New"/>
    </w:rPr>
  </w:style>
  <w:style w:type="paragraph" w:styleId="ad">
    <w:name w:val="Balloon Text"/>
    <w:basedOn w:val="a0"/>
    <w:semiHidden/>
    <w:rsid w:val="00E525A2"/>
    <w:rPr>
      <w:rFonts w:ascii="Tahoma" w:hAnsi="Tahoma" w:cs="Tahoma"/>
      <w:sz w:val="16"/>
      <w:szCs w:val="16"/>
    </w:rPr>
  </w:style>
  <w:style w:type="paragraph" w:customStyle="1" w:styleId="ConsPlusTitle">
    <w:name w:val="ConsPlusTitle"/>
    <w:uiPriority w:val="99"/>
    <w:rsid w:val="000D5E84"/>
    <w:pPr>
      <w:widowControl w:val="0"/>
      <w:autoSpaceDE w:val="0"/>
      <w:autoSpaceDN w:val="0"/>
      <w:adjustRightInd w:val="0"/>
    </w:pPr>
    <w:rPr>
      <w:b/>
      <w:bCs/>
    </w:rPr>
  </w:style>
  <w:style w:type="paragraph" w:styleId="ae">
    <w:name w:val="header"/>
    <w:basedOn w:val="a0"/>
    <w:link w:val="af"/>
    <w:uiPriority w:val="99"/>
    <w:semiHidden/>
    <w:unhideWhenUsed/>
    <w:rsid w:val="00081AA8"/>
    <w:pPr>
      <w:tabs>
        <w:tab w:val="center" w:pos="4677"/>
        <w:tab w:val="right" w:pos="9355"/>
      </w:tabs>
    </w:pPr>
  </w:style>
  <w:style w:type="character" w:customStyle="1" w:styleId="af">
    <w:name w:val="Верхний колонтитул Знак"/>
    <w:basedOn w:val="a1"/>
    <w:link w:val="ae"/>
    <w:uiPriority w:val="99"/>
    <w:semiHidden/>
    <w:rsid w:val="00081AA8"/>
  </w:style>
  <w:style w:type="character" w:styleId="af0">
    <w:name w:val="Hyperlink"/>
    <w:basedOn w:val="a1"/>
    <w:rsid w:val="00D958E1"/>
    <w:rPr>
      <w:color w:val="0000FF"/>
      <w:u w:val="none"/>
    </w:rPr>
  </w:style>
  <w:style w:type="character" w:customStyle="1" w:styleId="21">
    <w:name w:val="Заголовок 2 Знак"/>
    <w:aliases w:val="!Разделы документа Знак"/>
    <w:link w:val="20"/>
    <w:rsid w:val="001461ED"/>
    <w:rPr>
      <w:rFonts w:ascii="Arial" w:hAnsi="Arial" w:cs="Arial"/>
      <w:b/>
      <w:bCs/>
      <w:iCs/>
      <w:sz w:val="30"/>
      <w:szCs w:val="28"/>
    </w:rPr>
  </w:style>
  <w:style w:type="character" w:customStyle="1" w:styleId="30">
    <w:name w:val="Заголовок 3 Знак"/>
    <w:aliases w:val="!Главы документа Знак"/>
    <w:link w:val="3"/>
    <w:rsid w:val="001461ED"/>
    <w:rPr>
      <w:rFonts w:ascii="Arial" w:hAnsi="Arial" w:cs="Arial"/>
      <w:b/>
      <w:bCs/>
      <w:sz w:val="28"/>
      <w:szCs w:val="26"/>
    </w:rPr>
  </w:style>
  <w:style w:type="character" w:styleId="HTML">
    <w:name w:val="HTML Variable"/>
    <w:aliases w:val="!Ссылки в документе"/>
    <w:basedOn w:val="a1"/>
    <w:rsid w:val="00D958E1"/>
    <w:rPr>
      <w:rFonts w:ascii="Arial" w:hAnsi="Arial"/>
      <w:b w:val="0"/>
      <w:i w:val="0"/>
      <w:iCs/>
      <w:color w:val="0000FF"/>
      <w:sz w:val="24"/>
      <w:u w:val="none"/>
    </w:rPr>
  </w:style>
  <w:style w:type="paragraph" w:customStyle="1" w:styleId="Title">
    <w:name w:val="Title!Название НПА"/>
    <w:basedOn w:val="a0"/>
    <w:rsid w:val="00D958E1"/>
    <w:pPr>
      <w:spacing w:before="240" w:after="60"/>
      <w:jc w:val="center"/>
      <w:outlineLvl w:val="0"/>
    </w:pPr>
    <w:rPr>
      <w:rFonts w:cs="Arial"/>
      <w:b/>
      <w:bCs/>
      <w:kern w:val="28"/>
      <w:sz w:val="32"/>
      <w:szCs w:val="32"/>
    </w:rPr>
  </w:style>
  <w:style w:type="paragraph" w:customStyle="1" w:styleId="Application">
    <w:name w:val="Application!Приложение"/>
    <w:rsid w:val="00D958E1"/>
    <w:pPr>
      <w:spacing w:before="120" w:after="120"/>
      <w:jc w:val="right"/>
    </w:pPr>
    <w:rPr>
      <w:rFonts w:ascii="Arial" w:hAnsi="Arial" w:cs="Arial"/>
      <w:b/>
      <w:bCs/>
      <w:kern w:val="28"/>
      <w:sz w:val="32"/>
      <w:szCs w:val="32"/>
    </w:rPr>
  </w:style>
  <w:style w:type="paragraph" w:customStyle="1" w:styleId="Table">
    <w:name w:val="Table!Таблица"/>
    <w:rsid w:val="00D958E1"/>
    <w:rPr>
      <w:rFonts w:ascii="Arial" w:hAnsi="Arial" w:cs="Arial"/>
      <w:bCs/>
      <w:kern w:val="28"/>
      <w:sz w:val="24"/>
      <w:szCs w:val="32"/>
    </w:rPr>
  </w:style>
  <w:style w:type="paragraph" w:customStyle="1" w:styleId="Table0">
    <w:name w:val="Table!"/>
    <w:next w:val="Table"/>
    <w:rsid w:val="00D958E1"/>
    <w:pPr>
      <w:jc w:val="center"/>
    </w:pPr>
    <w:rPr>
      <w:rFonts w:ascii="Arial" w:hAnsi="Arial" w:cs="Arial"/>
      <w:b/>
      <w:bCs/>
      <w:kern w:val="28"/>
      <w:sz w:val="24"/>
      <w:szCs w:val="32"/>
    </w:rPr>
  </w:style>
  <w:style w:type="paragraph" w:customStyle="1" w:styleId="NumberAndDate">
    <w:name w:val="NumberAndDate"/>
    <w:aliases w:val="!Дата и Номер"/>
    <w:qFormat/>
    <w:rsid w:val="00D958E1"/>
    <w:pPr>
      <w:jc w:val="center"/>
    </w:pPr>
    <w:rPr>
      <w:rFonts w:ascii="Arial" w:hAnsi="Arial" w:cs="Arial"/>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1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14906f8b-8eb6-42c9-9f32-a2081efb2c93.doc" TargetMode="External"/><Relationship Id="rId13" Type="http://schemas.openxmlformats.org/officeDocument/2006/relationships/hyperlink" Target="file:///C:\content\act\784d31b2-757e-43fb-9fc7-b3e23bcf1ede.doc"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content\act\a1e7c5d9-7423-48c4-ac63-5fa151143db9.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content\act\784d31b2-757e-43fb-9fc7-b3e23bcf1ede.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content\act\43a51ef4-47af-4e9c-9e22-ed58d8ca6385.doc" TargetMode="External"/><Relationship Id="rId4" Type="http://schemas.openxmlformats.org/officeDocument/2006/relationships/settings" Target="settings.xml"/><Relationship Id="rId9" Type="http://schemas.openxmlformats.org/officeDocument/2006/relationships/hyperlink" Target="file:///C:\content\act\5bf15911-5d0a-41dd-8f64-0964bd387d04.doc" TargetMode="External"/><Relationship Id="rId14" Type="http://schemas.openxmlformats.org/officeDocument/2006/relationships/hyperlink" Target="file:///C:\content\act\14906f8b-8eb6-42c9-9f32-a2081efb2c93.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1</TotalTime>
  <Pages>15</Pages>
  <Words>6260</Words>
  <Characters>35687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 о бюджетном процессе</vt:lpstr>
    </vt:vector>
  </TitlesOfParts>
  <Company>муниципалное  образование</Company>
  <LinksUpToDate>false</LinksUpToDate>
  <CharactersWithSpaces>41864</CharactersWithSpaces>
  <SharedDoc>false</SharedDoc>
  <HLinks>
    <vt:vector size="36" baseType="variant">
      <vt:variant>
        <vt:i4>1245275</vt:i4>
      </vt:variant>
      <vt:variant>
        <vt:i4>15</vt:i4>
      </vt:variant>
      <vt:variant>
        <vt:i4>0</vt:i4>
      </vt:variant>
      <vt:variant>
        <vt:i4>5</vt:i4>
      </vt:variant>
      <vt:variant>
        <vt:lpwstr>/content/act/14906f8b-8eb6-42c9-9f32-a2081efb2c93.doc</vt:lpwstr>
      </vt:variant>
      <vt:variant>
        <vt:lpwstr/>
      </vt:variant>
      <vt:variant>
        <vt:i4>4915212</vt:i4>
      </vt:variant>
      <vt:variant>
        <vt:i4>12</vt:i4>
      </vt:variant>
      <vt:variant>
        <vt:i4>0</vt:i4>
      </vt:variant>
      <vt:variant>
        <vt:i4>5</vt:i4>
      </vt:variant>
      <vt:variant>
        <vt:lpwstr>/content/act/784d31b2-757e-43fb-9fc7-b3e23bcf1ede.doc</vt:lpwstr>
      </vt:variant>
      <vt:variant>
        <vt:lpwstr/>
      </vt:variant>
      <vt:variant>
        <vt:i4>4915212</vt:i4>
      </vt:variant>
      <vt:variant>
        <vt:i4>9</vt:i4>
      </vt:variant>
      <vt:variant>
        <vt:i4>0</vt:i4>
      </vt:variant>
      <vt:variant>
        <vt:i4>5</vt:i4>
      </vt:variant>
      <vt:variant>
        <vt:lpwstr>/content/act/784d31b2-757e-43fb-9fc7-b3e23bcf1ede.doc</vt:lpwstr>
      </vt:variant>
      <vt:variant>
        <vt:lpwstr/>
      </vt:variant>
      <vt:variant>
        <vt:i4>1572945</vt:i4>
      </vt:variant>
      <vt:variant>
        <vt:i4>6</vt:i4>
      </vt:variant>
      <vt:variant>
        <vt:i4>0</vt:i4>
      </vt:variant>
      <vt:variant>
        <vt:i4>5</vt:i4>
      </vt:variant>
      <vt:variant>
        <vt:lpwstr>/content/act/43a51ef4-47af-4e9c-9e22-ed58d8ca6385.doc</vt:lpwstr>
      </vt:variant>
      <vt:variant>
        <vt:lpwstr/>
      </vt:variant>
      <vt:variant>
        <vt:i4>4718681</vt:i4>
      </vt:variant>
      <vt:variant>
        <vt:i4>3</vt:i4>
      </vt:variant>
      <vt:variant>
        <vt:i4>0</vt:i4>
      </vt:variant>
      <vt:variant>
        <vt:i4>5</vt:i4>
      </vt:variant>
      <vt:variant>
        <vt:lpwstr>/content/act/5bf15911-5d0a-41dd-8f64-0964bd387d04.doc</vt:lpwstr>
      </vt:variant>
      <vt:variant>
        <vt:lpwstr/>
      </vt:variant>
      <vt:variant>
        <vt:i4>1245275</vt:i4>
      </vt:variant>
      <vt:variant>
        <vt:i4>0</vt:i4>
      </vt:variant>
      <vt:variant>
        <vt:i4>0</vt:i4>
      </vt:variant>
      <vt:variant>
        <vt:i4>5</vt:i4>
      </vt:variant>
      <vt:variant>
        <vt:lpwstr>/content/act/14906f8b-8eb6-42c9-9f32-a2081efb2c93.doc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 о бюджетном процессе</dc:title>
  <dc:creator>Федотова Иванна Викторовна</dc:creator>
  <cp:lastModifiedBy>Федотова Иванна Викторовна</cp:lastModifiedBy>
  <cp:revision>1</cp:revision>
  <cp:lastPrinted>2013-12-31T06:20:00Z</cp:lastPrinted>
  <dcterms:created xsi:type="dcterms:W3CDTF">2017-10-19T11:36:00Z</dcterms:created>
  <dcterms:modified xsi:type="dcterms:W3CDTF">2017-10-19T11:37:00Z</dcterms:modified>
</cp:coreProperties>
</file>